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5ED64" w14:textId="77777777" w:rsidR="002047D4" w:rsidRPr="001304E2" w:rsidRDefault="002047D4" w:rsidP="001304E2">
      <w:pPr>
        <w:rPr>
          <w:rFonts w:ascii="Arial Unicode MS" w:eastAsia="Arial Unicode MS" w:hAnsi="Arial Unicode MS" w:cs="Arial Unicode MS"/>
          <w:vanish/>
          <w:sz w:val="22"/>
          <w:szCs w:val="22"/>
        </w:rPr>
      </w:pPr>
    </w:p>
    <w:tbl>
      <w:tblPr>
        <w:tblW w:w="0" w:type="auto"/>
        <w:tblInd w:w="108" w:type="dxa"/>
        <w:tblLook w:val="04A0" w:firstRow="1" w:lastRow="0" w:firstColumn="1" w:lastColumn="0" w:noHBand="0" w:noVBand="1"/>
      </w:tblPr>
      <w:tblGrid>
        <w:gridCol w:w="9792"/>
      </w:tblGrid>
      <w:tr w:rsidR="002047D4" w:rsidRPr="00FD5E43" w14:paraId="1212BC6E" w14:textId="77777777" w:rsidTr="004F0B83">
        <w:tc>
          <w:tcPr>
            <w:tcW w:w="9792" w:type="dxa"/>
            <w:hideMark/>
          </w:tcPr>
          <w:tbl>
            <w:tblPr>
              <w:tblpPr w:leftFromText="180" w:rightFromText="180" w:vertAnchor="page" w:horzAnchor="margin" w:tblpY="197"/>
              <w:tblOverlap w:val="never"/>
              <w:tblW w:w="9781" w:type="dxa"/>
              <w:tblLook w:val="01E0" w:firstRow="1" w:lastRow="1" w:firstColumn="1" w:lastColumn="1" w:noHBand="0" w:noVBand="0"/>
            </w:tblPr>
            <w:tblGrid>
              <w:gridCol w:w="3544"/>
              <w:gridCol w:w="6237"/>
            </w:tblGrid>
            <w:tr w:rsidR="0093403E" w:rsidRPr="00FD5E43" w14:paraId="7B81E3F4" w14:textId="77777777" w:rsidTr="0093403E">
              <w:trPr>
                <w:trHeight w:val="1560"/>
              </w:trPr>
              <w:tc>
                <w:tcPr>
                  <w:tcW w:w="3544" w:type="dxa"/>
                  <w:vAlign w:val="center"/>
                  <w:hideMark/>
                </w:tcPr>
                <w:p w14:paraId="17B396D7" w14:textId="77777777" w:rsidR="0093403E" w:rsidRPr="00FD5E43" w:rsidRDefault="0093403E" w:rsidP="0093403E">
                  <w:pPr>
                    <w:jc w:val="center"/>
                    <w:rPr>
                      <w:rFonts w:ascii="Times New Roman" w:hAnsi="Times New Roman"/>
                      <w:bCs/>
                      <w:sz w:val="22"/>
                      <w:szCs w:val="22"/>
                    </w:rPr>
                  </w:pPr>
                  <w:r w:rsidRPr="00FD5E43">
                    <w:rPr>
                      <w:rFonts w:ascii="Arial Unicode MS" w:eastAsia="Arial Unicode MS" w:hAnsi="Arial Unicode MS" w:cs="Arial Unicode MS"/>
                      <w:noProof/>
                      <w:sz w:val="22"/>
                      <w:szCs w:val="22"/>
                    </w:rPr>
                    <w:drawing>
                      <wp:anchor distT="0" distB="0" distL="114300" distR="114300" simplePos="0" relativeHeight="251661312" behindDoc="0" locked="0" layoutInCell="1" allowOverlap="1" wp14:anchorId="4112EF31" wp14:editId="0E6F05D8">
                        <wp:simplePos x="0" y="0"/>
                        <wp:positionH relativeFrom="column">
                          <wp:posOffset>491490</wp:posOffset>
                        </wp:positionH>
                        <wp:positionV relativeFrom="paragraph">
                          <wp:posOffset>-211455</wp:posOffset>
                        </wp:positionV>
                        <wp:extent cx="1217295" cy="736600"/>
                        <wp:effectExtent l="0" t="0" r="1905" b="635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11697" t="13139" r="12862" b="14059"/>
                                <a:stretch>
                                  <a:fillRect/>
                                </a:stretch>
                              </pic:blipFill>
                              <pic:spPr bwMode="auto">
                                <a:xfrm>
                                  <a:off x="0" y="0"/>
                                  <a:ext cx="1217295" cy="736600"/>
                                </a:xfrm>
                                <a:prstGeom prst="rect">
                                  <a:avLst/>
                                </a:prstGeom>
                                <a:noFill/>
                              </pic:spPr>
                            </pic:pic>
                          </a:graphicData>
                        </a:graphic>
                        <wp14:sizeRelH relativeFrom="page">
                          <wp14:pctWidth>0</wp14:pctWidth>
                        </wp14:sizeRelH>
                        <wp14:sizeRelV relativeFrom="page">
                          <wp14:pctHeight>0</wp14:pctHeight>
                        </wp14:sizeRelV>
                      </wp:anchor>
                    </w:drawing>
                  </w:r>
                </w:p>
                <w:p w14:paraId="5FAE84EE" w14:textId="77777777" w:rsidR="0093403E" w:rsidRPr="00FD5E43" w:rsidRDefault="0093403E" w:rsidP="0093403E">
                  <w:pPr>
                    <w:jc w:val="center"/>
                    <w:rPr>
                      <w:rFonts w:ascii="Times New Roman" w:hAnsi="Times New Roman"/>
                      <w:bCs/>
                      <w:sz w:val="22"/>
                      <w:szCs w:val="22"/>
                    </w:rPr>
                  </w:pPr>
                </w:p>
                <w:p w14:paraId="452E7B99" w14:textId="77777777" w:rsidR="0093403E" w:rsidRPr="00FD5E43" w:rsidRDefault="0093403E" w:rsidP="0093403E">
                  <w:pPr>
                    <w:jc w:val="center"/>
                    <w:rPr>
                      <w:rFonts w:ascii="Times New Roman" w:hAnsi="Times New Roman"/>
                      <w:bCs/>
                      <w:sz w:val="22"/>
                      <w:szCs w:val="22"/>
                    </w:rPr>
                  </w:pPr>
                </w:p>
                <w:p w14:paraId="23486DF5" w14:textId="77777777" w:rsidR="0093403E" w:rsidRPr="00FD5E43" w:rsidRDefault="0093403E" w:rsidP="0093403E">
                  <w:pPr>
                    <w:jc w:val="center"/>
                    <w:rPr>
                      <w:rFonts w:ascii="Times New Roman" w:hAnsi="Times New Roman"/>
                      <w:bCs/>
                      <w:sz w:val="22"/>
                      <w:szCs w:val="22"/>
                    </w:rPr>
                  </w:pPr>
                </w:p>
                <w:p w14:paraId="2CAF0D86" w14:textId="77777777" w:rsidR="0093403E" w:rsidRPr="00FD5E43" w:rsidRDefault="0093403E" w:rsidP="0093403E">
                  <w:pPr>
                    <w:jc w:val="center"/>
                    <w:rPr>
                      <w:rFonts w:ascii="Arial Unicode MS" w:eastAsia="Arial Unicode MS" w:hAnsi="Arial Unicode MS" w:cs="Arial Unicode MS"/>
                      <w:bCs/>
                      <w:sz w:val="22"/>
                      <w:szCs w:val="22"/>
                      <w:lang w:val="vi-VN"/>
                    </w:rPr>
                  </w:pPr>
                  <w:r w:rsidRPr="00FD5E43">
                    <w:rPr>
                      <w:rFonts w:ascii="Times New Roman" w:hAnsi="Times New Roman"/>
                      <w:bCs/>
                      <w:sz w:val="22"/>
                      <w:szCs w:val="22"/>
                    </w:rPr>
                    <w:t>Số: _____/</w:t>
                  </w:r>
                  <w:r w:rsidRPr="00FD5E43">
                    <w:rPr>
                      <w:rFonts w:ascii="Times New Roman" w:hAnsi="Times New Roman"/>
                      <w:bCs/>
                      <w:sz w:val="22"/>
                      <w:szCs w:val="22"/>
                      <w:lang w:val="vi-VN"/>
                    </w:rPr>
                    <w:t>QĐ</w:t>
                  </w:r>
                  <w:r w:rsidRPr="00FD5E43">
                    <w:rPr>
                      <w:rFonts w:ascii="Times New Roman" w:hAnsi="Times New Roman"/>
                      <w:bCs/>
                      <w:sz w:val="22"/>
                      <w:szCs w:val="22"/>
                    </w:rPr>
                    <w:t>-SGRG</w:t>
                  </w:r>
                </w:p>
              </w:tc>
              <w:tc>
                <w:tcPr>
                  <w:tcW w:w="6237" w:type="dxa"/>
                </w:tcPr>
                <w:p w14:paraId="52A68606" w14:textId="77777777" w:rsidR="0093403E" w:rsidRPr="00FD5E43" w:rsidRDefault="0093403E" w:rsidP="0093403E">
                  <w:pPr>
                    <w:jc w:val="center"/>
                    <w:rPr>
                      <w:rFonts w:ascii="Times New Roman" w:eastAsia="Arial Unicode MS" w:hAnsi="Times New Roman"/>
                      <w:b/>
                      <w:bCs/>
                      <w:sz w:val="22"/>
                      <w:szCs w:val="22"/>
                      <w:lang w:val="vi-VN"/>
                    </w:rPr>
                  </w:pPr>
                  <w:r w:rsidRPr="00FD5E43">
                    <w:rPr>
                      <w:rFonts w:ascii="Times New Roman" w:eastAsia="Arial Unicode MS" w:hAnsi="Times New Roman"/>
                      <w:b/>
                      <w:bCs/>
                      <w:sz w:val="22"/>
                      <w:szCs w:val="22"/>
                      <w:lang w:val="vi-VN"/>
                    </w:rPr>
                    <w:t>CỘNG HÒA XÃ HỘI CHỦ NGHĨA VIỆT NAM</w:t>
                  </w:r>
                </w:p>
                <w:p w14:paraId="597084CC" w14:textId="77777777" w:rsidR="0093403E" w:rsidRPr="00FD5E43" w:rsidRDefault="0093403E" w:rsidP="0093403E">
                  <w:pPr>
                    <w:jc w:val="center"/>
                    <w:rPr>
                      <w:rFonts w:ascii="Times New Roman" w:eastAsia="Arial Unicode MS" w:hAnsi="Times New Roman"/>
                      <w:b/>
                      <w:bCs/>
                      <w:sz w:val="22"/>
                      <w:szCs w:val="22"/>
                      <w:u w:val="single"/>
                    </w:rPr>
                  </w:pPr>
                  <w:r w:rsidRPr="00FD5E43">
                    <w:rPr>
                      <w:rFonts w:ascii="Times New Roman" w:eastAsia="Arial Unicode MS" w:hAnsi="Times New Roman"/>
                      <w:b/>
                      <w:bCs/>
                      <w:sz w:val="22"/>
                      <w:szCs w:val="22"/>
                      <w:u w:val="single"/>
                    </w:rPr>
                    <w:t xml:space="preserve">Độc lập </w:t>
                  </w:r>
                  <w:r w:rsidRPr="00FD5E43">
                    <w:rPr>
                      <w:rFonts w:ascii="Times New Roman" w:eastAsia="Arial Unicode MS" w:hAnsi="Times New Roman"/>
                      <w:bCs/>
                      <w:sz w:val="22"/>
                      <w:szCs w:val="22"/>
                      <w:u w:val="single"/>
                    </w:rPr>
                    <w:t>-</w:t>
                  </w:r>
                  <w:r w:rsidRPr="00FD5E43">
                    <w:rPr>
                      <w:rFonts w:ascii="Times New Roman" w:eastAsia="Arial Unicode MS" w:hAnsi="Times New Roman"/>
                      <w:b/>
                      <w:bCs/>
                      <w:sz w:val="22"/>
                      <w:szCs w:val="22"/>
                      <w:u w:val="single"/>
                    </w:rPr>
                    <w:t xml:space="preserve"> Tự do </w:t>
                  </w:r>
                  <w:r w:rsidRPr="00FD5E43">
                    <w:rPr>
                      <w:rFonts w:ascii="Times New Roman" w:eastAsia="Arial Unicode MS" w:hAnsi="Times New Roman"/>
                      <w:bCs/>
                      <w:sz w:val="22"/>
                      <w:szCs w:val="22"/>
                      <w:u w:val="single"/>
                    </w:rPr>
                    <w:t>-</w:t>
                  </w:r>
                  <w:r w:rsidRPr="00FD5E43">
                    <w:rPr>
                      <w:rFonts w:ascii="Times New Roman" w:eastAsia="Arial Unicode MS" w:hAnsi="Times New Roman"/>
                      <w:b/>
                      <w:bCs/>
                      <w:sz w:val="22"/>
                      <w:szCs w:val="22"/>
                      <w:u w:val="single"/>
                    </w:rPr>
                    <w:t xml:space="preserve"> Hạnh phúc </w:t>
                  </w:r>
                </w:p>
                <w:p w14:paraId="4CA3602C" w14:textId="77777777" w:rsidR="0093403E" w:rsidRPr="00FD5E43" w:rsidRDefault="0093403E" w:rsidP="0093403E">
                  <w:pPr>
                    <w:jc w:val="center"/>
                    <w:rPr>
                      <w:rFonts w:ascii="Times New Roman" w:eastAsia="Arial Unicode MS" w:hAnsi="Times New Roman"/>
                      <w:b/>
                      <w:bCs/>
                      <w:sz w:val="22"/>
                      <w:szCs w:val="22"/>
                      <w:u w:val="single"/>
                    </w:rPr>
                  </w:pPr>
                </w:p>
                <w:p w14:paraId="32AD5E90" w14:textId="77777777" w:rsidR="0093403E" w:rsidRPr="00FD5E43" w:rsidRDefault="0093403E" w:rsidP="0093403E">
                  <w:pPr>
                    <w:jc w:val="right"/>
                    <w:rPr>
                      <w:rFonts w:ascii="Times New Roman" w:eastAsia="Arial Unicode MS" w:hAnsi="Times New Roman"/>
                      <w:bCs/>
                      <w:i/>
                      <w:sz w:val="22"/>
                      <w:szCs w:val="22"/>
                    </w:rPr>
                  </w:pPr>
                </w:p>
                <w:p w14:paraId="40118757" w14:textId="28ED8C1D" w:rsidR="0093403E" w:rsidRPr="00FD5E43" w:rsidRDefault="007E2034" w:rsidP="008D3F8D">
                  <w:pPr>
                    <w:jc w:val="right"/>
                    <w:rPr>
                      <w:rFonts w:ascii="Times New Roman" w:eastAsia="Arial Unicode MS" w:hAnsi="Times New Roman"/>
                      <w:b/>
                      <w:bCs/>
                      <w:sz w:val="22"/>
                      <w:szCs w:val="22"/>
                      <w:u w:val="single"/>
                    </w:rPr>
                  </w:pPr>
                  <w:r>
                    <w:rPr>
                      <w:rFonts w:ascii="Times New Roman" w:eastAsia="Arial Unicode MS" w:hAnsi="Times New Roman"/>
                      <w:bCs/>
                      <w:i/>
                      <w:sz w:val="22"/>
                      <w:szCs w:val="22"/>
                    </w:rPr>
                    <w:t>An Giang,</w:t>
                  </w:r>
                  <w:r w:rsidR="0093403E" w:rsidRPr="00FD5E43">
                    <w:rPr>
                      <w:rFonts w:ascii="Times New Roman" w:eastAsia="Arial Unicode MS" w:hAnsi="Times New Roman"/>
                      <w:bCs/>
                      <w:i/>
                      <w:sz w:val="22"/>
                      <w:szCs w:val="22"/>
                    </w:rPr>
                    <w:t>, ngày</w:t>
                  </w:r>
                  <w:r>
                    <w:rPr>
                      <w:rFonts w:ascii="Times New Roman" w:eastAsia="Arial Unicode MS" w:hAnsi="Times New Roman"/>
                      <w:bCs/>
                      <w:i/>
                      <w:sz w:val="22"/>
                      <w:szCs w:val="22"/>
                    </w:rPr>
                    <w:t xml:space="preserve"> …</w:t>
                  </w:r>
                  <w:r w:rsidR="0093403E" w:rsidRPr="00FD5E43">
                    <w:rPr>
                      <w:rFonts w:ascii="Times New Roman" w:eastAsia="Arial Unicode MS" w:hAnsi="Times New Roman"/>
                      <w:bCs/>
                      <w:i/>
                      <w:sz w:val="22"/>
                      <w:szCs w:val="22"/>
                    </w:rPr>
                    <w:t>tháng</w:t>
                  </w:r>
                  <w:r w:rsidR="007F519F">
                    <w:rPr>
                      <w:rFonts w:ascii="Times New Roman" w:eastAsia="Arial Unicode MS" w:hAnsi="Times New Roman"/>
                      <w:bCs/>
                      <w:i/>
                      <w:sz w:val="22"/>
                      <w:szCs w:val="22"/>
                    </w:rPr>
                    <w:t xml:space="preserve"> </w:t>
                  </w:r>
                  <w:r>
                    <w:rPr>
                      <w:rFonts w:ascii="Times New Roman" w:eastAsia="Arial Unicode MS" w:hAnsi="Times New Roman"/>
                      <w:bCs/>
                      <w:i/>
                      <w:sz w:val="22"/>
                      <w:szCs w:val="22"/>
                    </w:rPr>
                    <w:t>…</w:t>
                  </w:r>
                  <w:r w:rsidR="007F519F">
                    <w:rPr>
                      <w:rFonts w:ascii="Times New Roman" w:eastAsia="Arial Unicode MS" w:hAnsi="Times New Roman"/>
                      <w:bCs/>
                      <w:i/>
                      <w:sz w:val="22"/>
                      <w:szCs w:val="22"/>
                    </w:rPr>
                    <w:t xml:space="preserve"> </w:t>
                  </w:r>
                  <w:r w:rsidR="0093403E" w:rsidRPr="00FD5E43">
                    <w:rPr>
                      <w:rFonts w:ascii="Times New Roman" w:eastAsia="Arial Unicode MS" w:hAnsi="Times New Roman"/>
                      <w:bCs/>
                      <w:i/>
                      <w:sz w:val="22"/>
                      <w:szCs w:val="22"/>
                    </w:rPr>
                    <w:t>năm 202</w:t>
                  </w:r>
                  <w:r w:rsidR="00EF0269" w:rsidRPr="00FD5E43">
                    <w:rPr>
                      <w:rFonts w:ascii="Times New Roman" w:eastAsia="Arial Unicode MS" w:hAnsi="Times New Roman"/>
                      <w:bCs/>
                      <w:i/>
                      <w:sz w:val="22"/>
                      <w:szCs w:val="22"/>
                    </w:rPr>
                    <w:t>5</w:t>
                  </w:r>
                </w:p>
              </w:tc>
            </w:tr>
          </w:tbl>
          <w:p w14:paraId="73713ED8" w14:textId="302EE3E4" w:rsidR="00333F19" w:rsidRPr="005E6839" w:rsidRDefault="00333F19" w:rsidP="0093403E">
            <w:pPr>
              <w:spacing w:before="60" w:after="60" w:line="259" w:lineRule="auto"/>
              <w:jc w:val="center"/>
              <w:rPr>
                <w:rFonts w:ascii="Times New Roman" w:hAnsi="Times New Roman"/>
                <w:b/>
                <w:sz w:val="32"/>
                <w:szCs w:val="32"/>
              </w:rPr>
            </w:pPr>
            <w:r w:rsidRPr="005E6839">
              <w:rPr>
                <w:rFonts w:ascii="Times New Roman" w:hAnsi="Times New Roman"/>
                <w:b/>
                <w:sz w:val="32"/>
                <w:szCs w:val="32"/>
              </w:rPr>
              <w:t>QUYẾT ĐỊNH</w:t>
            </w:r>
          </w:p>
          <w:p w14:paraId="5A84DC21" w14:textId="71A6D347" w:rsidR="00333F19" w:rsidRPr="00FD5E43" w:rsidRDefault="00333F19" w:rsidP="00333F19">
            <w:pPr>
              <w:spacing w:before="60" w:after="60" w:line="259" w:lineRule="auto"/>
              <w:jc w:val="center"/>
              <w:rPr>
                <w:rFonts w:ascii="Times New Roman" w:hAnsi="Times New Roman"/>
                <w:b/>
                <w:sz w:val="22"/>
                <w:szCs w:val="22"/>
              </w:rPr>
            </w:pPr>
            <w:r w:rsidRPr="00FD5E43">
              <w:rPr>
                <w:rFonts w:ascii="Times New Roman" w:hAnsi="Times New Roman"/>
                <w:b/>
                <w:sz w:val="22"/>
                <w:szCs w:val="22"/>
              </w:rPr>
              <w:t xml:space="preserve">V.v </w:t>
            </w:r>
            <w:r w:rsidR="00CB6E4C">
              <w:rPr>
                <w:rFonts w:ascii="Times New Roman" w:hAnsi="Times New Roman"/>
                <w:b/>
                <w:sz w:val="22"/>
                <w:szCs w:val="22"/>
              </w:rPr>
              <w:t>Điều chỉnh lương</w:t>
            </w:r>
          </w:p>
          <w:p w14:paraId="35FDBAFA" w14:textId="77777777" w:rsidR="00333F19" w:rsidRPr="00FD5E43" w:rsidRDefault="00333F19" w:rsidP="00333F19">
            <w:pPr>
              <w:pStyle w:val="Heading2"/>
              <w:spacing w:before="60" w:after="60" w:line="259" w:lineRule="auto"/>
              <w:rPr>
                <w:sz w:val="22"/>
                <w:szCs w:val="22"/>
                <w:lang w:val="vi-VN"/>
              </w:rPr>
            </w:pPr>
          </w:p>
          <w:p w14:paraId="61FACC41" w14:textId="77777777" w:rsidR="00333F19" w:rsidRPr="00FD5E43" w:rsidRDefault="00333F19" w:rsidP="00333F19">
            <w:pPr>
              <w:pStyle w:val="Heading2"/>
              <w:spacing w:before="60" w:after="60" w:line="259" w:lineRule="auto"/>
              <w:rPr>
                <w:sz w:val="22"/>
                <w:szCs w:val="22"/>
                <w:lang w:val="en-US"/>
              </w:rPr>
            </w:pPr>
            <w:r w:rsidRPr="00FD5E43">
              <w:rPr>
                <w:sz w:val="22"/>
                <w:szCs w:val="22"/>
                <w:lang w:val="en-US"/>
              </w:rPr>
              <w:t>TỔNG GIÁM ĐỐC</w:t>
            </w:r>
          </w:p>
          <w:p w14:paraId="6D7AC5BB" w14:textId="77777777" w:rsidR="00333F19" w:rsidRPr="00FD5E43" w:rsidRDefault="00333F19" w:rsidP="00333F19">
            <w:pPr>
              <w:pStyle w:val="Heading2"/>
              <w:spacing w:before="60" w:after="60" w:line="259" w:lineRule="auto"/>
              <w:rPr>
                <w:sz w:val="22"/>
                <w:szCs w:val="22"/>
                <w:lang w:val="vi-VN"/>
              </w:rPr>
            </w:pPr>
            <w:r w:rsidRPr="00FD5E43">
              <w:rPr>
                <w:sz w:val="22"/>
                <w:szCs w:val="22"/>
                <w:lang w:val="vi-VN"/>
              </w:rPr>
              <w:t xml:space="preserve">CÔNG TY CỔ PHẦN SÀI GÒN </w:t>
            </w:r>
            <w:r w:rsidRPr="00FD5E43">
              <w:rPr>
                <w:sz w:val="22"/>
                <w:szCs w:val="22"/>
                <w:lang w:val="en-US"/>
              </w:rPr>
              <w:t>-</w:t>
            </w:r>
            <w:r w:rsidRPr="00FD5E43">
              <w:rPr>
                <w:sz w:val="22"/>
                <w:szCs w:val="22"/>
                <w:lang w:val="vi-VN"/>
              </w:rPr>
              <w:t xml:space="preserve"> RẠCH GIÁ</w:t>
            </w:r>
          </w:p>
          <w:p w14:paraId="1A009B42" w14:textId="77777777" w:rsidR="00333F19" w:rsidRPr="00FD5E43" w:rsidRDefault="00333F19" w:rsidP="00333F19">
            <w:pPr>
              <w:spacing w:before="60" w:after="60" w:line="259" w:lineRule="auto"/>
              <w:rPr>
                <w:sz w:val="22"/>
                <w:szCs w:val="22"/>
                <w:lang w:val="vi-VN" w:eastAsia="x-none"/>
              </w:rPr>
            </w:pPr>
          </w:p>
          <w:p w14:paraId="415AAC52" w14:textId="16AF2FD5" w:rsidR="007A3C78" w:rsidRPr="0053529C" w:rsidRDefault="00333F19" w:rsidP="00915FCF">
            <w:pPr>
              <w:spacing w:before="60" w:after="60" w:line="259" w:lineRule="auto"/>
              <w:ind w:left="915" w:hanging="850"/>
              <w:jc w:val="both"/>
              <w:rPr>
                <w:rFonts w:ascii="Times New Roman" w:hAnsi="Times New Roman"/>
                <w:i/>
                <w:sz w:val="18"/>
                <w:szCs w:val="18"/>
              </w:rPr>
            </w:pPr>
            <w:r w:rsidRPr="0053529C">
              <w:rPr>
                <w:rFonts w:ascii="Times New Roman" w:hAnsi="Times New Roman"/>
                <w:b/>
                <w:i/>
                <w:sz w:val="18"/>
                <w:szCs w:val="18"/>
                <w:lang w:val="vi-VN"/>
              </w:rPr>
              <w:t>Căn cứ</w:t>
            </w:r>
            <w:r w:rsidRPr="0053529C">
              <w:rPr>
                <w:rFonts w:ascii="Times New Roman" w:hAnsi="Times New Roman"/>
                <w:b/>
                <w:i/>
                <w:sz w:val="18"/>
                <w:szCs w:val="18"/>
              </w:rPr>
              <w:t>:</w:t>
            </w:r>
            <w:r w:rsidRPr="0053529C">
              <w:rPr>
                <w:rFonts w:ascii="Times New Roman" w:hAnsi="Times New Roman"/>
                <w:i/>
                <w:sz w:val="18"/>
                <w:szCs w:val="18"/>
              </w:rPr>
              <w:t xml:space="preserve">   </w:t>
            </w:r>
            <w:r w:rsidR="007A3C78" w:rsidRPr="0053529C">
              <w:rPr>
                <w:rFonts w:ascii="Times New Roman" w:hAnsi="Times New Roman"/>
                <w:i/>
                <w:sz w:val="18"/>
                <w:szCs w:val="18"/>
              </w:rPr>
              <w:t xml:space="preserve">- Nghị quyết số 01/NQ-ĐH, ngày </w:t>
            </w:r>
            <w:r w:rsidR="005F79FE" w:rsidRPr="0053529C">
              <w:rPr>
                <w:rFonts w:ascii="Times New Roman" w:hAnsi="Times New Roman"/>
                <w:i/>
                <w:sz w:val="18"/>
                <w:szCs w:val="18"/>
              </w:rPr>
              <w:t>18/07/2007 của ĐHĐCĐ và Nghị quyết số 01/NQ-HĐQT ngày 18/06/2007 V</w:t>
            </w:r>
            <w:r w:rsidR="00BB3F53">
              <w:rPr>
                <w:rFonts w:ascii="Times New Roman" w:hAnsi="Times New Roman"/>
                <w:i/>
                <w:sz w:val="18"/>
                <w:szCs w:val="18"/>
              </w:rPr>
              <w:t>.</w:t>
            </w:r>
            <w:r w:rsidR="005F79FE" w:rsidRPr="0053529C">
              <w:rPr>
                <w:rFonts w:ascii="Times New Roman" w:hAnsi="Times New Roman"/>
                <w:i/>
                <w:sz w:val="18"/>
                <w:szCs w:val="18"/>
              </w:rPr>
              <w:t>v Thành lập Công ty</w:t>
            </w:r>
            <w:r w:rsidR="00915FCF" w:rsidRPr="0053529C">
              <w:rPr>
                <w:rFonts w:ascii="Times New Roman" w:hAnsi="Times New Roman"/>
                <w:i/>
                <w:sz w:val="18"/>
                <w:szCs w:val="18"/>
              </w:rPr>
              <w:t xml:space="preserve"> Cổ phần Sài Gòn – Rạch Giá</w:t>
            </w:r>
          </w:p>
          <w:p w14:paraId="2451046D" w14:textId="570D7DB8" w:rsidR="00333F19" w:rsidRDefault="007A3C78" w:rsidP="00333F19">
            <w:pPr>
              <w:tabs>
                <w:tab w:val="left" w:pos="284"/>
              </w:tabs>
              <w:spacing w:before="60" w:after="60" w:line="259" w:lineRule="auto"/>
              <w:jc w:val="both"/>
              <w:rPr>
                <w:rFonts w:ascii="Times New Roman" w:hAnsi="Times New Roman"/>
                <w:i/>
                <w:sz w:val="18"/>
                <w:szCs w:val="18"/>
              </w:rPr>
            </w:pPr>
            <w:r w:rsidRPr="0053529C">
              <w:rPr>
                <w:rFonts w:ascii="Times New Roman" w:hAnsi="Times New Roman"/>
                <w:i/>
                <w:sz w:val="18"/>
                <w:szCs w:val="18"/>
              </w:rPr>
              <w:t xml:space="preserve">                 </w:t>
            </w:r>
            <w:r w:rsidR="00333F19" w:rsidRPr="0053529C">
              <w:rPr>
                <w:rFonts w:ascii="Times New Roman" w:hAnsi="Times New Roman"/>
                <w:i/>
                <w:sz w:val="18"/>
                <w:szCs w:val="18"/>
              </w:rPr>
              <w:t xml:space="preserve">- </w:t>
            </w:r>
            <w:r w:rsidR="00333F19" w:rsidRPr="0053529C">
              <w:rPr>
                <w:rFonts w:ascii="Times New Roman" w:hAnsi="Times New Roman"/>
                <w:i/>
                <w:sz w:val="18"/>
                <w:szCs w:val="18"/>
                <w:lang w:val="vi-VN"/>
              </w:rPr>
              <w:t>Điều lệ</w:t>
            </w:r>
            <w:r w:rsidR="00333F19" w:rsidRPr="0053529C">
              <w:rPr>
                <w:rFonts w:ascii="Times New Roman" w:hAnsi="Times New Roman"/>
                <w:i/>
                <w:sz w:val="18"/>
                <w:szCs w:val="18"/>
              </w:rPr>
              <w:t xml:space="preserve"> Tổ chức và Hoạt động</w:t>
            </w:r>
            <w:r w:rsidR="00333F19" w:rsidRPr="0053529C">
              <w:rPr>
                <w:rFonts w:ascii="Times New Roman" w:hAnsi="Times New Roman"/>
                <w:i/>
                <w:sz w:val="18"/>
                <w:szCs w:val="18"/>
                <w:lang w:val="vi-VN"/>
              </w:rPr>
              <w:t xml:space="preserve"> Công ty Cổ phần Sài Gòn - Rạch Giá;</w:t>
            </w:r>
          </w:p>
          <w:p w14:paraId="134AA0F3" w14:textId="71DA528C" w:rsidR="00A9785A" w:rsidRPr="00A9785A" w:rsidRDefault="00A9785A" w:rsidP="00333F19">
            <w:pPr>
              <w:tabs>
                <w:tab w:val="left" w:pos="284"/>
              </w:tabs>
              <w:spacing w:before="60" w:after="60" w:line="259" w:lineRule="auto"/>
              <w:jc w:val="both"/>
              <w:rPr>
                <w:rFonts w:ascii="Times New Roman" w:hAnsi="Times New Roman"/>
                <w:b/>
                <w:bCs/>
                <w:i/>
                <w:sz w:val="18"/>
                <w:szCs w:val="18"/>
              </w:rPr>
            </w:pPr>
            <w:r>
              <w:rPr>
                <w:rFonts w:ascii="Times New Roman" w:hAnsi="Times New Roman"/>
                <w:i/>
                <w:sz w:val="18"/>
                <w:szCs w:val="18"/>
              </w:rPr>
              <w:t xml:space="preserve">                - Xét quá trình công tác của </w:t>
            </w:r>
            <w:r w:rsidRPr="00BB73CB">
              <w:rPr>
                <w:rFonts w:ascii="Times New Roman" w:hAnsi="Times New Roman"/>
                <w:b/>
                <w:bCs/>
                <w:i/>
                <w:sz w:val="18"/>
                <w:szCs w:val="18"/>
              </w:rPr>
              <w:t>Ông Danh Thanh Nghị;</w:t>
            </w:r>
          </w:p>
          <w:p w14:paraId="47F4A7C0" w14:textId="4BC5AE30" w:rsidR="005E64DD" w:rsidRDefault="00325865" w:rsidP="00325865">
            <w:pPr>
              <w:spacing w:before="60" w:after="60" w:line="259" w:lineRule="auto"/>
              <w:jc w:val="both"/>
              <w:rPr>
                <w:rFonts w:ascii="Times New Roman" w:hAnsi="Times New Roman"/>
                <w:i/>
                <w:sz w:val="18"/>
                <w:szCs w:val="18"/>
              </w:rPr>
            </w:pPr>
            <w:r>
              <w:rPr>
                <w:rFonts w:ascii="Times New Roman" w:hAnsi="Times New Roman"/>
                <w:i/>
                <w:sz w:val="18"/>
                <w:szCs w:val="18"/>
              </w:rPr>
              <w:t xml:space="preserve">               </w:t>
            </w:r>
            <w:r w:rsidR="00333F19" w:rsidRPr="0053529C">
              <w:rPr>
                <w:rFonts w:ascii="Times New Roman" w:hAnsi="Times New Roman"/>
                <w:i/>
                <w:sz w:val="18"/>
                <w:szCs w:val="18"/>
              </w:rPr>
              <w:t xml:space="preserve">- </w:t>
            </w:r>
            <w:r w:rsidR="00915FCF" w:rsidRPr="0053529C">
              <w:rPr>
                <w:rFonts w:ascii="Times New Roman" w:hAnsi="Times New Roman"/>
                <w:i/>
                <w:sz w:val="18"/>
                <w:szCs w:val="18"/>
              </w:rPr>
              <w:t xml:space="preserve">Xét nhu cầu công việc </w:t>
            </w:r>
            <w:r w:rsidR="00F37802" w:rsidRPr="0053529C">
              <w:rPr>
                <w:rFonts w:ascii="Times New Roman" w:hAnsi="Times New Roman"/>
                <w:i/>
                <w:sz w:val="18"/>
                <w:szCs w:val="18"/>
              </w:rPr>
              <w:t xml:space="preserve">và </w:t>
            </w:r>
            <w:r w:rsidR="0053319E" w:rsidRPr="0053529C">
              <w:rPr>
                <w:rFonts w:ascii="Times New Roman" w:hAnsi="Times New Roman"/>
                <w:i/>
                <w:sz w:val="18"/>
                <w:szCs w:val="18"/>
              </w:rPr>
              <w:t>đề nghị của Trưởng Phòng Hành ch</w:t>
            </w:r>
            <w:r w:rsidR="00A93E44">
              <w:rPr>
                <w:rFonts w:ascii="Times New Roman" w:hAnsi="Times New Roman"/>
                <w:i/>
                <w:sz w:val="18"/>
                <w:szCs w:val="18"/>
              </w:rPr>
              <w:t>ánh -</w:t>
            </w:r>
            <w:r w:rsidR="0053319E" w:rsidRPr="0053529C">
              <w:rPr>
                <w:rFonts w:ascii="Times New Roman" w:hAnsi="Times New Roman"/>
                <w:i/>
                <w:sz w:val="18"/>
                <w:szCs w:val="18"/>
              </w:rPr>
              <w:t xml:space="preserve"> Nhân sự.</w:t>
            </w:r>
          </w:p>
          <w:p w14:paraId="541BAD61" w14:textId="77777777" w:rsidR="005E64DD" w:rsidRPr="005E64DD" w:rsidRDefault="005E64DD" w:rsidP="005E64DD">
            <w:pPr>
              <w:spacing w:before="60" w:after="60" w:line="259" w:lineRule="auto"/>
              <w:ind w:left="851"/>
              <w:jc w:val="both"/>
              <w:rPr>
                <w:rFonts w:ascii="Times New Roman" w:hAnsi="Times New Roman"/>
                <w:i/>
                <w:sz w:val="18"/>
                <w:szCs w:val="18"/>
              </w:rPr>
            </w:pPr>
          </w:p>
          <w:p w14:paraId="48A5ACF9" w14:textId="0FD4408D" w:rsidR="00333F19" w:rsidRPr="005E64DD" w:rsidRDefault="00333F19" w:rsidP="005E64DD">
            <w:pPr>
              <w:pStyle w:val="Heading2"/>
              <w:spacing w:before="60" w:after="60" w:line="259" w:lineRule="auto"/>
              <w:rPr>
                <w:sz w:val="28"/>
                <w:szCs w:val="28"/>
              </w:rPr>
            </w:pPr>
            <w:r w:rsidRPr="005E64DD">
              <w:rPr>
                <w:sz w:val="28"/>
                <w:szCs w:val="28"/>
              </w:rPr>
              <w:t>QUYẾT ĐỊNH:</w:t>
            </w:r>
          </w:p>
          <w:tbl>
            <w:tblPr>
              <w:tblW w:w="9356" w:type="dxa"/>
              <w:tblInd w:w="211" w:type="dxa"/>
              <w:tblLook w:val="01E0" w:firstRow="1" w:lastRow="1" w:firstColumn="1" w:lastColumn="1" w:noHBand="0" w:noVBand="0"/>
            </w:tblPr>
            <w:tblGrid>
              <w:gridCol w:w="959"/>
              <w:gridCol w:w="3221"/>
              <w:gridCol w:w="5176"/>
            </w:tblGrid>
            <w:tr w:rsidR="00333F19" w:rsidRPr="00FD5E43" w14:paraId="4FC0FB1E" w14:textId="77777777" w:rsidTr="009E75A1">
              <w:trPr>
                <w:trHeight w:val="1822"/>
              </w:trPr>
              <w:tc>
                <w:tcPr>
                  <w:tcW w:w="959" w:type="dxa"/>
                </w:tcPr>
                <w:p w14:paraId="16E9A301" w14:textId="77777777" w:rsidR="00333F19" w:rsidRPr="00FD5E43" w:rsidRDefault="00333F19" w:rsidP="00333F19">
                  <w:pPr>
                    <w:spacing w:before="60" w:after="60" w:line="259" w:lineRule="auto"/>
                    <w:ind w:right="-108"/>
                    <w:rPr>
                      <w:rFonts w:ascii="Times New Roman" w:eastAsia="Times New Roman" w:hAnsi="Times New Roman"/>
                      <w:b/>
                      <w:kern w:val="32"/>
                      <w:sz w:val="22"/>
                      <w:szCs w:val="22"/>
                      <w:lang w:val="vi-VN" w:eastAsia="x-none"/>
                    </w:rPr>
                  </w:pPr>
                  <w:r w:rsidRPr="00FD5E43">
                    <w:rPr>
                      <w:rFonts w:ascii="Times New Roman" w:eastAsia="Times New Roman" w:hAnsi="Times New Roman"/>
                      <w:b/>
                      <w:kern w:val="32"/>
                      <w:sz w:val="22"/>
                      <w:szCs w:val="22"/>
                      <w:lang w:val="vi-VN" w:eastAsia="x-none"/>
                    </w:rPr>
                    <w:t>Điều 1.</w:t>
                  </w:r>
                </w:p>
                <w:p w14:paraId="1C1F08F9" w14:textId="77777777" w:rsidR="00333F19" w:rsidRPr="00FD5E43" w:rsidRDefault="00333F19" w:rsidP="00333F19">
                  <w:pPr>
                    <w:spacing w:before="60" w:after="60" w:line="259" w:lineRule="auto"/>
                    <w:ind w:right="-108"/>
                    <w:jc w:val="center"/>
                    <w:rPr>
                      <w:rFonts w:ascii="Times New Roman" w:eastAsia="Times New Roman" w:hAnsi="Times New Roman"/>
                      <w:kern w:val="32"/>
                      <w:sz w:val="22"/>
                      <w:szCs w:val="22"/>
                      <w:lang w:val="vi-VN" w:eastAsia="x-none"/>
                    </w:rPr>
                  </w:pPr>
                </w:p>
              </w:tc>
              <w:tc>
                <w:tcPr>
                  <w:tcW w:w="8397" w:type="dxa"/>
                  <w:gridSpan w:val="2"/>
                </w:tcPr>
                <w:p w14:paraId="6DA8075B" w14:textId="698D88BE" w:rsidR="00333F19" w:rsidRPr="00FD5E43" w:rsidRDefault="00333F19" w:rsidP="00333F19">
                  <w:pPr>
                    <w:pStyle w:val="BodyTextIndent"/>
                    <w:tabs>
                      <w:tab w:val="left" w:leader="dot" w:pos="7857"/>
                    </w:tabs>
                    <w:spacing w:before="60" w:after="60" w:line="259" w:lineRule="auto"/>
                    <w:ind w:firstLine="0"/>
                    <w:jc w:val="both"/>
                    <w:rPr>
                      <w:rFonts w:ascii="Times New Roman" w:hAnsi="Times New Roman"/>
                      <w:sz w:val="22"/>
                      <w:szCs w:val="22"/>
                      <w:lang w:val="en-US"/>
                    </w:rPr>
                  </w:pPr>
                  <w:r w:rsidRPr="00FD5E43">
                    <w:rPr>
                      <w:rFonts w:ascii="Times New Roman" w:hAnsi="Times New Roman"/>
                      <w:sz w:val="22"/>
                      <w:szCs w:val="22"/>
                      <w:lang w:val="vi-VN"/>
                    </w:rPr>
                    <w:t xml:space="preserve">Nay, </w:t>
                  </w:r>
                  <w:r w:rsidRPr="00FD5E43">
                    <w:rPr>
                      <w:rFonts w:ascii="Times New Roman" w:hAnsi="Times New Roman"/>
                      <w:sz w:val="22"/>
                      <w:szCs w:val="22"/>
                      <w:lang w:val="en-US"/>
                    </w:rPr>
                    <w:t xml:space="preserve">quyết định </w:t>
                  </w:r>
                  <w:r w:rsidR="005A5B58">
                    <w:rPr>
                      <w:rFonts w:ascii="Times New Roman" w:hAnsi="Times New Roman"/>
                      <w:sz w:val="22"/>
                      <w:szCs w:val="22"/>
                      <w:lang w:val="en-US"/>
                    </w:rPr>
                    <w:t xml:space="preserve">điều chỉnh lương </w:t>
                  </w:r>
                  <w:r w:rsidR="005A5B58" w:rsidRPr="00C71C6A">
                    <w:rPr>
                      <w:rFonts w:ascii="Times New Roman" w:hAnsi="Times New Roman"/>
                      <w:b/>
                      <w:bCs/>
                      <w:sz w:val="22"/>
                      <w:szCs w:val="22"/>
                      <w:lang w:val="en-US"/>
                    </w:rPr>
                    <w:t xml:space="preserve">Ông </w:t>
                  </w:r>
                  <w:r w:rsidR="007E2034">
                    <w:rPr>
                      <w:rFonts w:ascii="Times New Roman" w:hAnsi="Times New Roman"/>
                      <w:b/>
                      <w:bCs/>
                      <w:sz w:val="22"/>
                      <w:szCs w:val="22"/>
                      <w:lang w:val="en-US"/>
                    </w:rPr>
                    <w:t>(Bà)</w:t>
                  </w:r>
                  <w:r w:rsidR="005A5B58">
                    <w:rPr>
                      <w:rFonts w:ascii="Times New Roman" w:hAnsi="Times New Roman"/>
                      <w:sz w:val="22"/>
                      <w:szCs w:val="22"/>
                      <w:lang w:val="en-US"/>
                    </w:rPr>
                    <w:t>:</w:t>
                  </w:r>
                  <w:r w:rsidR="007E2034">
                    <w:rPr>
                      <w:rFonts w:ascii="Times New Roman" w:hAnsi="Times New Roman"/>
                      <w:sz w:val="25"/>
                      <w:szCs w:val="25"/>
                      <w:lang w:val="nl-NL"/>
                    </w:rPr>
                    <w:t xml:space="preserve"> </w:t>
                  </w:r>
                  <w:r w:rsidR="007E2034">
                    <w:rPr>
                      <w:rFonts w:ascii="Times New Roman" w:hAnsi="Times New Roman"/>
                      <w:sz w:val="25"/>
                      <w:szCs w:val="25"/>
                      <w:lang w:val="nl-NL"/>
                    </w:rPr>
                    <w:t>........................</w:t>
                  </w:r>
                </w:p>
                <w:p w14:paraId="6525CDE7" w14:textId="282E391D" w:rsidR="00306E8C" w:rsidRPr="00FD5E43" w:rsidRDefault="00306E8C" w:rsidP="00306E8C">
                  <w:pPr>
                    <w:pStyle w:val="BodyTextIndent"/>
                    <w:spacing w:line="276" w:lineRule="auto"/>
                    <w:ind w:left="34" w:hanging="34"/>
                    <w:jc w:val="both"/>
                    <w:rPr>
                      <w:rFonts w:ascii="Times New Roman" w:hAnsi="Times New Roman"/>
                      <w:sz w:val="22"/>
                      <w:szCs w:val="22"/>
                      <w:lang w:val="nl-NL"/>
                    </w:rPr>
                  </w:pPr>
                  <w:r w:rsidRPr="00FD5E43">
                    <w:rPr>
                      <w:rFonts w:ascii="Times New Roman" w:hAnsi="Times New Roman"/>
                      <w:sz w:val="22"/>
                      <w:szCs w:val="22"/>
                      <w:lang w:val="nl-NL"/>
                    </w:rPr>
                    <w:t xml:space="preserve">Sinh ngày: </w:t>
                  </w:r>
                  <w:r w:rsidR="007E2034">
                    <w:rPr>
                      <w:rFonts w:ascii="Times New Roman" w:hAnsi="Times New Roman"/>
                      <w:sz w:val="25"/>
                      <w:szCs w:val="25"/>
                      <w:lang w:val="nl-NL"/>
                    </w:rPr>
                    <w:t>........................</w:t>
                  </w:r>
                  <w:r w:rsidRPr="00FD5E43">
                    <w:rPr>
                      <w:rFonts w:ascii="Times New Roman" w:hAnsi="Times New Roman"/>
                      <w:sz w:val="22"/>
                      <w:szCs w:val="22"/>
                      <w:lang w:val="nl-NL"/>
                    </w:rPr>
                    <w:t>Nơi sinh: T. Kiên Giang.</w:t>
                  </w:r>
                </w:p>
                <w:p w14:paraId="7658FE64" w14:textId="3CBCE659" w:rsidR="00306E8C" w:rsidRPr="00FD5E43" w:rsidRDefault="007E2034" w:rsidP="00306E8C">
                  <w:pPr>
                    <w:pStyle w:val="BodyTextIndent"/>
                    <w:spacing w:line="276" w:lineRule="auto"/>
                    <w:ind w:left="34" w:hanging="34"/>
                    <w:jc w:val="both"/>
                    <w:rPr>
                      <w:rFonts w:ascii="Times New Roman" w:hAnsi="Times New Roman"/>
                      <w:sz w:val="22"/>
                      <w:szCs w:val="22"/>
                      <w:lang w:val="nl-NL"/>
                    </w:rPr>
                  </w:pPr>
                  <w:r>
                    <w:rPr>
                      <w:rFonts w:ascii="Times New Roman" w:hAnsi="Times New Roman"/>
                      <w:sz w:val="22"/>
                      <w:szCs w:val="22"/>
                      <w:lang w:val="nl-NL"/>
                    </w:rPr>
                    <w:t>Số CCCD:</w:t>
                  </w:r>
                  <w:r>
                    <w:rPr>
                      <w:rFonts w:ascii="Times New Roman" w:hAnsi="Times New Roman"/>
                      <w:sz w:val="25"/>
                      <w:szCs w:val="25"/>
                      <w:lang w:val="nl-NL"/>
                    </w:rPr>
                    <w:t xml:space="preserve"> </w:t>
                  </w:r>
                  <w:r>
                    <w:rPr>
                      <w:rFonts w:ascii="Times New Roman" w:hAnsi="Times New Roman"/>
                      <w:sz w:val="25"/>
                      <w:szCs w:val="25"/>
                      <w:lang w:val="nl-NL"/>
                    </w:rPr>
                    <w:t>........................</w:t>
                  </w:r>
                  <w:r w:rsidR="00306E8C" w:rsidRPr="00FD5E43">
                    <w:rPr>
                      <w:rFonts w:ascii="Times New Roman" w:hAnsi="Times New Roman"/>
                      <w:sz w:val="22"/>
                      <w:szCs w:val="22"/>
                      <w:lang w:val="nl-NL"/>
                    </w:rPr>
                    <w:tab/>
                    <w:t xml:space="preserve">      </w:t>
                  </w:r>
                  <w:r w:rsidR="00306E8C" w:rsidRPr="00FD5E43">
                    <w:rPr>
                      <w:rFonts w:ascii="Times New Roman" w:hAnsi="Times New Roman"/>
                      <w:sz w:val="22"/>
                      <w:szCs w:val="22"/>
                    </w:rPr>
                    <w:t xml:space="preserve">Cấp ngày: </w:t>
                  </w:r>
                  <w:r>
                    <w:rPr>
                      <w:rFonts w:ascii="Times New Roman" w:hAnsi="Times New Roman"/>
                      <w:sz w:val="25"/>
                      <w:szCs w:val="25"/>
                      <w:lang w:val="nl-NL"/>
                    </w:rPr>
                    <w:t>........................</w:t>
                  </w:r>
                  <w:r w:rsidR="00306E8C" w:rsidRPr="00FD5E43">
                    <w:rPr>
                      <w:rFonts w:ascii="Times New Roman" w:hAnsi="Times New Roman"/>
                      <w:sz w:val="22"/>
                      <w:szCs w:val="22"/>
                    </w:rPr>
                    <w:t xml:space="preserve">tại </w:t>
                  </w:r>
                  <w:r>
                    <w:rPr>
                      <w:rFonts w:ascii="Times New Roman" w:hAnsi="Times New Roman"/>
                      <w:sz w:val="25"/>
                      <w:szCs w:val="25"/>
                      <w:lang w:val="nl-NL"/>
                    </w:rPr>
                    <w:t>........................</w:t>
                  </w:r>
                  <w:r w:rsidR="00306E8C" w:rsidRPr="00FD5E43">
                    <w:rPr>
                      <w:rFonts w:ascii="Times New Roman" w:hAnsi="Times New Roman"/>
                      <w:sz w:val="22"/>
                      <w:szCs w:val="22"/>
                      <w:lang w:val="nl-NL"/>
                    </w:rPr>
                    <w:t>.</w:t>
                  </w:r>
                </w:p>
                <w:p w14:paraId="4F243C9C" w14:textId="4BD6C841" w:rsidR="00306E8C" w:rsidRPr="00FD5E43" w:rsidRDefault="00306E8C" w:rsidP="00306E8C">
                  <w:pPr>
                    <w:pStyle w:val="BodyTextIndent"/>
                    <w:spacing w:line="276" w:lineRule="auto"/>
                    <w:ind w:left="34" w:hanging="34"/>
                    <w:jc w:val="both"/>
                    <w:rPr>
                      <w:rFonts w:ascii="Times New Roman" w:hAnsi="Times New Roman"/>
                      <w:sz w:val="22"/>
                      <w:szCs w:val="22"/>
                      <w:lang w:val="nl-NL"/>
                    </w:rPr>
                  </w:pPr>
                  <w:r w:rsidRPr="00FD5E43">
                    <w:rPr>
                      <w:rFonts w:ascii="Times New Roman" w:hAnsi="Times New Roman"/>
                      <w:sz w:val="22"/>
                      <w:szCs w:val="22"/>
                      <w:lang w:val="nl-NL"/>
                    </w:rPr>
                    <w:t xml:space="preserve">Thường trú: </w:t>
                  </w:r>
                  <w:r w:rsidR="007E2034">
                    <w:rPr>
                      <w:rFonts w:ascii="Times New Roman" w:hAnsi="Times New Roman"/>
                      <w:sz w:val="25"/>
                      <w:szCs w:val="25"/>
                      <w:lang w:val="nl-NL"/>
                    </w:rPr>
                    <w:t>........................</w:t>
                  </w:r>
                  <w:r w:rsidR="007E2034">
                    <w:rPr>
                      <w:rFonts w:ascii="Times New Roman" w:hAnsi="Times New Roman"/>
                      <w:sz w:val="25"/>
                      <w:szCs w:val="25"/>
                      <w:lang w:val="nl-NL"/>
                    </w:rPr>
                    <w:t>..............................................................................</w:t>
                  </w:r>
                  <w:r w:rsidRPr="00FD5E43">
                    <w:rPr>
                      <w:rFonts w:ascii="Times New Roman" w:hAnsi="Times New Roman"/>
                      <w:sz w:val="22"/>
                      <w:szCs w:val="22"/>
                      <w:lang w:val="nl-NL"/>
                    </w:rPr>
                    <w:t>.</w:t>
                  </w:r>
                </w:p>
                <w:p w14:paraId="40BA8D06" w14:textId="706AAA3F" w:rsidR="00333F19" w:rsidRPr="00FD5E43" w:rsidRDefault="00306E8C" w:rsidP="00306E8C">
                  <w:pPr>
                    <w:pStyle w:val="BodyTextIndent"/>
                    <w:spacing w:before="60" w:after="60" w:line="259" w:lineRule="auto"/>
                    <w:ind w:left="-108" w:firstLine="0"/>
                    <w:jc w:val="both"/>
                    <w:rPr>
                      <w:rFonts w:ascii="Times New Roman" w:hAnsi="Times New Roman"/>
                      <w:sz w:val="22"/>
                      <w:szCs w:val="22"/>
                      <w:lang w:val="vi-VN"/>
                    </w:rPr>
                  </w:pPr>
                  <w:r w:rsidRPr="00FD5E43">
                    <w:rPr>
                      <w:rFonts w:ascii="Times New Roman" w:hAnsi="Times New Roman"/>
                      <w:sz w:val="22"/>
                      <w:szCs w:val="22"/>
                      <w:lang w:val="nl-NL"/>
                    </w:rPr>
                    <w:t xml:space="preserve">Giữ chức vụ: </w:t>
                  </w:r>
                  <w:r w:rsidR="007E2034">
                    <w:rPr>
                      <w:rFonts w:ascii="Times New Roman" w:hAnsi="Times New Roman"/>
                      <w:sz w:val="25"/>
                      <w:szCs w:val="25"/>
                      <w:lang w:val="nl-NL"/>
                    </w:rPr>
                    <w:t>........................</w:t>
                  </w:r>
                  <w:bookmarkStart w:id="0" w:name="_GoBack"/>
                  <w:bookmarkEnd w:id="0"/>
                  <w:r w:rsidRPr="00FD5E43">
                    <w:rPr>
                      <w:rFonts w:ascii="Times New Roman" w:hAnsi="Times New Roman"/>
                      <w:b/>
                      <w:sz w:val="22"/>
                      <w:szCs w:val="22"/>
                      <w:lang w:val="en-US"/>
                    </w:rPr>
                    <w:t xml:space="preserve">- </w:t>
                  </w:r>
                  <w:r w:rsidRPr="00FD5E43">
                    <w:rPr>
                      <w:rFonts w:ascii="Times New Roman" w:hAnsi="Times New Roman"/>
                      <w:b/>
                      <w:sz w:val="22"/>
                      <w:szCs w:val="22"/>
                      <w:lang w:val="vi-VN"/>
                    </w:rPr>
                    <w:t>Công ty Cổ phần Sài Gòn - Rạch Giá.</w:t>
                  </w:r>
                </w:p>
              </w:tc>
            </w:tr>
            <w:tr w:rsidR="00333F19" w:rsidRPr="00FD5E43" w14:paraId="5B777C16" w14:textId="77777777" w:rsidTr="009E75A1">
              <w:trPr>
                <w:trHeight w:val="700"/>
              </w:trPr>
              <w:tc>
                <w:tcPr>
                  <w:tcW w:w="959" w:type="dxa"/>
                </w:tcPr>
                <w:p w14:paraId="396E82DE" w14:textId="77777777" w:rsidR="00333F19" w:rsidRPr="00FD5E43" w:rsidRDefault="00333F19" w:rsidP="00333F19">
                  <w:pPr>
                    <w:tabs>
                      <w:tab w:val="left" w:pos="245"/>
                      <w:tab w:val="center" w:pos="420"/>
                    </w:tabs>
                    <w:spacing w:before="60" w:after="60" w:line="259" w:lineRule="auto"/>
                    <w:ind w:right="-108"/>
                    <w:rPr>
                      <w:rFonts w:ascii="Times New Roman" w:hAnsi="Times New Roman"/>
                      <w:b/>
                      <w:sz w:val="22"/>
                      <w:szCs w:val="22"/>
                      <w:lang w:val="vi-VN"/>
                    </w:rPr>
                  </w:pPr>
                  <w:r w:rsidRPr="00FD5E43">
                    <w:rPr>
                      <w:rFonts w:ascii="Times New Roman" w:hAnsi="Times New Roman"/>
                      <w:b/>
                      <w:sz w:val="22"/>
                      <w:szCs w:val="22"/>
                      <w:lang w:val="nl-NL"/>
                    </w:rPr>
                    <w:t>Điều 2</w:t>
                  </w:r>
                  <w:r w:rsidRPr="00FD5E43">
                    <w:rPr>
                      <w:rFonts w:ascii="Times New Roman" w:hAnsi="Times New Roman"/>
                      <w:b/>
                      <w:sz w:val="22"/>
                      <w:szCs w:val="22"/>
                    </w:rPr>
                    <w:t>.</w:t>
                  </w:r>
                </w:p>
              </w:tc>
              <w:tc>
                <w:tcPr>
                  <w:tcW w:w="8397" w:type="dxa"/>
                  <w:gridSpan w:val="2"/>
                </w:tcPr>
                <w:p w14:paraId="5F9F57BD" w14:textId="6D3F6C3F" w:rsidR="00333F19" w:rsidRPr="00FD5E43" w:rsidRDefault="007E2034" w:rsidP="00377403">
                  <w:pPr>
                    <w:pStyle w:val="BodyTextIndent"/>
                    <w:spacing w:before="60" w:after="60" w:line="259" w:lineRule="auto"/>
                    <w:ind w:firstLine="0"/>
                    <w:jc w:val="both"/>
                    <w:rPr>
                      <w:rFonts w:ascii="Times New Roman" w:hAnsi="Times New Roman"/>
                      <w:sz w:val="22"/>
                      <w:szCs w:val="22"/>
                      <w:lang w:val="en-US"/>
                    </w:rPr>
                  </w:pPr>
                  <w:r w:rsidRPr="00C71C6A">
                    <w:rPr>
                      <w:rFonts w:ascii="Times New Roman" w:hAnsi="Times New Roman"/>
                      <w:b/>
                      <w:bCs/>
                      <w:sz w:val="22"/>
                      <w:szCs w:val="22"/>
                      <w:lang w:val="en-US"/>
                    </w:rPr>
                    <w:t xml:space="preserve">Ông </w:t>
                  </w:r>
                  <w:r>
                    <w:rPr>
                      <w:rFonts w:ascii="Times New Roman" w:hAnsi="Times New Roman"/>
                      <w:b/>
                      <w:bCs/>
                      <w:sz w:val="22"/>
                      <w:szCs w:val="22"/>
                      <w:lang w:val="en-US"/>
                    </w:rPr>
                    <w:t>(Bà)</w:t>
                  </w:r>
                  <w:r>
                    <w:rPr>
                      <w:rFonts w:ascii="Times New Roman" w:hAnsi="Times New Roman"/>
                      <w:sz w:val="22"/>
                      <w:szCs w:val="22"/>
                      <w:lang w:val="en-US"/>
                    </w:rPr>
                    <w:t>:</w:t>
                  </w:r>
                  <w:r>
                    <w:rPr>
                      <w:rFonts w:ascii="Times New Roman" w:hAnsi="Times New Roman"/>
                      <w:sz w:val="25"/>
                      <w:szCs w:val="25"/>
                      <w:lang w:val="nl-NL"/>
                    </w:rPr>
                    <w:t xml:space="preserve"> ........................</w:t>
                  </w:r>
                  <w:r>
                    <w:rPr>
                      <w:rFonts w:ascii="Times New Roman" w:hAnsi="Times New Roman"/>
                      <w:sz w:val="25"/>
                      <w:szCs w:val="25"/>
                      <w:lang w:val="nl-NL"/>
                    </w:rPr>
                    <w:t>.................</w:t>
                  </w:r>
                  <w:r w:rsidR="00333F19" w:rsidRPr="00FD5E43">
                    <w:rPr>
                      <w:rFonts w:ascii="Times New Roman" w:hAnsi="Times New Roman"/>
                      <w:sz w:val="22"/>
                      <w:szCs w:val="22"/>
                      <w:lang w:val="en-US"/>
                    </w:rPr>
                    <w:t>có trách nhiệm:</w:t>
                  </w:r>
                </w:p>
                <w:p w14:paraId="7EF5C65F" w14:textId="68CDAE95" w:rsidR="00333F19" w:rsidRPr="00FD5E43" w:rsidRDefault="00333F19" w:rsidP="00377403">
                  <w:pPr>
                    <w:pStyle w:val="BodyTextIndent"/>
                    <w:spacing w:before="60" w:after="60" w:line="259" w:lineRule="auto"/>
                    <w:ind w:firstLine="0"/>
                    <w:jc w:val="both"/>
                    <w:rPr>
                      <w:rFonts w:ascii="Times New Roman" w:hAnsi="Times New Roman"/>
                      <w:sz w:val="22"/>
                      <w:szCs w:val="22"/>
                      <w:lang w:val="en-US"/>
                    </w:rPr>
                  </w:pPr>
                  <w:r w:rsidRPr="00FD5E43">
                    <w:rPr>
                      <w:rFonts w:ascii="Times New Roman" w:hAnsi="Times New Roman"/>
                      <w:sz w:val="22"/>
                      <w:szCs w:val="22"/>
                      <w:lang w:val="en-US"/>
                    </w:rPr>
                    <w:t>- Thực hiện tất cả nhiệm vụ của</w:t>
                  </w:r>
                  <w:r w:rsidRPr="007E2034">
                    <w:rPr>
                      <w:rFonts w:ascii="Times New Roman" w:hAnsi="Times New Roman"/>
                      <w:sz w:val="22"/>
                      <w:szCs w:val="22"/>
                      <w:lang w:val="en-US"/>
                    </w:rPr>
                    <w:t xml:space="preserve"> </w:t>
                  </w:r>
                  <w:r w:rsidR="007E2034" w:rsidRPr="007E2034">
                    <w:rPr>
                      <w:rFonts w:ascii="Times New Roman" w:hAnsi="Times New Roman"/>
                      <w:sz w:val="22"/>
                      <w:szCs w:val="22"/>
                      <w:lang w:val="en-US"/>
                    </w:rPr>
                    <w:t>……………………….</w:t>
                  </w:r>
                  <w:r w:rsidR="00921FB9" w:rsidRPr="00FD5E43">
                    <w:rPr>
                      <w:rFonts w:ascii="Times New Roman" w:hAnsi="Times New Roman"/>
                      <w:b/>
                      <w:sz w:val="22"/>
                      <w:szCs w:val="22"/>
                      <w:lang w:val="en-US"/>
                    </w:rPr>
                    <w:t xml:space="preserve"> </w:t>
                  </w:r>
                  <w:r w:rsidR="00B767FC" w:rsidRPr="00FD5E43">
                    <w:rPr>
                      <w:rFonts w:ascii="Times New Roman" w:hAnsi="Times New Roman"/>
                      <w:sz w:val="22"/>
                      <w:szCs w:val="22"/>
                      <w:lang w:val="en-US"/>
                    </w:rPr>
                    <w:t>Công ty Cổ phần Sài Gòn – Rạch Giá</w:t>
                  </w:r>
                  <w:r w:rsidR="00A90354" w:rsidRPr="00FD5E43">
                    <w:rPr>
                      <w:rFonts w:ascii="Times New Roman" w:hAnsi="Times New Roman"/>
                      <w:b/>
                      <w:sz w:val="22"/>
                      <w:szCs w:val="22"/>
                      <w:lang w:val="en-US"/>
                    </w:rPr>
                    <w:t xml:space="preserve"> </w:t>
                  </w:r>
                  <w:r w:rsidRPr="00FD5E43">
                    <w:rPr>
                      <w:rFonts w:ascii="Times New Roman" w:hAnsi="Times New Roman"/>
                      <w:sz w:val="22"/>
                      <w:szCs w:val="22"/>
                      <w:lang w:val="en-US"/>
                    </w:rPr>
                    <w:t xml:space="preserve">theo sự </w:t>
                  </w:r>
                  <w:r w:rsidR="00B767FC" w:rsidRPr="00FD5E43">
                    <w:rPr>
                      <w:rFonts w:ascii="Times New Roman" w:hAnsi="Times New Roman"/>
                      <w:sz w:val="22"/>
                      <w:szCs w:val="22"/>
                      <w:lang w:val="en-US"/>
                    </w:rPr>
                    <w:t>chỉ đạo</w:t>
                  </w:r>
                  <w:r w:rsidR="007E2034">
                    <w:rPr>
                      <w:rFonts w:ascii="Times New Roman" w:hAnsi="Times New Roman"/>
                      <w:sz w:val="22"/>
                      <w:szCs w:val="22"/>
                      <w:lang w:val="en-US"/>
                    </w:rPr>
                    <w:t xml:space="preserve"> của </w:t>
                  </w:r>
                  <w:r w:rsidR="007E2034">
                    <w:rPr>
                      <w:rFonts w:ascii="Times New Roman" w:hAnsi="Times New Roman"/>
                      <w:sz w:val="25"/>
                      <w:szCs w:val="25"/>
                      <w:lang w:val="nl-NL"/>
                    </w:rPr>
                    <w:t xml:space="preserve"> ............</w:t>
                  </w:r>
                  <w:r w:rsidR="007E2034">
                    <w:rPr>
                      <w:rFonts w:ascii="Times New Roman" w:hAnsi="Times New Roman"/>
                      <w:sz w:val="25"/>
                      <w:szCs w:val="25"/>
                      <w:lang w:val="nl-NL"/>
                    </w:rPr>
                    <w:t>...........</w:t>
                  </w:r>
                  <w:r w:rsidR="007E2034">
                    <w:rPr>
                      <w:rFonts w:ascii="Times New Roman" w:hAnsi="Times New Roman"/>
                      <w:sz w:val="25"/>
                      <w:szCs w:val="25"/>
                      <w:lang w:val="nl-NL"/>
                    </w:rPr>
                    <w:t>............</w:t>
                  </w:r>
                  <w:r w:rsidR="00B767FC" w:rsidRPr="00FD5E43">
                    <w:rPr>
                      <w:rFonts w:ascii="Times New Roman" w:hAnsi="Times New Roman"/>
                      <w:sz w:val="22"/>
                      <w:szCs w:val="22"/>
                      <w:lang w:val="en-US"/>
                    </w:rPr>
                    <w:t xml:space="preserve">, Tổng Giám đốc </w:t>
                  </w:r>
                  <w:r w:rsidRPr="00FD5E43">
                    <w:rPr>
                      <w:rFonts w:ascii="Times New Roman" w:hAnsi="Times New Roman"/>
                      <w:sz w:val="22"/>
                      <w:szCs w:val="22"/>
                      <w:lang w:val="en-US"/>
                    </w:rPr>
                    <w:t>và người được ủy quyền theo quy định (</w:t>
                  </w:r>
                  <w:r w:rsidRPr="00FD5E43">
                    <w:rPr>
                      <w:rFonts w:ascii="Times New Roman" w:hAnsi="Times New Roman"/>
                      <w:i/>
                      <w:sz w:val="22"/>
                      <w:szCs w:val="22"/>
                      <w:lang w:val="en-US"/>
                    </w:rPr>
                    <w:t>Theo bản</w:t>
                  </w:r>
                  <w:r w:rsidR="00B508BF" w:rsidRPr="00FD5E43">
                    <w:rPr>
                      <w:rFonts w:ascii="Times New Roman" w:hAnsi="Times New Roman"/>
                      <w:i/>
                      <w:sz w:val="22"/>
                      <w:szCs w:val="22"/>
                      <w:lang w:val="en-US"/>
                    </w:rPr>
                    <w:t>g</w:t>
                  </w:r>
                  <w:r w:rsidRPr="00FD5E43">
                    <w:rPr>
                      <w:rFonts w:ascii="Times New Roman" w:hAnsi="Times New Roman"/>
                      <w:i/>
                      <w:sz w:val="22"/>
                      <w:szCs w:val="22"/>
                      <w:lang w:val="en-US"/>
                    </w:rPr>
                    <w:t xml:space="preserve"> mô tả công việc</w:t>
                  </w:r>
                  <w:r w:rsidRPr="00FD5E43">
                    <w:rPr>
                      <w:rFonts w:ascii="Times New Roman" w:hAnsi="Times New Roman"/>
                      <w:sz w:val="22"/>
                      <w:szCs w:val="22"/>
                      <w:lang w:val="en-US"/>
                    </w:rPr>
                    <w:t>).</w:t>
                  </w:r>
                </w:p>
                <w:p w14:paraId="35C82D1D" w14:textId="77777777" w:rsidR="00333F19" w:rsidRPr="00FD5E43" w:rsidRDefault="00333F19" w:rsidP="00377403">
                  <w:pPr>
                    <w:pStyle w:val="BodyTextIndent"/>
                    <w:spacing w:before="60" w:after="60" w:line="259" w:lineRule="auto"/>
                    <w:ind w:firstLine="0"/>
                    <w:jc w:val="both"/>
                    <w:rPr>
                      <w:rFonts w:ascii="Times New Roman" w:hAnsi="Times New Roman"/>
                      <w:sz w:val="22"/>
                      <w:szCs w:val="22"/>
                      <w:lang w:val="en-US"/>
                    </w:rPr>
                  </w:pPr>
                  <w:r w:rsidRPr="00FD5E43">
                    <w:rPr>
                      <w:rFonts w:ascii="Times New Roman" w:hAnsi="Times New Roman"/>
                      <w:sz w:val="22"/>
                      <w:szCs w:val="22"/>
                      <w:lang w:val="en-US"/>
                    </w:rPr>
                    <w:t>- Thực hiện nhiệm vụ khác theo yêu cầu của Ban Tổng Giám Đốc và các công việc đột xuất của Công ty khi được yêu cầu.</w:t>
                  </w:r>
                </w:p>
              </w:tc>
            </w:tr>
            <w:tr w:rsidR="00333F19" w:rsidRPr="00FD5E43" w14:paraId="1014851D" w14:textId="77777777" w:rsidTr="009E75A1">
              <w:trPr>
                <w:trHeight w:val="1137"/>
              </w:trPr>
              <w:tc>
                <w:tcPr>
                  <w:tcW w:w="959" w:type="dxa"/>
                </w:tcPr>
                <w:p w14:paraId="11E04DEF" w14:textId="77777777" w:rsidR="00333F19" w:rsidRPr="00FD5E43" w:rsidRDefault="00333F19" w:rsidP="00333F19">
                  <w:pPr>
                    <w:tabs>
                      <w:tab w:val="left" w:pos="245"/>
                      <w:tab w:val="center" w:pos="420"/>
                    </w:tabs>
                    <w:spacing w:before="60" w:after="60" w:line="259" w:lineRule="auto"/>
                    <w:ind w:right="-108"/>
                    <w:rPr>
                      <w:rFonts w:ascii="Times New Roman" w:hAnsi="Times New Roman"/>
                      <w:b/>
                      <w:sz w:val="22"/>
                      <w:szCs w:val="22"/>
                      <w:lang w:val="vi-VN"/>
                    </w:rPr>
                  </w:pPr>
                  <w:r w:rsidRPr="00FD5E43">
                    <w:rPr>
                      <w:rFonts w:ascii="Times New Roman" w:hAnsi="Times New Roman"/>
                      <w:b/>
                      <w:sz w:val="22"/>
                      <w:szCs w:val="22"/>
                      <w:lang w:val="vi-VN"/>
                    </w:rPr>
                    <w:t>Điều 3.</w:t>
                  </w:r>
                </w:p>
              </w:tc>
              <w:tc>
                <w:tcPr>
                  <w:tcW w:w="8397" w:type="dxa"/>
                  <w:gridSpan w:val="2"/>
                </w:tcPr>
                <w:p w14:paraId="651A798D" w14:textId="22CA1EF1" w:rsidR="00333F19" w:rsidRPr="00FD5E43" w:rsidRDefault="00333F19" w:rsidP="00333F19">
                  <w:pPr>
                    <w:pStyle w:val="BodyTextIndent"/>
                    <w:spacing w:before="60" w:after="60" w:line="259" w:lineRule="auto"/>
                    <w:ind w:firstLine="0"/>
                    <w:jc w:val="both"/>
                    <w:rPr>
                      <w:rFonts w:ascii="Times New Roman" w:hAnsi="Times New Roman"/>
                      <w:i/>
                      <w:sz w:val="22"/>
                      <w:szCs w:val="22"/>
                      <w:lang w:val="en-US"/>
                    </w:rPr>
                  </w:pPr>
                  <w:r w:rsidRPr="00FD5E43">
                    <w:rPr>
                      <w:rFonts w:ascii="Times New Roman" w:hAnsi="Times New Roman"/>
                      <w:sz w:val="22"/>
                      <w:szCs w:val="22"/>
                      <w:lang w:val="en-US"/>
                    </w:rPr>
                    <w:t>- Lương chức danh:</w:t>
                  </w:r>
                  <w:r w:rsidR="007E2034" w:rsidRPr="007E2034">
                    <w:rPr>
                      <w:rFonts w:ascii="Times New Roman" w:hAnsi="Times New Roman"/>
                      <w:bCs/>
                      <w:sz w:val="22"/>
                      <w:szCs w:val="22"/>
                      <w:lang w:val="en-US"/>
                    </w:rPr>
                    <w:t>………………..</w:t>
                  </w:r>
                  <w:r w:rsidR="007E2034" w:rsidRPr="007E2034">
                    <w:rPr>
                      <w:rFonts w:ascii="Times New Roman" w:hAnsi="Times New Roman"/>
                      <w:sz w:val="25"/>
                      <w:szCs w:val="25"/>
                      <w:lang w:val="nl-NL"/>
                    </w:rPr>
                    <w:t>..</w:t>
                  </w:r>
                  <w:r w:rsidR="007E2034">
                    <w:rPr>
                      <w:rFonts w:ascii="Times New Roman" w:hAnsi="Times New Roman"/>
                      <w:sz w:val="25"/>
                      <w:szCs w:val="25"/>
                      <w:lang w:val="nl-NL"/>
                    </w:rPr>
                    <w:t>......................</w:t>
                  </w:r>
                  <w:r w:rsidRPr="00FD5E43">
                    <w:rPr>
                      <w:rFonts w:ascii="Times New Roman" w:hAnsi="Times New Roman"/>
                      <w:sz w:val="22"/>
                      <w:szCs w:val="22"/>
                      <w:lang w:val="en-US"/>
                    </w:rPr>
                    <w:t xml:space="preserve">đồng/tháng </w:t>
                  </w:r>
                  <w:r w:rsidR="00F22997">
                    <w:rPr>
                      <w:rFonts w:ascii="Times New Roman" w:hAnsi="Times New Roman"/>
                      <w:i/>
                      <w:sz w:val="22"/>
                      <w:szCs w:val="22"/>
                      <w:lang w:val="en-US"/>
                    </w:rPr>
                    <w:t>(</w:t>
                  </w:r>
                  <w:r w:rsidR="009D6667">
                    <w:rPr>
                      <w:rFonts w:ascii="Times New Roman" w:hAnsi="Times New Roman"/>
                      <w:i/>
                      <w:sz w:val="22"/>
                      <w:szCs w:val="22"/>
                      <w:lang w:val="en-US"/>
                    </w:rPr>
                    <w:t>Sáu triệu đồng</w:t>
                  </w:r>
                  <w:r w:rsidRPr="00FD5E43">
                    <w:rPr>
                      <w:rFonts w:ascii="Times New Roman" w:hAnsi="Times New Roman"/>
                      <w:i/>
                      <w:sz w:val="22"/>
                      <w:szCs w:val="22"/>
                      <w:lang w:val="en-US"/>
                    </w:rPr>
                    <w:t>).</w:t>
                  </w:r>
                </w:p>
                <w:p w14:paraId="43B60B1C" w14:textId="7DCF7592" w:rsidR="00333F19" w:rsidRPr="00FD5E43" w:rsidRDefault="00333F19" w:rsidP="00333F19">
                  <w:pPr>
                    <w:pStyle w:val="BodyTextIndent"/>
                    <w:spacing w:before="60" w:after="60" w:line="259" w:lineRule="auto"/>
                    <w:ind w:firstLine="0"/>
                    <w:jc w:val="both"/>
                    <w:rPr>
                      <w:rFonts w:ascii="Times New Roman" w:hAnsi="Times New Roman"/>
                      <w:i/>
                      <w:sz w:val="22"/>
                      <w:szCs w:val="22"/>
                      <w:lang w:val="en-US"/>
                    </w:rPr>
                  </w:pPr>
                  <w:r w:rsidRPr="00FD5E43">
                    <w:rPr>
                      <w:rFonts w:ascii="Times New Roman" w:hAnsi="Times New Roman"/>
                      <w:sz w:val="22"/>
                      <w:szCs w:val="22"/>
                      <w:lang w:val="en-US"/>
                    </w:rPr>
                    <w:t>- Lương theo hiệu quả công việc:</w:t>
                  </w:r>
                  <w:r w:rsidR="007E2034">
                    <w:rPr>
                      <w:rFonts w:ascii="Times New Roman" w:hAnsi="Times New Roman"/>
                      <w:sz w:val="25"/>
                      <w:szCs w:val="25"/>
                      <w:lang w:val="nl-NL"/>
                    </w:rPr>
                    <w:t>........................</w:t>
                  </w:r>
                  <w:r w:rsidRPr="00FD5E43">
                    <w:rPr>
                      <w:rFonts w:ascii="Times New Roman" w:hAnsi="Times New Roman"/>
                      <w:sz w:val="22"/>
                      <w:szCs w:val="22"/>
                      <w:lang w:val="en-US"/>
                    </w:rPr>
                    <w:t xml:space="preserve">đồng/tháng </w:t>
                  </w:r>
                  <w:r w:rsidRPr="00FD5E43">
                    <w:rPr>
                      <w:rFonts w:ascii="Times New Roman" w:hAnsi="Times New Roman"/>
                      <w:i/>
                      <w:sz w:val="22"/>
                      <w:szCs w:val="22"/>
                      <w:lang w:val="en-US"/>
                    </w:rPr>
                    <w:t>(</w:t>
                  </w:r>
                  <w:r w:rsidR="00D73F05" w:rsidRPr="00FD5E43">
                    <w:rPr>
                      <w:rFonts w:ascii="Times New Roman" w:hAnsi="Times New Roman"/>
                      <w:i/>
                      <w:sz w:val="22"/>
                      <w:szCs w:val="22"/>
                      <w:lang w:val="en-US"/>
                    </w:rPr>
                    <w:t>Hai triệu đồng</w:t>
                  </w:r>
                  <w:r w:rsidRPr="00FD5E43">
                    <w:rPr>
                      <w:rFonts w:ascii="Times New Roman" w:hAnsi="Times New Roman"/>
                      <w:i/>
                      <w:sz w:val="22"/>
                      <w:szCs w:val="22"/>
                      <w:lang w:val="en-US"/>
                    </w:rPr>
                    <w:t xml:space="preserve">). </w:t>
                  </w:r>
                  <w:r w:rsidR="009C421F" w:rsidRPr="00FD5E43">
                    <w:rPr>
                      <w:rFonts w:ascii="Times New Roman" w:hAnsi="Times New Roman"/>
                      <w:i/>
                      <w:sz w:val="22"/>
                      <w:szCs w:val="22"/>
                      <w:lang w:val="en-US"/>
                    </w:rPr>
                    <w:t>(Tuân thủ nội quy quy định;</w:t>
                  </w:r>
                  <w:r w:rsidRPr="00FD5E43">
                    <w:rPr>
                      <w:rFonts w:ascii="Times New Roman" w:hAnsi="Times New Roman"/>
                      <w:i/>
                      <w:sz w:val="22"/>
                      <w:szCs w:val="22"/>
                      <w:lang w:val="en-US"/>
                    </w:rPr>
                    <w:t xml:space="preserve"> </w:t>
                  </w:r>
                  <w:r w:rsidR="009C421F" w:rsidRPr="00FD5E43">
                    <w:rPr>
                      <w:rFonts w:ascii="Times New Roman" w:hAnsi="Times New Roman"/>
                      <w:i/>
                      <w:sz w:val="22"/>
                      <w:szCs w:val="22"/>
                      <w:lang w:val="en-US"/>
                    </w:rPr>
                    <w:t>chịu trách nhiệm</w:t>
                  </w:r>
                  <w:r w:rsidRPr="00FD5E43">
                    <w:rPr>
                      <w:rFonts w:ascii="Times New Roman" w:hAnsi="Times New Roman"/>
                      <w:i/>
                      <w:sz w:val="22"/>
                      <w:szCs w:val="22"/>
                      <w:lang w:val="en-US"/>
                    </w:rPr>
                    <w:t xml:space="preserve"> chuyên môn nghiệp vụ - đảm bảo công tác phối hợp hỗ trợ bộ phận liên quan và đạt kế hoạch doanh thu đề ra mỗi tháng).</w:t>
                  </w:r>
                </w:p>
                <w:p w14:paraId="39D518CC" w14:textId="45F0208A" w:rsidR="00333F19" w:rsidRPr="00FD5E43" w:rsidRDefault="00333F19" w:rsidP="00333F19">
                  <w:pPr>
                    <w:pStyle w:val="BodyTextIndent"/>
                    <w:spacing w:before="60" w:after="60" w:line="259" w:lineRule="auto"/>
                    <w:ind w:firstLine="0"/>
                    <w:jc w:val="both"/>
                    <w:rPr>
                      <w:rFonts w:ascii="Times New Roman" w:hAnsi="Times New Roman"/>
                      <w:b/>
                      <w:sz w:val="22"/>
                      <w:szCs w:val="22"/>
                      <w:lang w:val="en-US"/>
                    </w:rPr>
                  </w:pPr>
                  <w:r w:rsidRPr="00FD5E43">
                    <w:rPr>
                      <w:rFonts w:ascii="Times New Roman" w:hAnsi="Times New Roman"/>
                      <w:sz w:val="22"/>
                      <w:szCs w:val="22"/>
                      <w:lang w:val="en-US"/>
                    </w:rPr>
                    <w:t xml:space="preserve">- Lương khi vượt kế hoạch doanh thu: </w:t>
                  </w:r>
                  <w:r w:rsidR="007E2034">
                    <w:rPr>
                      <w:rFonts w:ascii="Times New Roman" w:hAnsi="Times New Roman"/>
                      <w:sz w:val="25"/>
                      <w:szCs w:val="25"/>
                      <w:lang w:val="nl-NL"/>
                    </w:rPr>
                    <w:t>........................</w:t>
                  </w:r>
                  <w:r w:rsidRPr="00FD5E43">
                    <w:rPr>
                      <w:rFonts w:ascii="Times New Roman" w:hAnsi="Times New Roman"/>
                      <w:sz w:val="22"/>
                      <w:szCs w:val="22"/>
                      <w:lang w:val="en-US"/>
                    </w:rPr>
                    <w:t xml:space="preserve">đồng/tháng </w:t>
                  </w:r>
                  <w:r w:rsidRPr="00FD5E43">
                    <w:rPr>
                      <w:rFonts w:ascii="Times New Roman" w:hAnsi="Times New Roman"/>
                      <w:i/>
                      <w:sz w:val="22"/>
                      <w:szCs w:val="22"/>
                      <w:lang w:val="en-US"/>
                    </w:rPr>
                    <w:t>(</w:t>
                  </w:r>
                  <w:r w:rsidR="007E2034">
                    <w:rPr>
                      <w:rFonts w:ascii="Times New Roman" w:hAnsi="Times New Roman"/>
                      <w:sz w:val="25"/>
                      <w:szCs w:val="25"/>
                      <w:lang w:val="nl-NL"/>
                    </w:rPr>
                    <w:t>........................</w:t>
                  </w:r>
                  <w:r w:rsidRPr="00FD5E43">
                    <w:rPr>
                      <w:rFonts w:ascii="Times New Roman" w:hAnsi="Times New Roman"/>
                      <w:i/>
                      <w:sz w:val="22"/>
                      <w:szCs w:val="22"/>
                      <w:lang w:val="en-US"/>
                    </w:rPr>
                    <w:t xml:space="preserve">). </w:t>
                  </w:r>
                  <w:r w:rsidR="0011181E" w:rsidRPr="00333F19">
                    <w:rPr>
                      <w:rFonts w:ascii="Times New Roman" w:hAnsi="Times New Roman"/>
                      <w:i/>
                      <w:sz w:val="22"/>
                      <w:szCs w:val="22"/>
                      <w:lang w:val="en-US"/>
                    </w:rPr>
                    <w:t>(Tùy vào hiệu quả kinh doanh cuối năm của Công ty</w:t>
                  </w:r>
                  <w:r w:rsidR="0011181E">
                    <w:rPr>
                      <w:rFonts w:ascii="Times New Roman" w:hAnsi="Times New Roman"/>
                      <w:i/>
                      <w:sz w:val="22"/>
                      <w:szCs w:val="22"/>
                      <w:lang w:val="en-US"/>
                    </w:rPr>
                    <w:t xml:space="preserve">, </w:t>
                  </w:r>
                  <w:r w:rsidR="002853DD">
                    <w:rPr>
                      <w:rFonts w:ascii="Times New Roman" w:hAnsi="Times New Roman"/>
                      <w:i/>
                      <w:sz w:val="22"/>
                      <w:szCs w:val="22"/>
                      <w:lang w:val="en-US"/>
                    </w:rPr>
                    <w:t>vượt t</w:t>
                  </w:r>
                  <w:r w:rsidR="0011181E" w:rsidRPr="00AF3555">
                    <w:rPr>
                      <w:rFonts w:ascii="Times New Roman" w:hAnsi="Times New Roman"/>
                      <w:i/>
                      <w:iCs/>
                      <w:sz w:val="22"/>
                      <w:szCs w:val="22"/>
                      <w:lang w:val="en-US"/>
                    </w:rPr>
                    <w:t>ối thiểu 10% so với kế hoạch).</w:t>
                  </w:r>
                </w:p>
                <w:p w14:paraId="3F252BF7" w14:textId="77777777" w:rsidR="00333F19" w:rsidRPr="00FD5E43" w:rsidRDefault="00333F19" w:rsidP="00333F19">
                  <w:pPr>
                    <w:pStyle w:val="BodyTextIndent"/>
                    <w:spacing w:before="60" w:after="60" w:line="259" w:lineRule="auto"/>
                    <w:ind w:firstLine="0"/>
                    <w:jc w:val="both"/>
                    <w:rPr>
                      <w:rFonts w:ascii="Times New Roman" w:hAnsi="Times New Roman"/>
                      <w:sz w:val="22"/>
                      <w:szCs w:val="22"/>
                      <w:lang w:val="vi-VN"/>
                    </w:rPr>
                  </w:pPr>
                  <w:r w:rsidRPr="00FD5E43">
                    <w:rPr>
                      <w:rFonts w:ascii="Times New Roman" w:hAnsi="Times New Roman"/>
                      <w:sz w:val="22"/>
                      <w:szCs w:val="22"/>
                      <w:lang w:val="vi-VN"/>
                    </w:rPr>
                    <w:t xml:space="preserve">- </w:t>
                  </w:r>
                  <w:r w:rsidRPr="00FD5E43">
                    <w:rPr>
                      <w:rFonts w:ascii="Times New Roman" w:hAnsi="Times New Roman"/>
                      <w:sz w:val="22"/>
                      <w:szCs w:val="22"/>
                      <w:lang w:val="en-US"/>
                    </w:rPr>
                    <w:t>Các</w:t>
                  </w:r>
                  <w:r w:rsidRPr="00FD5E43">
                    <w:rPr>
                      <w:rFonts w:ascii="Times New Roman" w:hAnsi="Times New Roman"/>
                      <w:sz w:val="22"/>
                      <w:szCs w:val="22"/>
                      <w:lang w:val="vi-VN"/>
                    </w:rPr>
                    <w:t xml:space="preserve"> chế độ về BHXH, BHYT, BHTN </w:t>
                  </w:r>
                  <w:r w:rsidRPr="00FD5E43">
                    <w:rPr>
                      <w:rFonts w:ascii="Times New Roman" w:hAnsi="Times New Roman"/>
                      <w:sz w:val="22"/>
                      <w:szCs w:val="22"/>
                      <w:lang w:val="en-US"/>
                    </w:rPr>
                    <w:t xml:space="preserve">được </w:t>
                  </w:r>
                  <w:r w:rsidRPr="00FD5E43">
                    <w:rPr>
                      <w:rFonts w:ascii="Times New Roman" w:hAnsi="Times New Roman"/>
                      <w:sz w:val="22"/>
                      <w:szCs w:val="22"/>
                      <w:lang w:val="vi-VN"/>
                    </w:rPr>
                    <w:t xml:space="preserve">áp dụng theo </w:t>
                  </w:r>
                  <w:r w:rsidRPr="00FD5E43">
                    <w:rPr>
                      <w:rFonts w:ascii="Times New Roman" w:hAnsi="Times New Roman"/>
                      <w:sz w:val="22"/>
                      <w:szCs w:val="22"/>
                      <w:lang w:val="en-US"/>
                    </w:rPr>
                    <w:t>quy định của Công ty</w:t>
                  </w:r>
                  <w:r w:rsidRPr="00FD5E43">
                    <w:rPr>
                      <w:rFonts w:ascii="Times New Roman" w:hAnsi="Times New Roman"/>
                      <w:sz w:val="22"/>
                      <w:szCs w:val="22"/>
                      <w:lang w:val="vi-VN"/>
                    </w:rPr>
                    <w:t>.</w:t>
                  </w:r>
                </w:p>
              </w:tc>
            </w:tr>
            <w:tr w:rsidR="00333F19" w:rsidRPr="00FD5E43" w14:paraId="243771A5" w14:textId="77777777" w:rsidTr="009E75A1">
              <w:trPr>
                <w:trHeight w:val="462"/>
              </w:trPr>
              <w:tc>
                <w:tcPr>
                  <w:tcW w:w="959" w:type="dxa"/>
                </w:tcPr>
                <w:p w14:paraId="7E436FF7" w14:textId="77777777" w:rsidR="00333F19" w:rsidRPr="00FD5E43" w:rsidRDefault="00333F19" w:rsidP="00333F19">
                  <w:pPr>
                    <w:spacing w:before="60" w:after="60" w:line="259" w:lineRule="auto"/>
                    <w:ind w:right="-108"/>
                    <w:rPr>
                      <w:rFonts w:ascii="Times New Roman" w:hAnsi="Times New Roman"/>
                      <w:b/>
                      <w:sz w:val="22"/>
                      <w:szCs w:val="22"/>
                    </w:rPr>
                  </w:pPr>
                  <w:r w:rsidRPr="00FD5E43">
                    <w:rPr>
                      <w:rFonts w:ascii="Times New Roman" w:hAnsi="Times New Roman"/>
                      <w:b/>
                      <w:sz w:val="22"/>
                      <w:szCs w:val="22"/>
                    </w:rPr>
                    <w:t>Điều 4.</w:t>
                  </w:r>
                </w:p>
              </w:tc>
              <w:tc>
                <w:tcPr>
                  <w:tcW w:w="8397" w:type="dxa"/>
                  <w:gridSpan w:val="2"/>
                </w:tcPr>
                <w:p w14:paraId="7C2B4D0A" w14:textId="01820DE9" w:rsidR="00333F19" w:rsidRPr="00FD5E43" w:rsidRDefault="00333F19" w:rsidP="00E314E5">
                  <w:pPr>
                    <w:pStyle w:val="BodyTextIndent"/>
                    <w:spacing w:before="60" w:after="60" w:line="259" w:lineRule="auto"/>
                    <w:ind w:firstLine="0"/>
                    <w:jc w:val="both"/>
                    <w:rPr>
                      <w:rFonts w:ascii="Times New Roman" w:hAnsi="Times New Roman"/>
                      <w:sz w:val="22"/>
                      <w:szCs w:val="22"/>
                      <w:lang w:val="nl-NL"/>
                    </w:rPr>
                  </w:pPr>
                  <w:r w:rsidRPr="00FD5E43">
                    <w:rPr>
                      <w:rFonts w:ascii="Times New Roman" w:hAnsi="Times New Roman"/>
                      <w:sz w:val="22"/>
                      <w:szCs w:val="22"/>
                      <w:lang w:val="en-US"/>
                    </w:rPr>
                    <w:t>Thời</w:t>
                  </w:r>
                  <w:r w:rsidRPr="00FD5E43">
                    <w:rPr>
                      <w:rFonts w:ascii="Times New Roman" w:hAnsi="Times New Roman"/>
                      <w:sz w:val="22"/>
                      <w:szCs w:val="22"/>
                      <w:lang w:val="vi-VN"/>
                    </w:rPr>
                    <w:t xml:space="preserve"> gian </w:t>
                  </w:r>
                  <w:r w:rsidRPr="00FD5E43">
                    <w:rPr>
                      <w:rFonts w:ascii="Times New Roman" w:hAnsi="Times New Roman"/>
                      <w:sz w:val="22"/>
                      <w:szCs w:val="22"/>
                      <w:lang w:val="en-US"/>
                    </w:rPr>
                    <w:t>áp dụng: T</w:t>
                  </w:r>
                  <w:r w:rsidRPr="00FD5E43">
                    <w:rPr>
                      <w:rFonts w:ascii="Times New Roman" w:hAnsi="Times New Roman"/>
                      <w:sz w:val="22"/>
                      <w:szCs w:val="22"/>
                      <w:lang w:val="vi-VN"/>
                    </w:rPr>
                    <w:t>ừ ngày</w:t>
                  </w:r>
                  <w:r w:rsidRPr="00FD5E43">
                    <w:rPr>
                      <w:rFonts w:ascii="Times New Roman" w:hAnsi="Times New Roman"/>
                      <w:sz w:val="22"/>
                      <w:szCs w:val="22"/>
                      <w:lang w:val="en-US"/>
                    </w:rPr>
                    <w:t xml:space="preserve"> </w:t>
                  </w:r>
                  <w:r w:rsidR="007E2034">
                    <w:rPr>
                      <w:rFonts w:ascii="Times New Roman" w:hAnsi="Times New Roman"/>
                      <w:sz w:val="25"/>
                      <w:szCs w:val="25"/>
                      <w:lang w:val="nl-NL"/>
                    </w:rPr>
                    <w:t>........................</w:t>
                  </w:r>
                </w:p>
              </w:tc>
            </w:tr>
            <w:tr w:rsidR="00333F19" w:rsidRPr="00FD5E43" w14:paraId="33B41E5B" w14:textId="77777777" w:rsidTr="009E75A1">
              <w:trPr>
                <w:trHeight w:val="674"/>
              </w:trPr>
              <w:tc>
                <w:tcPr>
                  <w:tcW w:w="959" w:type="dxa"/>
                </w:tcPr>
                <w:p w14:paraId="7E0F87E7" w14:textId="77777777" w:rsidR="00333F19" w:rsidRPr="00FD5E43" w:rsidRDefault="00333F19" w:rsidP="00333F19">
                  <w:pPr>
                    <w:spacing w:before="60" w:after="60" w:line="259" w:lineRule="auto"/>
                    <w:ind w:right="-108"/>
                    <w:rPr>
                      <w:rFonts w:ascii="Times New Roman" w:hAnsi="Times New Roman"/>
                      <w:b/>
                      <w:sz w:val="22"/>
                      <w:szCs w:val="22"/>
                    </w:rPr>
                  </w:pPr>
                  <w:r w:rsidRPr="00FD5E43">
                    <w:rPr>
                      <w:rFonts w:ascii="Times New Roman" w:hAnsi="Times New Roman"/>
                      <w:b/>
                      <w:sz w:val="22"/>
                      <w:szCs w:val="22"/>
                    </w:rPr>
                    <w:t xml:space="preserve">Điều </w:t>
                  </w:r>
                  <w:r w:rsidRPr="00FD5E43">
                    <w:rPr>
                      <w:rFonts w:ascii="Times New Roman" w:hAnsi="Times New Roman"/>
                      <w:b/>
                      <w:sz w:val="22"/>
                      <w:szCs w:val="22"/>
                      <w:lang w:val="vi-VN"/>
                    </w:rPr>
                    <w:t>5</w:t>
                  </w:r>
                  <w:r w:rsidRPr="00FD5E43">
                    <w:rPr>
                      <w:rFonts w:ascii="Times New Roman" w:hAnsi="Times New Roman"/>
                      <w:b/>
                      <w:sz w:val="22"/>
                      <w:szCs w:val="22"/>
                    </w:rPr>
                    <w:t>.</w:t>
                  </w:r>
                </w:p>
              </w:tc>
              <w:tc>
                <w:tcPr>
                  <w:tcW w:w="8397" w:type="dxa"/>
                  <w:gridSpan w:val="2"/>
                </w:tcPr>
                <w:p w14:paraId="34DD9544" w14:textId="5FB69E57" w:rsidR="00333F19" w:rsidRPr="00FD5E43" w:rsidRDefault="00333F19" w:rsidP="00C1749F">
                  <w:pPr>
                    <w:pStyle w:val="BodyTextIndent"/>
                    <w:spacing w:before="60" w:after="60" w:line="259" w:lineRule="auto"/>
                    <w:ind w:firstLine="0"/>
                    <w:jc w:val="both"/>
                    <w:rPr>
                      <w:rFonts w:ascii="Times New Roman" w:hAnsi="Times New Roman"/>
                      <w:sz w:val="22"/>
                      <w:szCs w:val="22"/>
                      <w:lang w:val="nl-NL"/>
                    </w:rPr>
                  </w:pPr>
                  <w:r w:rsidRPr="00FD5E43">
                    <w:rPr>
                      <w:rFonts w:ascii="Times New Roman" w:hAnsi="Times New Roman"/>
                      <w:sz w:val="22"/>
                      <w:szCs w:val="22"/>
                      <w:lang w:val="nl-NL"/>
                    </w:rPr>
                    <w:t xml:space="preserve">Phòng Hành chánh - Nhân sự, Phòng Tài chính Kế toán, các Phòng ban liên quan và </w:t>
                  </w:r>
                  <w:r w:rsidR="007E2034" w:rsidRPr="00C71C6A">
                    <w:rPr>
                      <w:rFonts w:ascii="Times New Roman" w:hAnsi="Times New Roman"/>
                      <w:b/>
                      <w:bCs/>
                      <w:sz w:val="22"/>
                      <w:szCs w:val="22"/>
                      <w:lang w:val="en-US"/>
                    </w:rPr>
                    <w:t xml:space="preserve">Ông </w:t>
                  </w:r>
                  <w:r w:rsidR="007E2034">
                    <w:rPr>
                      <w:rFonts w:ascii="Times New Roman" w:hAnsi="Times New Roman"/>
                      <w:b/>
                      <w:bCs/>
                      <w:sz w:val="22"/>
                      <w:szCs w:val="22"/>
                      <w:lang w:val="en-US"/>
                    </w:rPr>
                    <w:t>(Bà)</w:t>
                  </w:r>
                  <w:r w:rsidR="007E2034">
                    <w:rPr>
                      <w:rFonts w:ascii="Times New Roman" w:hAnsi="Times New Roman"/>
                      <w:sz w:val="22"/>
                      <w:szCs w:val="22"/>
                      <w:lang w:val="en-US"/>
                    </w:rPr>
                    <w:t>:</w:t>
                  </w:r>
                  <w:r w:rsidR="007E2034">
                    <w:rPr>
                      <w:rFonts w:ascii="Times New Roman" w:hAnsi="Times New Roman"/>
                      <w:sz w:val="25"/>
                      <w:szCs w:val="25"/>
                      <w:lang w:val="nl-NL"/>
                    </w:rPr>
                    <w:t xml:space="preserve"> ........................</w:t>
                  </w:r>
                  <w:r w:rsidRPr="00FD5E43">
                    <w:rPr>
                      <w:rFonts w:ascii="Times New Roman" w:hAnsi="Times New Roman"/>
                      <w:sz w:val="22"/>
                      <w:szCs w:val="22"/>
                      <w:lang w:val="nl-NL"/>
                    </w:rPr>
                    <w:t>chịu trách nhiệm thi hành Quyết định này./.</w:t>
                  </w:r>
                </w:p>
              </w:tc>
            </w:tr>
            <w:tr w:rsidR="00333F19" w:rsidRPr="00FD5E43" w14:paraId="42B10616" w14:textId="77777777" w:rsidTr="009E75A1">
              <w:tblPrEx>
                <w:tblLook w:val="0000" w:firstRow="0" w:lastRow="0" w:firstColumn="0" w:lastColumn="0" w:noHBand="0" w:noVBand="0"/>
              </w:tblPrEx>
              <w:trPr>
                <w:cantSplit/>
              </w:trPr>
              <w:tc>
                <w:tcPr>
                  <w:tcW w:w="4180" w:type="dxa"/>
                  <w:gridSpan w:val="2"/>
                </w:tcPr>
                <w:p w14:paraId="1FFD5BEE" w14:textId="77777777" w:rsidR="00333F19" w:rsidRPr="00FD5E43" w:rsidRDefault="00333F19" w:rsidP="00333F19">
                  <w:pPr>
                    <w:spacing w:before="60" w:after="60" w:line="259" w:lineRule="auto"/>
                    <w:rPr>
                      <w:rFonts w:ascii="Times New Roman" w:hAnsi="Times New Roman"/>
                      <w:b/>
                      <w:bCs/>
                      <w:i/>
                      <w:iCs/>
                      <w:sz w:val="22"/>
                      <w:szCs w:val="22"/>
                      <w:lang w:val="vi-VN"/>
                    </w:rPr>
                  </w:pPr>
                </w:p>
                <w:p w14:paraId="55BC8F41" w14:textId="77777777" w:rsidR="00333F19" w:rsidRPr="003850FC" w:rsidRDefault="00333F19" w:rsidP="00333F19">
                  <w:pPr>
                    <w:rPr>
                      <w:rFonts w:ascii="Times New Roman" w:hAnsi="Times New Roman"/>
                      <w:b/>
                      <w:bCs/>
                      <w:i/>
                      <w:iCs/>
                      <w:sz w:val="18"/>
                      <w:szCs w:val="18"/>
                    </w:rPr>
                  </w:pPr>
                  <w:r w:rsidRPr="003850FC">
                    <w:rPr>
                      <w:rFonts w:ascii="Times New Roman" w:hAnsi="Times New Roman"/>
                      <w:b/>
                      <w:bCs/>
                      <w:i/>
                      <w:iCs/>
                      <w:sz w:val="18"/>
                      <w:szCs w:val="18"/>
                    </w:rPr>
                    <w:t>Nơi nhận :</w:t>
                  </w:r>
                </w:p>
                <w:p w14:paraId="3DD089A1" w14:textId="77777777" w:rsidR="00333F19" w:rsidRPr="003850FC" w:rsidRDefault="00333F19" w:rsidP="00333F19">
                  <w:pPr>
                    <w:rPr>
                      <w:rFonts w:ascii="Times New Roman" w:hAnsi="Times New Roman"/>
                      <w:sz w:val="18"/>
                      <w:szCs w:val="18"/>
                    </w:rPr>
                  </w:pPr>
                  <w:r w:rsidRPr="003850FC">
                    <w:rPr>
                      <w:rFonts w:ascii="Times New Roman" w:hAnsi="Times New Roman"/>
                      <w:sz w:val="18"/>
                      <w:szCs w:val="18"/>
                    </w:rPr>
                    <w:t xml:space="preserve">- Như điều </w:t>
                  </w:r>
                  <w:r w:rsidRPr="003850FC">
                    <w:rPr>
                      <w:rFonts w:ascii="Times New Roman" w:hAnsi="Times New Roman"/>
                      <w:sz w:val="18"/>
                      <w:szCs w:val="18"/>
                      <w:lang w:val="vi-VN"/>
                    </w:rPr>
                    <w:t>5</w:t>
                  </w:r>
                  <w:r w:rsidRPr="003850FC">
                    <w:rPr>
                      <w:rFonts w:ascii="Times New Roman" w:hAnsi="Times New Roman"/>
                      <w:sz w:val="18"/>
                      <w:szCs w:val="18"/>
                    </w:rPr>
                    <w:t>;</w:t>
                  </w:r>
                </w:p>
                <w:p w14:paraId="043CB73D" w14:textId="77777777" w:rsidR="00333F19" w:rsidRPr="003850FC" w:rsidRDefault="00333F19" w:rsidP="00333F19">
                  <w:pPr>
                    <w:rPr>
                      <w:rFonts w:ascii="Times New Roman" w:hAnsi="Times New Roman"/>
                      <w:sz w:val="18"/>
                      <w:szCs w:val="18"/>
                    </w:rPr>
                  </w:pPr>
                  <w:r w:rsidRPr="003850FC">
                    <w:rPr>
                      <w:rFonts w:ascii="Times New Roman" w:hAnsi="Times New Roman"/>
                      <w:sz w:val="18"/>
                      <w:szCs w:val="18"/>
                    </w:rPr>
                    <w:t>- Lưu: VT.</w:t>
                  </w:r>
                </w:p>
                <w:p w14:paraId="284E5928" w14:textId="77777777" w:rsidR="00333F19" w:rsidRPr="00FD5E43" w:rsidRDefault="00333F19" w:rsidP="00333F19">
                  <w:pPr>
                    <w:spacing w:before="60" w:after="60" w:line="259" w:lineRule="auto"/>
                    <w:rPr>
                      <w:rFonts w:ascii="Times New Roman" w:hAnsi="Times New Roman"/>
                      <w:b/>
                      <w:bCs/>
                      <w:i/>
                      <w:iCs/>
                      <w:sz w:val="22"/>
                      <w:szCs w:val="22"/>
                    </w:rPr>
                  </w:pPr>
                </w:p>
              </w:tc>
              <w:tc>
                <w:tcPr>
                  <w:tcW w:w="5176" w:type="dxa"/>
                </w:tcPr>
                <w:p w14:paraId="60BF1DA2" w14:textId="77777777" w:rsidR="00333F19" w:rsidRPr="00FD5E43" w:rsidRDefault="00333F19" w:rsidP="00333F19">
                  <w:pPr>
                    <w:pStyle w:val="Heading2"/>
                    <w:spacing w:before="60" w:after="60" w:line="259" w:lineRule="auto"/>
                    <w:rPr>
                      <w:sz w:val="22"/>
                      <w:szCs w:val="22"/>
                      <w:lang w:eastAsia="en-US"/>
                    </w:rPr>
                  </w:pPr>
                  <w:r w:rsidRPr="00FD5E43">
                    <w:rPr>
                      <w:sz w:val="22"/>
                      <w:szCs w:val="22"/>
                      <w:lang w:eastAsia="en-US"/>
                    </w:rPr>
                    <w:t>TỔNG GIÁM ĐỐC</w:t>
                  </w:r>
                </w:p>
                <w:p w14:paraId="1EE0C258" w14:textId="77777777" w:rsidR="00333F19" w:rsidRPr="00FD5E43" w:rsidRDefault="00333F19" w:rsidP="00333F19">
                  <w:pPr>
                    <w:spacing w:before="60" w:after="60" w:line="259" w:lineRule="auto"/>
                    <w:jc w:val="center"/>
                    <w:rPr>
                      <w:rFonts w:ascii="Times New Roman" w:hAnsi="Times New Roman"/>
                      <w:b/>
                      <w:bCs/>
                      <w:sz w:val="22"/>
                      <w:szCs w:val="22"/>
                      <w:lang w:val="vi-VN"/>
                    </w:rPr>
                  </w:pPr>
                </w:p>
                <w:p w14:paraId="2F8C726D" w14:textId="77777777" w:rsidR="00333F19" w:rsidRPr="00FD5E43" w:rsidRDefault="00333F19" w:rsidP="00333F19">
                  <w:pPr>
                    <w:spacing w:before="60" w:after="60" w:line="259" w:lineRule="auto"/>
                    <w:jc w:val="center"/>
                    <w:rPr>
                      <w:rFonts w:ascii="Times New Roman" w:hAnsi="Times New Roman"/>
                      <w:b/>
                      <w:bCs/>
                      <w:sz w:val="22"/>
                      <w:szCs w:val="22"/>
                      <w:lang w:val="vi-VN"/>
                    </w:rPr>
                  </w:pPr>
                </w:p>
                <w:p w14:paraId="3A0E8BE0" w14:textId="57C503A4" w:rsidR="00333F19" w:rsidRPr="00FD5E43" w:rsidRDefault="00333F19" w:rsidP="00333F19">
                  <w:pPr>
                    <w:spacing w:before="60" w:after="60" w:line="259" w:lineRule="auto"/>
                    <w:jc w:val="center"/>
                    <w:rPr>
                      <w:rFonts w:ascii="Times New Roman" w:hAnsi="Times New Roman"/>
                      <w:b/>
                      <w:bCs/>
                      <w:sz w:val="22"/>
                      <w:szCs w:val="22"/>
                      <w:lang w:val="vi-VN"/>
                    </w:rPr>
                  </w:pPr>
                </w:p>
                <w:p w14:paraId="3C299D25" w14:textId="77777777" w:rsidR="000F3972" w:rsidRPr="00FD5E43" w:rsidRDefault="000F3972" w:rsidP="00333F19">
                  <w:pPr>
                    <w:spacing w:before="60" w:after="60" w:line="259" w:lineRule="auto"/>
                    <w:jc w:val="center"/>
                    <w:rPr>
                      <w:rFonts w:ascii="Times New Roman" w:hAnsi="Times New Roman"/>
                      <w:b/>
                      <w:bCs/>
                      <w:sz w:val="22"/>
                      <w:szCs w:val="22"/>
                      <w:lang w:val="vi-VN"/>
                    </w:rPr>
                  </w:pPr>
                </w:p>
                <w:p w14:paraId="5B18E6C4" w14:textId="77777777" w:rsidR="00333F19" w:rsidRPr="00FD5E43" w:rsidRDefault="00333F19" w:rsidP="00333F19">
                  <w:pPr>
                    <w:spacing w:before="60" w:after="60" w:line="259" w:lineRule="auto"/>
                    <w:jc w:val="center"/>
                    <w:rPr>
                      <w:rFonts w:ascii="Times New Roman" w:hAnsi="Times New Roman"/>
                      <w:b/>
                      <w:bCs/>
                      <w:sz w:val="22"/>
                      <w:szCs w:val="22"/>
                    </w:rPr>
                  </w:pPr>
                </w:p>
                <w:p w14:paraId="6559D799" w14:textId="433CC0AA" w:rsidR="00333F19" w:rsidRPr="00FD5E43" w:rsidRDefault="00092DB9" w:rsidP="00333F19">
                  <w:pPr>
                    <w:spacing w:before="60" w:after="60" w:line="259" w:lineRule="auto"/>
                    <w:jc w:val="center"/>
                    <w:rPr>
                      <w:rFonts w:ascii="Times New Roman" w:hAnsi="Times New Roman"/>
                      <w:b/>
                      <w:bCs/>
                      <w:sz w:val="22"/>
                      <w:szCs w:val="22"/>
                    </w:rPr>
                  </w:pPr>
                  <w:r w:rsidRPr="00FD5E43">
                    <w:rPr>
                      <w:rFonts w:ascii="Times New Roman" w:hAnsi="Times New Roman"/>
                      <w:b/>
                      <w:bCs/>
                      <w:sz w:val="22"/>
                      <w:szCs w:val="22"/>
                    </w:rPr>
                    <w:t>Phạm Vũ Phong</w:t>
                  </w:r>
                </w:p>
              </w:tc>
            </w:tr>
          </w:tbl>
          <w:p w14:paraId="2CF01999" w14:textId="65A29138" w:rsidR="00720139" w:rsidRPr="00FD5E43" w:rsidRDefault="00720139" w:rsidP="00CC6126">
            <w:pPr>
              <w:jc w:val="center"/>
              <w:rPr>
                <w:rFonts w:ascii="Arial Unicode MS" w:eastAsia="Arial Unicode MS" w:hAnsi="Arial Unicode MS" w:cs="Arial Unicode MS"/>
                <w:b/>
                <w:sz w:val="22"/>
                <w:szCs w:val="22"/>
                <w:lang w:val="vi-VN"/>
              </w:rPr>
            </w:pPr>
          </w:p>
        </w:tc>
      </w:tr>
      <w:tr w:rsidR="007A3C78" w:rsidRPr="00FD5E43" w14:paraId="453CDB38" w14:textId="77777777" w:rsidTr="004F0B83">
        <w:tc>
          <w:tcPr>
            <w:tcW w:w="9792" w:type="dxa"/>
          </w:tcPr>
          <w:p w14:paraId="433E39D1" w14:textId="4AB2DA72" w:rsidR="007A3C78" w:rsidRPr="00FD5E43" w:rsidRDefault="007A3C78" w:rsidP="00333F19">
            <w:pPr>
              <w:spacing w:before="60" w:after="60" w:line="259" w:lineRule="auto"/>
              <w:jc w:val="center"/>
              <w:rPr>
                <w:rFonts w:ascii="Times New Roman" w:hAnsi="Times New Roman"/>
                <w:b/>
                <w:sz w:val="22"/>
                <w:szCs w:val="22"/>
              </w:rPr>
            </w:pPr>
            <w:r w:rsidRPr="00FD5E43">
              <w:rPr>
                <w:rFonts w:ascii="Times New Roman" w:hAnsi="Times New Roman"/>
                <w:b/>
                <w:sz w:val="22"/>
                <w:szCs w:val="22"/>
              </w:rPr>
              <w:lastRenderedPageBreak/>
              <w:t xml:space="preserve"> </w:t>
            </w:r>
          </w:p>
        </w:tc>
      </w:tr>
    </w:tbl>
    <w:p w14:paraId="40383C67" w14:textId="12872483" w:rsidR="00720139" w:rsidRPr="00FD5E43" w:rsidRDefault="00720139" w:rsidP="001304E2">
      <w:pPr>
        <w:tabs>
          <w:tab w:val="center" w:pos="7740"/>
        </w:tabs>
        <w:jc w:val="center"/>
        <w:rPr>
          <w:rFonts w:ascii="Arial Unicode MS" w:eastAsia="Arial Unicode MS" w:hAnsi="Arial Unicode MS" w:cs="Arial Unicode MS"/>
          <w:sz w:val="22"/>
          <w:szCs w:val="22"/>
        </w:rPr>
      </w:pPr>
    </w:p>
    <w:p w14:paraId="65907E7E" w14:textId="77777777" w:rsidR="00253D80" w:rsidRPr="00FD5E43" w:rsidRDefault="00253D80" w:rsidP="001304E2">
      <w:pPr>
        <w:tabs>
          <w:tab w:val="center" w:pos="7740"/>
        </w:tabs>
        <w:jc w:val="center"/>
        <w:rPr>
          <w:rFonts w:ascii="Arial Unicode MS" w:eastAsia="Arial Unicode MS" w:hAnsi="Arial Unicode MS" w:cs="Arial Unicode MS"/>
          <w:sz w:val="22"/>
          <w:szCs w:val="22"/>
        </w:rPr>
      </w:pPr>
    </w:p>
    <w:sectPr w:rsidR="00253D80" w:rsidRPr="00FD5E43" w:rsidSect="00FE3C61">
      <w:headerReference w:type="even" r:id="rId9"/>
      <w:headerReference w:type="default" r:id="rId10"/>
      <w:headerReference w:type="first" r:id="rId11"/>
      <w:pgSz w:w="11909" w:h="16834" w:code="9"/>
      <w:pgMar w:top="426" w:right="839" w:bottom="270" w:left="117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A277B" w14:textId="77777777" w:rsidR="008C7489" w:rsidRDefault="008C7489" w:rsidP="00EF2D49">
      <w:r>
        <w:separator/>
      </w:r>
    </w:p>
  </w:endnote>
  <w:endnote w:type="continuationSeparator" w:id="0">
    <w:p w14:paraId="4CBF1E59" w14:textId="77777777" w:rsidR="008C7489" w:rsidRDefault="008C7489" w:rsidP="00EF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ucida Grande">
    <w:altName w:val="Arial Unicode MS"/>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63984" w14:textId="77777777" w:rsidR="008C7489" w:rsidRDefault="008C7489" w:rsidP="00EF2D49">
      <w:r>
        <w:separator/>
      </w:r>
    </w:p>
  </w:footnote>
  <w:footnote w:type="continuationSeparator" w:id="0">
    <w:p w14:paraId="397DB76D" w14:textId="77777777" w:rsidR="008C7489" w:rsidRDefault="008C7489" w:rsidP="00EF2D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3EBA8" w14:textId="77777777" w:rsidR="0012663A" w:rsidRDefault="008C7489">
    <w:pPr>
      <w:pStyle w:val="Header"/>
    </w:pPr>
    <w:r>
      <w:rPr>
        <w:noProof/>
      </w:rPr>
      <w:pict w14:anchorId="577E4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99.6pt;height:844.9pt;z-index:-251659264;mso-wrap-edited:f;mso-width-percent:0;mso-height-percent:0;mso-position-horizontal:center;mso-position-horizontal-relative:margin;mso-position-vertical:center;mso-position-vertical-relative:margin;mso-width-percent:0;mso-height-percent:0" wrapcoords="4082 344 1162 613 1108 670 1081 1533 2027 1552 10786 1571 1459 1705 865 1705 865 1993 7136 2165 10786 2184 10786 11077 10056 11384 3406 11518 2919 11537 3081 11691 4541 12898 6190 14738 3811 14949 3000 15026 2838 15064 2324 15141 1351 15332 297 15639 -27 15792 -27 21561 21600 21561 21600 21063 12786 20890 12814 20584 12922 19970 13246 18744 13354 18437 18058 18418 21600 18303 21600 15390 21572 15332 19761 15006 18626 14930 15436 14738 16193 13818 18707 11537 18220 11518 11759 11384 10786 11077 10759 2165 5568 1878 10759 1552 5298 1264 5055 958 5190 939 5271 766 5271 651 4893 344 4082 344">
          <v:imagedata r:id="rId1" o:title="Letterhead bg n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08820" w14:textId="1DC8B18F" w:rsidR="0012663A" w:rsidRPr="00EB2011" w:rsidRDefault="0012663A" w:rsidP="00A25EA6">
    <w:pPr>
      <w:pStyle w:val="Header"/>
      <w:tabs>
        <w:tab w:val="clear" w:pos="4320"/>
        <w:tab w:val="clear" w:pos="8640"/>
        <w:tab w:val="center" w:pos="7088"/>
      </w:tabs>
      <w:rPr>
        <w:rFonts w:ascii="Times New Roman" w:hAnsi="Times New Roman"/>
        <w:i/>
        <w:sz w:val="26"/>
        <w:szCs w:val="2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AC98C" w14:textId="77777777" w:rsidR="0012663A" w:rsidRDefault="008C7489">
    <w:pPr>
      <w:pStyle w:val="Header"/>
    </w:pPr>
    <w:r>
      <w:rPr>
        <w:noProof/>
      </w:rPr>
      <w:pict w14:anchorId="6D795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99.6pt;height:844.9pt;z-index:-251658240;mso-wrap-edited:f;mso-width-percent:0;mso-height-percent:0;mso-position-horizontal:center;mso-position-horizontal-relative:margin;mso-position-vertical:center;mso-position-vertical-relative:margin;mso-width-percent:0;mso-height-percent:0" wrapcoords="4082 344 1162 613 1108 670 1081 1533 2027 1552 10786 1571 1459 1705 865 1705 865 1993 7136 2165 10786 2184 10786 11077 10056 11384 3406 11518 2919 11537 3081 11691 4541 12898 6190 14738 3811 14949 3000 15026 2838 15064 2324 15141 1351 15332 297 15639 -27 15792 -27 21561 21600 21561 21600 21063 12786 20890 12814 20584 12922 19970 13246 18744 13354 18437 18058 18418 21600 18303 21600 15390 21572 15332 19761 15006 18626 14930 15436 14738 16193 13818 18707 11537 18220 11518 11759 11384 10786 11077 10759 2165 5568 1878 10759 1552 5298 1264 5055 958 5190 939 5271 766 5271 651 4893 344 4082 344">
          <v:imagedata r:id="rId1" o:title="Letterhead bg n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090B"/>
    <w:multiLevelType w:val="hybridMultilevel"/>
    <w:tmpl w:val="90C8AFD4"/>
    <w:lvl w:ilvl="0" w:tplc="1B1A03FE">
      <w:numFmt w:val="bullet"/>
      <w:lvlText w:val="-"/>
      <w:lvlJc w:val="left"/>
      <w:pPr>
        <w:ind w:left="1290" w:hanging="360"/>
      </w:pPr>
      <w:rPr>
        <w:rFonts w:ascii="Times New Roman" w:eastAsia="MS Mincho" w:hAnsi="Times New Roman" w:cs="Times New Roman" w:hint="default"/>
      </w:rPr>
    </w:lvl>
    <w:lvl w:ilvl="1" w:tplc="042A0003" w:tentative="1">
      <w:start w:val="1"/>
      <w:numFmt w:val="bullet"/>
      <w:lvlText w:val="o"/>
      <w:lvlJc w:val="left"/>
      <w:pPr>
        <w:ind w:left="2010" w:hanging="360"/>
      </w:pPr>
      <w:rPr>
        <w:rFonts w:ascii="Courier New" w:hAnsi="Courier New" w:cs="Courier New" w:hint="default"/>
      </w:rPr>
    </w:lvl>
    <w:lvl w:ilvl="2" w:tplc="042A0005" w:tentative="1">
      <w:start w:val="1"/>
      <w:numFmt w:val="bullet"/>
      <w:lvlText w:val=""/>
      <w:lvlJc w:val="left"/>
      <w:pPr>
        <w:ind w:left="2730" w:hanging="360"/>
      </w:pPr>
      <w:rPr>
        <w:rFonts w:ascii="Wingdings" w:hAnsi="Wingdings" w:hint="default"/>
      </w:rPr>
    </w:lvl>
    <w:lvl w:ilvl="3" w:tplc="042A0001" w:tentative="1">
      <w:start w:val="1"/>
      <w:numFmt w:val="bullet"/>
      <w:lvlText w:val=""/>
      <w:lvlJc w:val="left"/>
      <w:pPr>
        <w:ind w:left="3450" w:hanging="360"/>
      </w:pPr>
      <w:rPr>
        <w:rFonts w:ascii="Symbol" w:hAnsi="Symbol" w:hint="default"/>
      </w:rPr>
    </w:lvl>
    <w:lvl w:ilvl="4" w:tplc="042A0003" w:tentative="1">
      <w:start w:val="1"/>
      <w:numFmt w:val="bullet"/>
      <w:lvlText w:val="o"/>
      <w:lvlJc w:val="left"/>
      <w:pPr>
        <w:ind w:left="4170" w:hanging="360"/>
      </w:pPr>
      <w:rPr>
        <w:rFonts w:ascii="Courier New" w:hAnsi="Courier New" w:cs="Courier New" w:hint="default"/>
      </w:rPr>
    </w:lvl>
    <w:lvl w:ilvl="5" w:tplc="042A0005" w:tentative="1">
      <w:start w:val="1"/>
      <w:numFmt w:val="bullet"/>
      <w:lvlText w:val=""/>
      <w:lvlJc w:val="left"/>
      <w:pPr>
        <w:ind w:left="4890" w:hanging="360"/>
      </w:pPr>
      <w:rPr>
        <w:rFonts w:ascii="Wingdings" w:hAnsi="Wingdings" w:hint="default"/>
      </w:rPr>
    </w:lvl>
    <w:lvl w:ilvl="6" w:tplc="042A0001" w:tentative="1">
      <w:start w:val="1"/>
      <w:numFmt w:val="bullet"/>
      <w:lvlText w:val=""/>
      <w:lvlJc w:val="left"/>
      <w:pPr>
        <w:ind w:left="5610" w:hanging="360"/>
      </w:pPr>
      <w:rPr>
        <w:rFonts w:ascii="Symbol" w:hAnsi="Symbol" w:hint="default"/>
      </w:rPr>
    </w:lvl>
    <w:lvl w:ilvl="7" w:tplc="042A0003" w:tentative="1">
      <w:start w:val="1"/>
      <w:numFmt w:val="bullet"/>
      <w:lvlText w:val="o"/>
      <w:lvlJc w:val="left"/>
      <w:pPr>
        <w:ind w:left="6330" w:hanging="360"/>
      </w:pPr>
      <w:rPr>
        <w:rFonts w:ascii="Courier New" w:hAnsi="Courier New" w:cs="Courier New" w:hint="default"/>
      </w:rPr>
    </w:lvl>
    <w:lvl w:ilvl="8" w:tplc="042A0005" w:tentative="1">
      <w:start w:val="1"/>
      <w:numFmt w:val="bullet"/>
      <w:lvlText w:val=""/>
      <w:lvlJc w:val="left"/>
      <w:pPr>
        <w:ind w:left="7050" w:hanging="360"/>
      </w:pPr>
      <w:rPr>
        <w:rFonts w:ascii="Wingdings" w:hAnsi="Wingdings" w:hint="default"/>
      </w:rPr>
    </w:lvl>
  </w:abstractNum>
  <w:abstractNum w:abstractNumId="1" w15:restartNumberingAfterBreak="0">
    <w:nsid w:val="0B340149"/>
    <w:multiLevelType w:val="hybridMultilevel"/>
    <w:tmpl w:val="F5C42214"/>
    <w:lvl w:ilvl="0" w:tplc="F05236EC">
      <w:start w:val="1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24F6E"/>
    <w:multiLevelType w:val="hybridMultilevel"/>
    <w:tmpl w:val="4866F900"/>
    <w:lvl w:ilvl="0" w:tplc="FD64AEF4">
      <w:start w:val="3"/>
      <w:numFmt w:val="bullet"/>
      <w:lvlText w:val="-"/>
      <w:lvlJc w:val="left"/>
      <w:pPr>
        <w:ind w:left="720" w:hanging="360"/>
      </w:pPr>
      <w:rPr>
        <w:rFonts w:ascii="Arial Unicode MS" w:eastAsia="Arial Unicode MS" w:hAnsi="Arial Unicode MS" w:cs="Arial Unicode MS" w:hint="eastAsi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C424E72"/>
    <w:multiLevelType w:val="hybridMultilevel"/>
    <w:tmpl w:val="4ACC00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A75A1C"/>
    <w:multiLevelType w:val="hybridMultilevel"/>
    <w:tmpl w:val="FD3ECD74"/>
    <w:lvl w:ilvl="0" w:tplc="EEA60642">
      <w:start w:val="1"/>
      <w:numFmt w:val="bullet"/>
      <w:lvlText w:val="-"/>
      <w:lvlJc w:val="left"/>
      <w:pPr>
        <w:tabs>
          <w:tab w:val="num" w:pos="0"/>
        </w:tabs>
        <w:ind w:left="510" w:hanging="510"/>
      </w:pPr>
      <w:rPr>
        <w:rFonts w:ascii="VNI-Times" w:hAnsi="VNI-Times" w:hint="default"/>
      </w:rPr>
    </w:lvl>
    <w:lvl w:ilvl="1" w:tplc="D76CF418">
      <w:start w:val="1"/>
      <w:numFmt w:val="bullet"/>
      <w:lvlText w:val="+"/>
      <w:lvlJc w:val="left"/>
      <w:pPr>
        <w:tabs>
          <w:tab w:val="num" w:pos="851"/>
        </w:tabs>
        <w:ind w:left="851" w:hanging="284"/>
      </w:pPr>
      <w:rPr>
        <w:rFonts w:ascii="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1163F"/>
    <w:multiLevelType w:val="hybridMultilevel"/>
    <w:tmpl w:val="6BB8F258"/>
    <w:lvl w:ilvl="0" w:tplc="F37C6CCC">
      <w:numFmt w:val="bullet"/>
      <w:lvlText w:val="-"/>
      <w:lvlJc w:val="left"/>
      <w:pPr>
        <w:tabs>
          <w:tab w:val="num" w:pos="1080"/>
        </w:tabs>
        <w:ind w:left="1080" w:hanging="360"/>
      </w:pPr>
      <w:rPr>
        <w:rFonts w:ascii="Times New Roman" w:eastAsia="Times New Roman" w:hAnsi="Times New Roman" w:cs="Times New Roman" w:hint="default"/>
      </w:rPr>
    </w:lvl>
    <w:lvl w:ilvl="1" w:tplc="2214B906">
      <w:numFmt w:val="bullet"/>
      <w:lvlText w:val="+"/>
      <w:lvlJc w:val="left"/>
      <w:pPr>
        <w:tabs>
          <w:tab w:val="num" w:pos="1800"/>
        </w:tabs>
        <w:ind w:left="1800" w:hanging="360"/>
      </w:pPr>
      <w:rPr>
        <w:rFonts w:ascii="Times New Roman" w:eastAsia="Times New Roman" w:hAnsi="Times New Roman" w:cs="Times New Roman" w:hint="default"/>
      </w:rPr>
    </w:lvl>
    <w:lvl w:ilvl="2" w:tplc="9E50FEC0">
      <w:numFmt w:val="bullet"/>
      <w:lvlText w:val=""/>
      <w:lvlJc w:val="left"/>
      <w:pPr>
        <w:tabs>
          <w:tab w:val="num" w:pos="2520"/>
        </w:tabs>
        <w:ind w:left="2520" w:hanging="360"/>
      </w:pPr>
      <w:rPr>
        <w:rFonts w:ascii="Symbol" w:eastAsia="Times New Roman" w:hAnsi="Symbol" w:cs="Times New Roman"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1097"/>
        </w:tabs>
        <w:ind w:left="1097"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044895"/>
    <w:multiLevelType w:val="hybridMultilevel"/>
    <w:tmpl w:val="96944758"/>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2ECA2D2F"/>
    <w:multiLevelType w:val="hybridMultilevel"/>
    <w:tmpl w:val="22FEBA6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39E30B49"/>
    <w:multiLevelType w:val="hybridMultilevel"/>
    <w:tmpl w:val="E7EE571E"/>
    <w:lvl w:ilvl="0" w:tplc="63DC52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1D5506"/>
    <w:multiLevelType w:val="hybridMultilevel"/>
    <w:tmpl w:val="325EA9F6"/>
    <w:lvl w:ilvl="0" w:tplc="59B4C4F2">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0" w15:restartNumberingAfterBreak="0">
    <w:nsid w:val="46585A0D"/>
    <w:multiLevelType w:val="hybridMultilevel"/>
    <w:tmpl w:val="E1E6B7C0"/>
    <w:lvl w:ilvl="0" w:tplc="B7D28200">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47DC093D"/>
    <w:multiLevelType w:val="hybridMultilevel"/>
    <w:tmpl w:val="4126B1F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B9134AF"/>
    <w:multiLevelType w:val="hybridMultilevel"/>
    <w:tmpl w:val="0E2CFAFA"/>
    <w:lvl w:ilvl="0" w:tplc="FB84A190">
      <w:start w:val="1"/>
      <w:numFmt w:val="decimal"/>
      <w:lvlText w:val="%1."/>
      <w:lvlJc w:val="left"/>
      <w:pPr>
        <w:tabs>
          <w:tab w:val="num" w:pos="1080"/>
        </w:tabs>
        <w:ind w:left="1080" w:hanging="360"/>
      </w:pPr>
      <w:rPr>
        <w:b/>
      </w:rPr>
    </w:lvl>
    <w:lvl w:ilvl="1" w:tplc="2214B906">
      <w:numFmt w:val="bullet"/>
      <w:lvlText w:val="+"/>
      <w:lvlJc w:val="left"/>
      <w:pPr>
        <w:tabs>
          <w:tab w:val="num" w:pos="1800"/>
        </w:tabs>
        <w:ind w:left="1800" w:hanging="360"/>
      </w:pPr>
      <w:rPr>
        <w:rFonts w:ascii="Times New Roman" w:eastAsia="Times New Roman" w:hAnsi="Times New Roman" w:cs="Times New Roman" w:hint="default"/>
      </w:rPr>
    </w:lvl>
    <w:lvl w:ilvl="2" w:tplc="9E50FEC0">
      <w:numFmt w:val="bullet"/>
      <w:lvlText w:val=""/>
      <w:lvlJc w:val="left"/>
      <w:pPr>
        <w:tabs>
          <w:tab w:val="num" w:pos="2520"/>
        </w:tabs>
        <w:ind w:left="2520" w:hanging="360"/>
      </w:pPr>
      <w:rPr>
        <w:rFonts w:ascii="Symbol" w:eastAsia="Times New Roman" w:hAnsi="Symbol" w:cs="Times New Roman"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1097"/>
        </w:tabs>
        <w:ind w:left="1097"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DD747F4"/>
    <w:multiLevelType w:val="hybridMultilevel"/>
    <w:tmpl w:val="45505D9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61F535ED"/>
    <w:multiLevelType w:val="hybridMultilevel"/>
    <w:tmpl w:val="FE2C6892"/>
    <w:lvl w:ilvl="0" w:tplc="F05236EC">
      <w:start w:val="1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132372"/>
    <w:multiLevelType w:val="hybridMultilevel"/>
    <w:tmpl w:val="30244176"/>
    <w:lvl w:ilvl="0" w:tplc="EE26DC70">
      <w:numFmt w:val="bullet"/>
      <w:lvlText w:val="-"/>
      <w:lvlJc w:val="left"/>
      <w:pPr>
        <w:ind w:left="1080" w:hanging="360"/>
      </w:pPr>
      <w:rPr>
        <w:rFonts w:ascii="Times New Roman" w:eastAsia="MS Mincho"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6A452598"/>
    <w:multiLevelType w:val="hybridMultilevel"/>
    <w:tmpl w:val="C3F87EB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701C223D"/>
    <w:multiLevelType w:val="hybridMultilevel"/>
    <w:tmpl w:val="310864D8"/>
    <w:lvl w:ilvl="0" w:tplc="849A93F8">
      <w:numFmt w:val="bullet"/>
      <w:lvlText w:val="-"/>
      <w:lvlJc w:val="left"/>
      <w:pPr>
        <w:ind w:left="930" w:hanging="360"/>
      </w:pPr>
      <w:rPr>
        <w:rFonts w:ascii="Times New Roman" w:eastAsia="MS Mincho" w:hAnsi="Times New Roman" w:cs="Times New Roman" w:hint="default"/>
      </w:rPr>
    </w:lvl>
    <w:lvl w:ilvl="1" w:tplc="042A0003" w:tentative="1">
      <w:start w:val="1"/>
      <w:numFmt w:val="bullet"/>
      <w:lvlText w:val="o"/>
      <w:lvlJc w:val="left"/>
      <w:pPr>
        <w:ind w:left="1650" w:hanging="360"/>
      </w:pPr>
      <w:rPr>
        <w:rFonts w:ascii="Courier New" w:hAnsi="Courier New" w:cs="Courier New" w:hint="default"/>
      </w:rPr>
    </w:lvl>
    <w:lvl w:ilvl="2" w:tplc="042A0005" w:tentative="1">
      <w:start w:val="1"/>
      <w:numFmt w:val="bullet"/>
      <w:lvlText w:val=""/>
      <w:lvlJc w:val="left"/>
      <w:pPr>
        <w:ind w:left="2370" w:hanging="360"/>
      </w:pPr>
      <w:rPr>
        <w:rFonts w:ascii="Wingdings" w:hAnsi="Wingdings" w:hint="default"/>
      </w:rPr>
    </w:lvl>
    <w:lvl w:ilvl="3" w:tplc="042A0001" w:tentative="1">
      <w:start w:val="1"/>
      <w:numFmt w:val="bullet"/>
      <w:lvlText w:val=""/>
      <w:lvlJc w:val="left"/>
      <w:pPr>
        <w:ind w:left="3090" w:hanging="360"/>
      </w:pPr>
      <w:rPr>
        <w:rFonts w:ascii="Symbol" w:hAnsi="Symbol" w:hint="default"/>
      </w:rPr>
    </w:lvl>
    <w:lvl w:ilvl="4" w:tplc="042A0003" w:tentative="1">
      <w:start w:val="1"/>
      <w:numFmt w:val="bullet"/>
      <w:lvlText w:val="o"/>
      <w:lvlJc w:val="left"/>
      <w:pPr>
        <w:ind w:left="3810" w:hanging="360"/>
      </w:pPr>
      <w:rPr>
        <w:rFonts w:ascii="Courier New" w:hAnsi="Courier New" w:cs="Courier New" w:hint="default"/>
      </w:rPr>
    </w:lvl>
    <w:lvl w:ilvl="5" w:tplc="042A0005" w:tentative="1">
      <w:start w:val="1"/>
      <w:numFmt w:val="bullet"/>
      <w:lvlText w:val=""/>
      <w:lvlJc w:val="left"/>
      <w:pPr>
        <w:ind w:left="4530" w:hanging="360"/>
      </w:pPr>
      <w:rPr>
        <w:rFonts w:ascii="Wingdings" w:hAnsi="Wingdings" w:hint="default"/>
      </w:rPr>
    </w:lvl>
    <w:lvl w:ilvl="6" w:tplc="042A0001" w:tentative="1">
      <w:start w:val="1"/>
      <w:numFmt w:val="bullet"/>
      <w:lvlText w:val=""/>
      <w:lvlJc w:val="left"/>
      <w:pPr>
        <w:ind w:left="5250" w:hanging="360"/>
      </w:pPr>
      <w:rPr>
        <w:rFonts w:ascii="Symbol" w:hAnsi="Symbol" w:hint="default"/>
      </w:rPr>
    </w:lvl>
    <w:lvl w:ilvl="7" w:tplc="042A0003" w:tentative="1">
      <w:start w:val="1"/>
      <w:numFmt w:val="bullet"/>
      <w:lvlText w:val="o"/>
      <w:lvlJc w:val="left"/>
      <w:pPr>
        <w:ind w:left="5970" w:hanging="360"/>
      </w:pPr>
      <w:rPr>
        <w:rFonts w:ascii="Courier New" w:hAnsi="Courier New" w:cs="Courier New" w:hint="default"/>
      </w:rPr>
    </w:lvl>
    <w:lvl w:ilvl="8" w:tplc="042A0005" w:tentative="1">
      <w:start w:val="1"/>
      <w:numFmt w:val="bullet"/>
      <w:lvlText w:val=""/>
      <w:lvlJc w:val="left"/>
      <w:pPr>
        <w:ind w:left="6690" w:hanging="360"/>
      </w:pPr>
      <w:rPr>
        <w:rFonts w:ascii="Wingdings" w:hAnsi="Wingdings" w:hint="default"/>
      </w:rPr>
    </w:lvl>
  </w:abstractNum>
  <w:num w:numId="1">
    <w:abstractNumId w:val="8"/>
  </w:num>
  <w:num w:numId="2">
    <w:abstractNumId w:val="1"/>
  </w:num>
  <w:num w:numId="3">
    <w:abstractNumId w:val="14"/>
  </w:num>
  <w:num w:numId="4">
    <w:abstractNumId w:val="3"/>
  </w:num>
  <w:num w:numId="5">
    <w:abstractNumId w:val="10"/>
  </w:num>
  <w:num w:numId="6">
    <w:abstractNumId w:val="11"/>
  </w:num>
  <w:num w:numId="7">
    <w:abstractNumId w:val="16"/>
  </w:num>
  <w:num w:numId="8">
    <w:abstractNumId w:val="13"/>
  </w:num>
  <w:num w:numId="9">
    <w:abstractNumId w:val="7"/>
  </w:num>
  <w:num w:numId="10">
    <w:abstractNumId w:val="6"/>
  </w:num>
  <w:num w:numId="11">
    <w:abstractNumId w:val="9"/>
  </w:num>
  <w:num w:numId="12">
    <w:abstractNumId w:val="17"/>
  </w:num>
  <w:num w:numId="13">
    <w:abstractNumId w:val="0"/>
  </w:num>
  <w:num w:numId="14">
    <w:abstractNumId w:val="15"/>
  </w:num>
  <w:num w:numId="15">
    <w:abstractNumId w:val="2"/>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92"/>
    <w:rsid w:val="00003B44"/>
    <w:rsid w:val="00005D2F"/>
    <w:rsid w:val="00007EE5"/>
    <w:rsid w:val="000120A8"/>
    <w:rsid w:val="000155F2"/>
    <w:rsid w:val="00021DD5"/>
    <w:rsid w:val="00022103"/>
    <w:rsid w:val="00026AE4"/>
    <w:rsid w:val="00026C85"/>
    <w:rsid w:val="00027782"/>
    <w:rsid w:val="00030F73"/>
    <w:rsid w:val="000310A8"/>
    <w:rsid w:val="00033A4A"/>
    <w:rsid w:val="00033DDF"/>
    <w:rsid w:val="00033F57"/>
    <w:rsid w:val="00033FE4"/>
    <w:rsid w:val="00034093"/>
    <w:rsid w:val="000350A2"/>
    <w:rsid w:val="00035B6E"/>
    <w:rsid w:val="00037DCD"/>
    <w:rsid w:val="00042DCD"/>
    <w:rsid w:val="000435FA"/>
    <w:rsid w:val="00043AA6"/>
    <w:rsid w:val="00043EBB"/>
    <w:rsid w:val="00044028"/>
    <w:rsid w:val="00044A14"/>
    <w:rsid w:val="000511D2"/>
    <w:rsid w:val="00052ED9"/>
    <w:rsid w:val="00060978"/>
    <w:rsid w:val="000618E2"/>
    <w:rsid w:val="00064461"/>
    <w:rsid w:val="00067592"/>
    <w:rsid w:val="0007008E"/>
    <w:rsid w:val="000730E6"/>
    <w:rsid w:val="000739C4"/>
    <w:rsid w:val="00073A28"/>
    <w:rsid w:val="00073DC0"/>
    <w:rsid w:val="000759BA"/>
    <w:rsid w:val="00075D2F"/>
    <w:rsid w:val="000807F3"/>
    <w:rsid w:val="000877BE"/>
    <w:rsid w:val="00092DB9"/>
    <w:rsid w:val="000A26EF"/>
    <w:rsid w:val="000A517E"/>
    <w:rsid w:val="000B6E82"/>
    <w:rsid w:val="000B706E"/>
    <w:rsid w:val="000D0BD2"/>
    <w:rsid w:val="000D190C"/>
    <w:rsid w:val="000D3080"/>
    <w:rsid w:val="000D42F6"/>
    <w:rsid w:val="000D6D80"/>
    <w:rsid w:val="000E14AB"/>
    <w:rsid w:val="000E25A7"/>
    <w:rsid w:val="000F05A0"/>
    <w:rsid w:val="000F05C0"/>
    <w:rsid w:val="000F2A2E"/>
    <w:rsid w:val="000F3972"/>
    <w:rsid w:val="000F3CF8"/>
    <w:rsid w:val="000F53C0"/>
    <w:rsid w:val="000F7B00"/>
    <w:rsid w:val="0010163C"/>
    <w:rsid w:val="001059DB"/>
    <w:rsid w:val="00110B2C"/>
    <w:rsid w:val="0011181E"/>
    <w:rsid w:val="00111FE9"/>
    <w:rsid w:val="00112D65"/>
    <w:rsid w:val="00113E3A"/>
    <w:rsid w:val="00114DC7"/>
    <w:rsid w:val="001159FD"/>
    <w:rsid w:val="001163A8"/>
    <w:rsid w:val="00117BA9"/>
    <w:rsid w:val="00120908"/>
    <w:rsid w:val="00121617"/>
    <w:rsid w:val="001230B5"/>
    <w:rsid w:val="001231AF"/>
    <w:rsid w:val="0012663A"/>
    <w:rsid w:val="00130452"/>
    <w:rsid w:val="001304E2"/>
    <w:rsid w:val="00133514"/>
    <w:rsid w:val="0013364A"/>
    <w:rsid w:val="001349D1"/>
    <w:rsid w:val="00143495"/>
    <w:rsid w:val="0014356B"/>
    <w:rsid w:val="0014380D"/>
    <w:rsid w:val="00145E22"/>
    <w:rsid w:val="00151C75"/>
    <w:rsid w:val="001637FA"/>
    <w:rsid w:val="00171D45"/>
    <w:rsid w:val="001759AE"/>
    <w:rsid w:val="00183A48"/>
    <w:rsid w:val="00187593"/>
    <w:rsid w:val="00187A89"/>
    <w:rsid w:val="001943F5"/>
    <w:rsid w:val="00196514"/>
    <w:rsid w:val="00197E92"/>
    <w:rsid w:val="001A151A"/>
    <w:rsid w:val="001A424F"/>
    <w:rsid w:val="001A4BAD"/>
    <w:rsid w:val="001A53DD"/>
    <w:rsid w:val="001B2C48"/>
    <w:rsid w:val="001B7A45"/>
    <w:rsid w:val="001B7EAA"/>
    <w:rsid w:val="001C174C"/>
    <w:rsid w:val="001C4F6D"/>
    <w:rsid w:val="001C595C"/>
    <w:rsid w:val="001C6534"/>
    <w:rsid w:val="001C6C09"/>
    <w:rsid w:val="001C6F95"/>
    <w:rsid w:val="001D2F30"/>
    <w:rsid w:val="001D3008"/>
    <w:rsid w:val="001D79E2"/>
    <w:rsid w:val="001E298E"/>
    <w:rsid w:val="001E3A9D"/>
    <w:rsid w:val="001E5AC2"/>
    <w:rsid w:val="001E734B"/>
    <w:rsid w:val="001F0989"/>
    <w:rsid w:val="001F432A"/>
    <w:rsid w:val="001F4D78"/>
    <w:rsid w:val="0020274C"/>
    <w:rsid w:val="002047D4"/>
    <w:rsid w:val="00204DFF"/>
    <w:rsid w:val="002054E8"/>
    <w:rsid w:val="00206296"/>
    <w:rsid w:val="00211F2E"/>
    <w:rsid w:val="00214AB1"/>
    <w:rsid w:val="00222C84"/>
    <w:rsid w:val="0023139B"/>
    <w:rsid w:val="00232690"/>
    <w:rsid w:val="002363C4"/>
    <w:rsid w:val="00236579"/>
    <w:rsid w:val="0024410F"/>
    <w:rsid w:val="002450B7"/>
    <w:rsid w:val="002464E9"/>
    <w:rsid w:val="00246A67"/>
    <w:rsid w:val="00251DC1"/>
    <w:rsid w:val="002526BE"/>
    <w:rsid w:val="00253D80"/>
    <w:rsid w:val="00254518"/>
    <w:rsid w:val="002559AA"/>
    <w:rsid w:val="00256230"/>
    <w:rsid w:val="00256AF8"/>
    <w:rsid w:val="00265272"/>
    <w:rsid w:val="00265FA6"/>
    <w:rsid w:val="00270331"/>
    <w:rsid w:val="00270691"/>
    <w:rsid w:val="00271DEC"/>
    <w:rsid w:val="00276263"/>
    <w:rsid w:val="00280C0F"/>
    <w:rsid w:val="002811AE"/>
    <w:rsid w:val="00282E19"/>
    <w:rsid w:val="002853DD"/>
    <w:rsid w:val="00293FF8"/>
    <w:rsid w:val="00295B06"/>
    <w:rsid w:val="002A061C"/>
    <w:rsid w:val="002A07DC"/>
    <w:rsid w:val="002A0B80"/>
    <w:rsid w:val="002A13AE"/>
    <w:rsid w:val="002A388B"/>
    <w:rsid w:val="002A3EF5"/>
    <w:rsid w:val="002A70F7"/>
    <w:rsid w:val="002B1C88"/>
    <w:rsid w:val="002B3BF8"/>
    <w:rsid w:val="002B54E3"/>
    <w:rsid w:val="002B6454"/>
    <w:rsid w:val="002C5789"/>
    <w:rsid w:val="002D1B1C"/>
    <w:rsid w:val="002D6F10"/>
    <w:rsid w:val="002E2633"/>
    <w:rsid w:val="002E5C64"/>
    <w:rsid w:val="002F014F"/>
    <w:rsid w:val="002F09FB"/>
    <w:rsid w:val="002F0DD1"/>
    <w:rsid w:val="002F6DA8"/>
    <w:rsid w:val="00301D9D"/>
    <w:rsid w:val="00303D05"/>
    <w:rsid w:val="00306C16"/>
    <w:rsid w:val="00306E8C"/>
    <w:rsid w:val="00310C9A"/>
    <w:rsid w:val="003116AA"/>
    <w:rsid w:val="00314DCB"/>
    <w:rsid w:val="00315362"/>
    <w:rsid w:val="00320CEA"/>
    <w:rsid w:val="00321C39"/>
    <w:rsid w:val="00323AA7"/>
    <w:rsid w:val="00323FC8"/>
    <w:rsid w:val="0032464F"/>
    <w:rsid w:val="003256F4"/>
    <w:rsid w:val="00325865"/>
    <w:rsid w:val="003259FD"/>
    <w:rsid w:val="00330755"/>
    <w:rsid w:val="00330A33"/>
    <w:rsid w:val="00331E85"/>
    <w:rsid w:val="003322CF"/>
    <w:rsid w:val="00332468"/>
    <w:rsid w:val="00333F19"/>
    <w:rsid w:val="00334CDA"/>
    <w:rsid w:val="00342D2A"/>
    <w:rsid w:val="00343B86"/>
    <w:rsid w:val="0034774B"/>
    <w:rsid w:val="00347E66"/>
    <w:rsid w:val="003501D8"/>
    <w:rsid w:val="00354A57"/>
    <w:rsid w:val="00355586"/>
    <w:rsid w:val="00360B1C"/>
    <w:rsid w:val="00362D5D"/>
    <w:rsid w:val="00372A05"/>
    <w:rsid w:val="00372DC1"/>
    <w:rsid w:val="003761D8"/>
    <w:rsid w:val="00376DD9"/>
    <w:rsid w:val="00377403"/>
    <w:rsid w:val="00377E89"/>
    <w:rsid w:val="00381B84"/>
    <w:rsid w:val="003842DE"/>
    <w:rsid w:val="00384DBC"/>
    <w:rsid w:val="00384E25"/>
    <w:rsid w:val="003850FC"/>
    <w:rsid w:val="003872E4"/>
    <w:rsid w:val="003903DE"/>
    <w:rsid w:val="003903EA"/>
    <w:rsid w:val="003924FB"/>
    <w:rsid w:val="00397C9E"/>
    <w:rsid w:val="003A03D2"/>
    <w:rsid w:val="003A4588"/>
    <w:rsid w:val="003A6E60"/>
    <w:rsid w:val="003A7FF6"/>
    <w:rsid w:val="003B25CE"/>
    <w:rsid w:val="003B34BF"/>
    <w:rsid w:val="003B3F29"/>
    <w:rsid w:val="003B5150"/>
    <w:rsid w:val="003B7861"/>
    <w:rsid w:val="003C0673"/>
    <w:rsid w:val="003C0D98"/>
    <w:rsid w:val="003C696E"/>
    <w:rsid w:val="003D1FB8"/>
    <w:rsid w:val="003D39AE"/>
    <w:rsid w:val="003D5AA9"/>
    <w:rsid w:val="003E4F8D"/>
    <w:rsid w:val="003F0475"/>
    <w:rsid w:val="003F474C"/>
    <w:rsid w:val="003F4F4F"/>
    <w:rsid w:val="003F7C26"/>
    <w:rsid w:val="0040320D"/>
    <w:rsid w:val="00404444"/>
    <w:rsid w:val="004106C1"/>
    <w:rsid w:val="00410A7B"/>
    <w:rsid w:val="0041130E"/>
    <w:rsid w:val="0041187D"/>
    <w:rsid w:val="00411905"/>
    <w:rsid w:val="0041197E"/>
    <w:rsid w:val="00412973"/>
    <w:rsid w:val="004143FC"/>
    <w:rsid w:val="00415CBE"/>
    <w:rsid w:val="00417EEB"/>
    <w:rsid w:val="004221EC"/>
    <w:rsid w:val="00423E39"/>
    <w:rsid w:val="00424DDF"/>
    <w:rsid w:val="00431D1A"/>
    <w:rsid w:val="00436DEA"/>
    <w:rsid w:val="00440444"/>
    <w:rsid w:val="00441086"/>
    <w:rsid w:val="00441397"/>
    <w:rsid w:val="0044606D"/>
    <w:rsid w:val="004471D2"/>
    <w:rsid w:val="0045521C"/>
    <w:rsid w:val="004621BB"/>
    <w:rsid w:val="004647BC"/>
    <w:rsid w:val="00464C01"/>
    <w:rsid w:val="0046592F"/>
    <w:rsid w:val="00473758"/>
    <w:rsid w:val="00474D5F"/>
    <w:rsid w:val="00475290"/>
    <w:rsid w:val="00481138"/>
    <w:rsid w:val="004819F8"/>
    <w:rsid w:val="00482D99"/>
    <w:rsid w:val="00484885"/>
    <w:rsid w:val="00486327"/>
    <w:rsid w:val="00487FC8"/>
    <w:rsid w:val="00490603"/>
    <w:rsid w:val="00493D0C"/>
    <w:rsid w:val="00493DC4"/>
    <w:rsid w:val="0049648C"/>
    <w:rsid w:val="0049777A"/>
    <w:rsid w:val="004A1BCB"/>
    <w:rsid w:val="004A4F38"/>
    <w:rsid w:val="004A5230"/>
    <w:rsid w:val="004A6BF5"/>
    <w:rsid w:val="004A6DF5"/>
    <w:rsid w:val="004A7A03"/>
    <w:rsid w:val="004A7B2B"/>
    <w:rsid w:val="004B1505"/>
    <w:rsid w:val="004B1851"/>
    <w:rsid w:val="004B19D6"/>
    <w:rsid w:val="004B2475"/>
    <w:rsid w:val="004B30FA"/>
    <w:rsid w:val="004B37A8"/>
    <w:rsid w:val="004B7F8F"/>
    <w:rsid w:val="004C3FC6"/>
    <w:rsid w:val="004C78F6"/>
    <w:rsid w:val="004D12BF"/>
    <w:rsid w:val="004D2818"/>
    <w:rsid w:val="004D55D7"/>
    <w:rsid w:val="004E5D21"/>
    <w:rsid w:val="004E6EFA"/>
    <w:rsid w:val="004E791B"/>
    <w:rsid w:val="004F0B83"/>
    <w:rsid w:val="004F1E2B"/>
    <w:rsid w:val="004F3B24"/>
    <w:rsid w:val="004F7720"/>
    <w:rsid w:val="00500442"/>
    <w:rsid w:val="005027C0"/>
    <w:rsid w:val="0050725D"/>
    <w:rsid w:val="00507F0F"/>
    <w:rsid w:val="00511563"/>
    <w:rsid w:val="00511F0D"/>
    <w:rsid w:val="00515C48"/>
    <w:rsid w:val="00515CCB"/>
    <w:rsid w:val="005307B3"/>
    <w:rsid w:val="00532E0E"/>
    <w:rsid w:val="0053319E"/>
    <w:rsid w:val="00533D77"/>
    <w:rsid w:val="0053529C"/>
    <w:rsid w:val="005356F0"/>
    <w:rsid w:val="00540374"/>
    <w:rsid w:val="00540614"/>
    <w:rsid w:val="00540E13"/>
    <w:rsid w:val="00543410"/>
    <w:rsid w:val="00545C52"/>
    <w:rsid w:val="00546053"/>
    <w:rsid w:val="005525AB"/>
    <w:rsid w:val="00556E25"/>
    <w:rsid w:val="005656DE"/>
    <w:rsid w:val="005752D2"/>
    <w:rsid w:val="00577A87"/>
    <w:rsid w:val="00582332"/>
    <w:rsid w:val="00582FFE"/>
    <w:rsid w:val="00583581"/>
    <w:rsid w:val="0058476A"/>
    <w:rsid w:val="005866C8"/>
    <w:rsid w:val="00586D6D"/>
    <w:rsid w:val="00590173"/>
    <w:rsid w:val="0059029C"/>
    <w:rsid w:val="00591982"/>
    <w:rsid w:val="0059301B"/>
    <w:rsid w:val="005959CF"/>
    <w:rsid w:val="005A034C"/>
    <w:rsid w:val="005A0AF2"/>
    <w:rsid w:val="005A0D86"/>
    <w:rsid w:val="005A1881"/>
    <w:rsid w:val="005A3127"/>
    <w:rsid w:val="005A3EC3"/>
    <w:rsid w:val="005A4C35"/>
    <w:rsid w:val="005A502E"/>
    <w:rsid w:val="005A5B58"/>
    <w:rsid w:val="005A5D73"/>
    <w:rsid w:val="005B2C46"/>
    <w:rsid w:val="005B7A48"/>
    <w:rsid w:val="005C2FB2"/>
    <w:rsid w:val="005C3FE3"/>
    <w:rsid w:val="005C793A"/>
    <w:rsid w:val="005D1C21"/>
    <w:rsid w:val="005D2B05"/>
    <w:rsid w:val="005D6193"/>
    <w:rsid w:val="005D628B"/>
    <w:rsid w:val="005D7808"/>
    <w:rsid w:val="005E069E"/>
    <w:rsid w:val="005E19AA"/>
    <w:rsid w:val="005E1FD8"/>
    <w:rsid w:val="005E26E2"/>
    <w:rsid w:val="005E2A5D"/>
    <w:rsid w:val="005E3253"/>
    <w:rsid w:val="005E628D"/>
    <w:rsid w:val="005E63D0"/>
    <w:rsid w:val="005E64DD"/>
    <w:rsid w:val="005E6839"/>
    <w:rsid w:val="005E6FCA"/>
    <w:rsid w:val="005E76EE"/>
    <w:rsid w:val="005F137B"/>
    <w:rsid w:val="005F71D2"/>
    <w:rsid w:val="005F79FE"/>
    <w:rsid w:val="00600C3E"/>
    <w:rsid w:val="006033AB"/>
    <w:rsid w:val="006053FD"/>
    <w:rsid w:val="0060627C"/>
    <w:rsid w:val="00615F8F"/>
    <w:rsid w:val="00622125"/>
    <w:rsid w:val="00622436"/>
    <w:rsid w:val="00623164"/>
    <w:rsid w:val="0062441D"/>
    <w:rsid w:val="00630056"/>
    <w:rsid w:val="00636E4D"/>
    <w:rsid w:val="00637146"/>
    <w:rsid w:val="00640558"/>
    <w:rsid w:val="006434E6"/>
    <w:rsid w:val="006438B0"/>
    <w:rsid w:val="0064513C"/>
    <w:rsid w:val="00650717"/>
    <w:rsid w:val="00653C0F"/>
    <w:rsid w:val="0066294D"/>
    <w:rsid w:val="00663364"/>
    <w:rsid w:val="006642DC"/>
    <w:rsid w:val="00665414"/>
    <w:rsid w:val="0066671B"/>
    <w:rsid w:val="0067591C"/>
    <w:rsid w:val="006819A8"/>
    <w:rsid w:val="00681B7F"/>
    <w:rsid w:val="00682A5A"/>
    <w:rsid w:val="00690E55"/>
    <w:rsid w:val="00691004"/>
    <w:rsid w:val="006917B4"/>
    <w:rsid w:val="00692B4D"/>
    <w:rsid w:val="00694C64"/>
    <w:rsid w:val="006961A2"/>
    <w:rsid w:val="00696637"/>
    <w:rsid w:val="00697EC3"/>
    <w:rsid w:val="006A0C72"/>
    <w:rsid w:val="006A1728"/>
    <w:rsid w:val="006A440D"/>
    <w:rsid w:val="006A5BA1"/>
    <w:rsid w:val="006A7BFE"/>
    <w:rsid w:val="006B13A3"/>
    <w:rsid w:val="006B3E53"/>
    <w:rsid w:val="006B48E1"/>
    <w:rsid w:val="006C09FD"/>
    <w:rsid w:val="006C1C3D"/>
    <w:rsid w:val="006C20E3"/>
    <w:rsid w:val="006C4590"/>
    <w:rsid w:val="006C4F57"/>
    <w:rsid w:val="006D0868"/>
    <w:rsid w:val="006D1AED"/>
    <w:rsid w:val="006D449F"/>
    <w:rsid w:val="006D6039"/>
    <w:rsid w:val="006E0A3E"/>
    <w:rsid w:val="006E1AF6"/>
    <w:rsid w:val="006E4691"/>
    <w:rsid w:val="006E4B8F"/>
    <w:rsid w:val="006E75A9"/>
    <w:rsid w:val="006F03C1"/>
    <w:rsid w:val="006F634C"/>
    <w:rsid w:val="0070042B"/>
    <w:rsid w:val="00702015"/>
    <w:rsid w:val="00702A25"/>
    <w:rsid w:val="0070324C"/>
    <w:rsid w:val="00705275"/>
    <w:rsid w:val="007055CC"/>
    <w:rsid w:val="007070A4"/>
    <w:rsid w:val="007109AB"/>
    <w:rsid w:val="00710E21"/>
    <w:rsid w:val="00713A45"/>
    <w:rsid w:val="0071673F"/>
    <w:rsid w:val="00717B0C"/>
    <w:rsid w:val="00720139"/>
    <w:rsid w:val="007205E7"/>
    <w:rsid w:val="00721500"/>
    <w:rsid w:val="0072173B"/>
    <w:rsid w:val="007235C1"/>
    <w:rsid w:val="007242D2"/>
    <w:rsid w:val="00726234"/>
    <w:rsid w:val="0073034D"/>
    <w:rsid w:val="00730E97"/>
    <w:rsid w:val="00731334"/>
    <w:rsid w:val="00737240"/>
    <w:rsid w:val="007428EF"/>
    <w:rsid w:val="00742FBA"/>
    <w:rsid w:val="0074461A"/>
    <w:rsid w:val="0074669C"/>
    <w:rsid w:val="00750227"/>
    <w:rsid w:val="007505D7"/>
    <w:rsid w:val="00750D07"/>
    <w:rsid w:val="0075126F"/>
    <w:rsid w:val="00752CDD"/>
    <w:rsid w:val="00754B5F"/>
    <w:rsid w:val="007550FF"/>
    <w:rsid w:val="0075522D"/>
    <w:rsid w:val="00756223"/>
    <w:rsid w:val="00761F00"/>
    <w:rsid w:val="00763337"/>
    <w:rsid w:val="00763619"/>
    <w:rsid w:val="00764A95"/>
    <w:rsid w:val="00765031"/>
    <w:rsid w:val="00766D2A"/>
    <w:rsid w:val="00772F92"/>
    <w:rsid w:val="007766B5"/>
    <w:rsid w:val="0078107D"/>
    <w:rsid w:val="00787583"/>
    <w:rsid w:val="007947F6"/>
    <w:rsid w:val="007A0374"/>
    <w:rsid w:val="007A18F7"/>
    <w:rsid w:val="007A1C4D"/>
    <w:rsid w:val="007A3C78"/>
    <w:rsid w:val="007B0641"/>
    <w:rsid w:val="007B2BBF"/>
    <w:rsid w:val="007B4EFF"/>
    <w:rsid w:val="007B6C52"/>
    <w:rsid w:val="007B7BF7"/>
    <w:rsid w:val="007C1051"/>
    <w:rsid w:val="007C1268"/>
    <w:rsid w:val="007C39B9"/>
    <w:rsid w:val="007C5BC9"/>
    <w:rsid w:val="007C60D8"/>
    <w:rsid w:val="007C65F7"/>
    <w:rsid w:val="007D576B"/>
    <w:rsid w:val="007D728F"/>
    <w:rsid w:val="007E01B5"/>
    <w:rsid w:val="007E1201"/>
    <w:rsid w:val="007E12C1"/>
    <w:rsid w:val="007E2034"/>
    <w:rsid w:val="007E22E2"/>
    <w:rsid w:val="007E2784"/>
    <w:rsid w:val="007E67FD"/>
    <w:rsid w:val="007F1AD0"/>
    <w:rsid w:val="007F2F28"/>
    <w:rsid w:val="007F4519"/>
    <w:rsid w:val="007F519F"/>
    <w:rsid w:val="007F6236"/>
    <w:rsid w:val="007F63C5"/>
    <w:rsid w:val="007F709C"/>
    <w:rsid w:val="00800AD3"/>
    <w:rsid w:val="0080107A"/>
    <w:rsid w:val="0080267B"/>
    <w:rsid w:val="0080331B"/>
    <w:rsid w:val="008138BA"/>
    <w:rsid w:val="00814F18"/>
    <w:rsid w:val="008153FE"/>
    <w:rsid w:val="008154F9"/>
    <w:rsid w:val="00815718"/>
    <w:rsid w:val="0082307C"/>
    <w:rsid w:val="0082375E"/>
    <w:rsid w:val="008251E7"/>
    <w:rsid w:val="008252AB"/>
    <w:rsid w:val="0082693E"/>
    <w:rsid w:val="008309C0"/>
    <w:rsid w:val="00836188"/>
    <w:rsid w:val="00836E42"/>
    <w:rsid w:val="008410F8"/>
    <w:rsid w:val="00842D33"/>
    <w:rsid w:val="00844818"/>
    <w:rsid w:val="00846FA2"/>
    <w:rsid w:val="00852106"/>
    <w:rsid w:val="008549AC"/>
    <w:rsid w:val="0085782C"/>
    <w:rsid w:val="00860E0C"/>
    <w:rsid w:val="0086268E"/>
    <w:rsid w:val="00867BF6"/>
    <w:rsid w:val="008717C9"/>
    <w:rsid w:val="00872FA8"/>
    <w:rsid w:val="008732A4"/>
    <w:rsid w:val="0088041F"/>
    <w:rsid w:val="00885D6F"/>
    <w:rsid w:val="00891E35"/>
    <w:rsid w:val="00893F53"/>
    <w:rsid w:val="008970A4"/>
    <w:rsid w:val="008A60F2"/>
    <w:rsid w:val="008A6751"/>
    <w:rsid w:val="008B00AF"/>
    <w:rsid w:val="008B01E1"/>
    <w:rsid w:val="008B0A75"/>
    <w:rsid w:val="008B189F"/>
    <w:rsid w:val="008B3FC4"/>
    <w:rsid w:val="008B5BBA"/>
    <w:rsid w:val="008B5C2D"/>
    <w:rsid w:val="008C0569"/>
    <w:rsid w:val="008C22CE"/>
    <w:rsid w:val="008C3336"/>
    <w:rsid w:val="008C4E2D"/>
    <w:rsid w:val="008C7489"/>
    <w:rsid w:val="008C7E0A"/>
    <w:rsid w:val="008D327F"/>
    <w:rsid w:val="008D33C1"/>
    <w:rsid w:val="008D3F8D"/>
    <w:rsid w:val="008D4CFE"/>
    <w:rsid w:val="008D5E7F"/>
    <w:rsid w:val="008E0178"/>
    <w:rsid w:val="008E2502"/>
    <w:rsid w:val="008E30BC"/>
    <w:rsid w:val="008E38AE"/>
    <w:rsid w:val="008F4264"/>
    <w:rsid w:val="008F79C5"/>
    <w:rsid w:val="00901E6B"/>
    <w:rsid w:val="009043CB"/>
    <w:rsid w:val="00906C69"/>
    <w:rsid w:val="00906D32"/>
    <w:rsid w:val="009121BB"/>
    <w:rsid w:val="00912B4C"/>
    <w:rsid w:val="00915FCF"/>
    <w:rsid w:val="00916FC8"/>
    <w:rsid w:val="0092081F"/>
    <w:rsid w:val="00921FB9"/>
    <w:rsid w:val="0092299C"/>
    <w:rsid w:val="00924A15"/>
    <w:rsid w:val="00925174"/>
    <w:rsid w:val="0093403E"/>
    <w:rsid w:val="0093629F"/>
    <w:rsid w:val="00944B04"/>
    <w:rsid w:val="009500A4"/>
    <w:rsid w:val="00953B53"/>
    <w:rsid w:val="00953BFF"/>
    <w:rsid w:val="009560E9"/>
    <w:rsid w:val="00961CA6"/>
    <w:rsid w:val="00962B43"/>
    <w:rsid w:val="00965CBE"/>
    <w:rsid w:val="00966058"/>
    <w:rsid w:val="009667A3"/>
    <w:rsid w:val="00971845"/>
    <w:rsid w:val="00972CDC"/>
    <w:rsid w:val="009745DE"/>
    <w:rsid w:val="0097488D"/>
    <w:rsid w:val="0097500F"/>
    <w:rsid w:val="00976960"/>
    <w:rsid w:val="00980BF6"/>
    <w:rsid w:val="00981F5D"/>
    <w:rsid w:val="0098526A"/>
    <w:rsid w:val="00987CBE"/>
    <w:rsid w:val="009976DF"/>
    <w:rsid w:val="009A01F7"/>
    <w:rsid w:val="009A032C"/>
    <w:rsid w:val="009A7C51"/>
    <w:rsid w:val="009B11F8"/>
    <w:rsid w:val="009B487C"/>
    <w:rsid w:val="009B6EA8"/>
    <w:rsid w:val="009B7AAC"/>
    <w:rsid w:val="009C0EAF"/>
    <w:rsid w:val="009C109D"/>
    <w:rsid w:val="009C421F"/>
    <w:rsid w:val="009C5567"/>
    <w:rsid w:val="009C58BB"/>
    <w:rsid w:val="009D23B3"/>
    <w:rsid w:val="009D2D6A"/>
    <w:rsid w:val="009D47B0"/>
    <w:rsid w:val="009D50E0"/>
    <w:rsid w:val="009D6356"/>
    <w:rsid w:val="009D6667"/>
    <w:rsid w:val="009E17E6"/>
    <w:rsid w:val="009E2253"/>
    <w:rsid w:val="009E6111"/>
    <w:rsid w:val="009E635B"/>
    <w:rsid w:val="009E645A"/>
    <w:rsid w:val="009E6FCA"/>
    <w:rsid w:val="009E75A1"/>
    <w:rsid w:val="009F030D"/>
    <w:rsid w:val="009F4E09"/>
    <w:rsid w:val="009F6871"/>
    <w:rsid w:val="00A00136"/>
    <w:rsid w:val="00A0708F"/>
    <w:rsid w:val="00A10477"/>
    <w:rsid w:val="00A1592D"/>
    <w:rsid w:val="00A15E23"/>
    <w:rsid w:val="00A15F8E"/>
    <w:rsid w:val="00A24E8A"/>
    <w:rsid w:val="00A25EA6"/>
    <w:rsid w:val="00A3064E"/>
    <w:rsid w:val="00A3255B"/>
    <w:rsid w:val="00A373FD"/>
    <w:rsid w:val="00A37E0D"/>
    <w:rsid w:val="00A429FC"/>
    <w:rsid w:val="00A42F98"/>
    <w:rsid w:val="00A44A0D"/>
    <w:rsid w:val="00A456F1"/>
    <w:rsid w:val="00A47D97"/>
    <w:rsid w:val="00A507D7"/>
    <w:rsid w:val="00A53AED"/>
    <w:rsid w:val="00A540E8"/>
    <w:rsid w:val="00A557A2"/>
    <w:rsid w:val="00A602F6"/>
    <w:rsid w:val="00A60C25"/>
    <w:rsid w:val="00A63085"/>
    <w:rsid w:val="00A65EE4"/>
    <w:rsid w:val="00A66F56"/>
    <w:rsid w:val="00A72F9B"/>
    <w:rsid w:val="00A73EAA"/>
    <w:rsid w:val="00A745F6"/>
    <w:rsid w:val="00A77DB8"/>
    <w:rsid w:val="00A81A9E"/>
    <w:rsid w:val="00A84AC3"/>
    <w:rsid w:val="00A86055"/>
    <w:rsid w:val="00A870AC"/>
    <w:rsid w:val="00A90354"/>
    <w:rsid w:val="00A90423"/>
    <w:rsid w:val="00A917DC"/>
    <w:rsid w:val="00A92895"/>
    <w:rsid w:val="00A935BB"/>
    <w:rsid w:val="00A93E44"/>
    <w:rsid w:val="00A948C6"/>
    <w:rsid w:val="00A94980"/>
    <w:rsid w:val="00A963BD"/>
    <w:rsid w:val="00A96F62"/>
    <w:rsid w:val="00A9785A"/>
    <w:rsid w:val="00AA18AE"/>
    <w:rsid w:val="00AA3D6D"/>
    <w:rsid w:val="00AA6952"/>
    <w:rsid w:val="00AB02DB"/>
    <w:rsid w:val="00AB0934"/>
    <w:rsid w:val="00AB138F"/>
    <w:rsid w:val="00AB25A4"/>
    <w:rsid w:val="00AB275C"/>
    <w:rsid w:val="00AB67E2"/>
    <w:rsid w:val="00AB710A"/>
    <w:rsid w:val="00AB7133"/>
    <w:rsid w:val="00AC30A6"/>
    <w:rsid w:val="00AC4025"/>
    <w:rsid w:val="00AC5D1F"/>
    <w:rsid w:val="00AC6E39"/>
    <w:rsid w:val="00AC7396"/>
    <w:rsid w:val="00AD4612"/>
    <w:rsid w:val="00AE10C2"/>
    <w:rsid w:val="00AE1898"/>
    <w:rsid w:val="00AE35B5"/>
    <w:rsid w:val="00AE7B58"/>
    <w:rsid w:val="00AF2BE4"/>
    <w:rsid w:val="00AF393A"/>
    <w:rsid w:val="00B00C15"/>
    <w:rsid w:val="00B106C1"/>
    <w:rsid w:val="00B116FC"/>
    <w:rsid w:val="00B12CE7"/>
    <w:rsid w:val="00B12F2F"/>
    <w:rsid w:val="00B153AB"/>
    <w:rsid w:val="00B23A5C"/>
    <w:rsid w:val="00B25536"/>
    <w:rsid w:val="00B30A7A"/>
    <w:rsid w:val="00B37BAB"/>
    <w:rsid w:val="00B402DA"/>
    <w:rsid w:val="00B4134A"/>
    <w:rsid w:val="00B4318C"/>
    <w:rsid w:val="00B4433A"/>
    <w:rsid w:val="00B50099"/>
    <w:rsid w:val="00B5072E"/>
    <w:rsid w:val="00B508BF"/>
    <w:rsid w:val="00B546B2"/>
    <w:rsid w:val="00B54879"/>
    <w:rsid w:val="00B60017"/>
    <w:rsid w:val="00B627F4"/>
    <w:rsid w:val="00B63245"/>
    <w:rsid w:val="00B64286"/>
    <w:rsid w:val="00B65CC0"/>
    <w:rsid w:val="00B66E67"/>
    <w:rsid w:val="00B67026"/>
    <w:rsid w:val="00B70ADE"/>
    <w:rsid w:val="00B71D46"/>
    <w:rsid w:val="00B746A2"/>
    <w:rsid w:val="00B749DC"/>
    <w:rsid w:val="00B75A1B"/>
    <w:rsid w:val="00B767FC"/>
    <w:rsid w:val="00B815C7"/>
    <w:rsid w:val="00B82388"/>
    <w:rsid w:val="00B847E4"/>
    <w:rsid w:val="00B87C6C"/>
    <w:rsid w:val="00B91748"/>
    <w:rsid w:val="00B94709"/>
    <w:rsid w:val="00B94733"/>
    <w:rsid w:val="00B96878"/>
    <w:rsid w:val="00B97DFE"/>
    <w:rsid w:val="00BA16A3"/>
    <w:rsid w:val="00BA38FF"/>
    <w:rsid w:val="00BB3F53"/>
    <w:rsid w:val="00BB47D5"/>
    <w:rsid w:val="00BB73CB"/>
    <w:rsid w:val="00BC3C02"/>
    <w:rsid w:val="00BC79EC"/>
    <w:rsid w:val="00BD12A9"/>
    <w:rsid w:val="00BD1802"/>
    <w:rsid w:val="00BD1BB6"/>
    <w:rsid w:val="00BE348E"/>
    <w:rsid w:val="00BE56D5"/>
    <w:rsid w:val="00BE7DC8"/>
    <w:rsid w:val="00BE7E46"/>
    <w:rsid w:val="00BF0A98"/>
    <w:rsid w:val="00BF2C05"/>
    <w:rsid w:val="00BF2F1A"/>
    <w:rsid w:val="00BF773B"/>
    <w:rsid w:val="00BF78EF"/>
    <w:rsid w:val="00C01ECF"/>
    <w:rsid w:val="00C0295C"/>
    <w:rsid w:val="00C1019B"/>
    <w:rsid w:val="00C13E15"/>
    <w:rsid w:val="00C14610"/>
    <w:rsid w:val="00C148BA"/>
    <w:rsid w:val="00C14D4C"/>
    <w:rsid w:val="00C1630D"/>
    <w:rsid w:val="00C171EB"/>
    <w:rsid w:val="00C1749F"/>
    <w:rsid w:val="00C213F0"/>
    <w:rsid w:val="00C248CA"/>
    <w:rsid w:val="00C26B7F"/>
    <w:rsid w:val="00C37D37"/>
    <w:rsid w:val="00C41436"/>
    <w:rsid w:val="00C44990"/>
    <w:rsid w:val="00C44DC3"/>
    <w:rsid w:val="00C52887"/>
    <w:rsid w:val="00C54B87"/>
    <w:rsid w:val="00C60121"/>
    <w:rsid w:val="00C62C13"/>
    <w:rsid w:val="00C63E7A"/>
    <w:rsid w:val="00C64EDD"/>
    <w:rsid w:val="00C71C6A"/>
    <w:rsid w:val="00C71F46"/>
    <w:rsid w:val="00C73173"/>
    <w:rsid w:val="00C7462D"/>
    <w:rsid w:val="00C74F6B"/>
    <w:rsid w:val="00C76489"/>
    <w:rsid w:val="00C76A59"/>
    <w:rsid w:val="00C8128E"/>
    <w:rsid w:val="00C82DD2"/>
    <w:rsid w:val="00C8437E"/>
    <w:rsid w:val="00C87255"/>
    <w:rsid w:val="00C87ED6"/>
    <w:rsid w:val="00C9154B"/>
    <w:rsid w:val="00C9250E"/>
    <w:rsid w:val="00C93F92"/>
    <w:rsid w:val="00C9472D"/>
    <w:rsid w:val="00C97BF6"/>
    <w:rsid w:val="00C97F27"/>
    <w:rsid w:val="00CA1EB7"/>
    <w:rsid w:val="00CA2AB8"/>
    <w:rsid w:val="00CA3B90"/>
    <w:rsid w:val="00CA783D"/>
    <w:rsid w:val="00CB1D60"/>
    <w:rsid w:val="00CB3171"/>
    <w:rsid w:val="00CB6E4C"/>
    <w:rsid w:val="00CB72EB"/>
    <w:rsid w:val="00CB7737"/>
    <w:rsid w:val="00CC26B0"/>
    <w:rsid w:val="00CC6126"/>
    <w:rsid w:val="00CC6806"/>
    <w:rsid w:val="00CC6FE3"/>
    <w:rsid w:val="00CD1131"/>
    <w:rsid w:val="00CD190F"/>
    <w:rsid w:val="00CD239D"/>
    <w:rsid w:val="00CD416D"/>
    <w:rsid w:val="00CD5C75"/>
    <w:rsid w:val="00CE1D89"/>
    <w:rsid w:val="00CE2B4E"/>
    <w:rsid w:val="00CE453D"/>
    <w:rsid w:val="00CE6A37"/>
    <w:rsid w:val="00CE744A"/>
    <w:rsid w:val="00CE7FD6"/>
    <w:rsid w:val="00CF15E4"/>
    <w:rsid w:val="00CF2268"/>
    <w:rsid w:val="00CF2814"/>
    <w:rsid w:val="00CF3A2A"/>
    <w:rsid w:val="00CF3F8E"/>
    <w:rsid w:val="00CF5141"/>
    <w:rsid w:val="00CF64E8"/>
    <w:rsid w:val="00CF7BDB"/>
    <w:rsid w:val="00D038D9"/>
    <w:rsid w:val="00D04F79"/>
    <w:rsid w:val="00D06D6E"/>
    <w:rsid w:val="00D10D51"/>
    <w:rsid w:val="00D11979"/>
    <w:rsid w:val="00D11F05"/>
    <w:rsid w:val="00D15D33"/>
    <w:rsid w:val="00D17940"/>
    <w:rsid w:val="00D23E4D"/>
    <w:rsid w:val="00D31307"/>
    <w:rsid w:val="00D31400"/>
    <w:rsid w:val="00D31903"/>
    <w:rsid w:val="00D34671"/>
    <w:rsid w:val="00D4116F"/>
    <w:rsid w:val="00D411A3"/>
    <w:rsid w:val="00D43655"/>
    <w:rsid w:val="00D46A6D"/>
    <w:rsid w:val="00D47E7A"/>
    <w:rsid w:val="00D50390"/>
    <w:rsid w:val="00D50B18"/>
    <w:rsid w:val="00D52C06"/>
    <w:rsid w:val="00D548A3"/>
    <w:rsid w:val="00D57458"/>
    <w:rsid w:val="00D64BEC"/>
    <w:rsid w:val="00D64DE4"/>
    <w:rsid w:val="00D6667D"/>
    <w:rsid w:val="00D703DA"/>
    <w:rsid w:val="00D71EF5"/>
    <w:rsid w:val="00D73F05"/>
    <w:rsid w:val="00D74527"/>
    <w:rsid w:val="00D75D53"/>
    <w:rsid w:val="00D804FD"/>
    <w:rsid w:val="00D80EE2"/>
    <w:rsid w:val="00D83E67"/>
    <w:rsid w:val="00D85895"/>
    <w:rsid w:val="00D90376"/>
    <w:rsid w:val="00D91316"/>
    <w:rsid w:val="00D92192"/>
    <w:rsid w:val="00D92388"/>
    <w:rsid w:val="00D94523"/>
    <w:rsid w:val="00DA0C29"/>
    <w:rsid w:val="00DA1793"/>
    <w:rsid w:val="00DA1E94"/>
    <w:rsid w:val="00DB115E"/>
    <w:rsid w:val="00DC09CD"/>
    <w:rsid w:val="00DC2317"/>
    <w:rsid w:val="00DC5297"/>
    <w:rsid w:val="00DD258B"/>
    <w:rsid w:val="00DD7861"/>
    <w:rsid w:val="00DE0CFE"/>
    <w:rsid w:val="00DE1B79"/>
    <w:rsid w:val="00DE61B0"/>
    <w:rsid w:val="00DE78ED"/>
    <w:rsid w:val="00DF0FBD"/>
    <w:rsid w:val="00DF1D37"/>
    <w:rsid w:val="00DF5B1F"/>
    <w:rsid w:val="00DF71E9"/>
    <w:rsid w:val="00E01185"/>
    <w:rsid w:val="00E02A39"/>
    <w:rsid w:val="00E04D76"/>
    <w:rsid w:val="00E05542"/>
    <w:rsid w:val="00E13DE3"/>
    <w:rsid w:val="00E175DB"/>
    <w:rsid w:val="00E176B3"/>
    <w:rsid w:val="00E21540"/>
    <w:rsid w:val="00E21DFE"/>
    <w:rsid w:val="00E22787"/>
    <w:rsid w:val="00E2385A"/>
    <w:rsid w:val="00E266A9"/>
    <w:rsid w:val="00E26DD2"/>
    <w:rsid w:val="00E3013B"/>
    <w:rsid w:val="00E30C6A"/>
    <w:rsid w:val="00E314E5"/>
    <w:rsid w:val="00E31C65"/>
    <w:rsid w:val="00E325E1"/>
    <w:rsid w:val="00E34AAB"/>
    <w:rsid w:val="00E365F1"/>
    <w:rsid w:val="00E367F5"/>
    <w:rsid w:val="00E401CE"/>
    <w:rsid w:val="00E46313"/>
    <w:rsid w:val="00E51080"/>
    <w:rsid w:val="00E51363"/>
    <w:rsid w:val="00E51E2E"/>
    <w:rsid w:val="00E52809"/>
    <w:rsid w:val="00E54B86"/>
    <w:rsid w:val="00E60977"/>
    <w:rsid w:val="00E628E6"/>
    <w:rsid w:val="00E65297"/>
    <w:rsid w:val="00E65AB7"/>
    <w:rsid w:val="00E67DA3"/>
    <w:rsid w:val="00E70193"/>
    <w:rsid w:val="00E726D0"/>
    <w:rsid w:val="00E741BE"/>
    <w:rsid w:val="00E75E2F"/>
    <w:rsid w:val="00E80E2C"/>
    <w:rsid w:val="00E81023"/>
    <w:rsid w:val="00E855F7"/>
    <w:rsid w:val="00E8584B"/>
    <w:rsid w:val="00E879D8"/>
    <w:rsid w:val="00E90DB7"/>
    <w:rsid w:val="00E9253F"/>
    <w:rsid w:val="00E93117"/>
    <w:rsid w:val="00E94FE6"/>
    <w:rsid w:val="00E979C2"/>
    <w:rsid w:val="00E97D10"/>
    <w:rsid w:val="00EA008F"/>
    <w:rsid w:val="00EA1ABF"/>
    <w:rsid w:val="00EA1B4F"/>
    <w:rsid w:val="00EA2604"/>
    <w:rsid w:val="00EA74CD"/>
    <w:rsid w:val="00EB2011"/>
    <w:rsid w:val="00EB5B6B"/>
    <w:rsid w:val="00EC1BB2"/>
    <w:rsid w:val="00EC3164"/>
    <w:rsid w:val="00EC3636"/>
    <w:rsid w:val="00EC4807"/>
    <w:rsid w:val="00ED0212"/>
    <w:rsid w:val="00ED04BB"/>
    <w:rsid w:val="00ED0F34"/>
    <w:rsid w:val="00ED3995"/>
    <w:rsid w:val="00ED50F3"/>
    <w:rsid w:val="00ED5354"/>
    <w:rsid w:val="00ED7C81"/>
    <w:rsid w:val="00EE3A8A"/>
    <w:rsid w:val="00EE49BF"/>
    <w:rsid w:val="00EE58F7"/>
    <w:rsid w:val="00EF0194"/>
    <w:rsid w:val="00EF0269"/>
    <w:rsid w:val="00EF10D4"/>
    <w:rsid w:val="00EF1895"/>
    <w:rsid w:val="00EF2B9F"/>
    <w:rsid w:val="00EF2D49"/>
    <w:rsid w:val="00EF41FD"/>
    <w:rsid w:val="00EF5CD4"/>
    <w:rsid w:val="00F01D5D"/>
    <w:rsid w:val="00F02D7C"/>
    <w:rsid w:val="00F056EA"/>
    <w:rsid w:val="00F058FE"/>
    <w:rsid w:val="00F06E7F"/>
    <w:rsid w:val="00F06EB3"/>
    <w:rsid w:val="00F07BC4"/>
    <w:rsid w:val="00F10110"/>
    <w:rsid w:val="00F12ED5"/>
    <w:rsid w:val="00F144D6"/>
    <w:rsid w:val="00F14880"/>
    <w:rsid w:val="00F20009"/>
    <w:rsid w:val="00F22997"/>
    <w:rsid w:val="00F3033B"/>
    <w:rsid w:val="00F306A1"/>
    <w:rsid w:val="00F3163C"/>
    <w:rsid w:val="00F31AF8"/>
    <w:rsid w:val="00F353EF"/>
    <w:rsid w:val="00F3632C"/>
    <w:rsid w:val="00F37802"/>
    <w:rsid w:val="00F401E9"/>
    <w:rsid w:val="00F426D9"/>
    <w:rsid w:val="00F457F4"/>
    <w:rsid w:val="00F61314"/>
    <w:rsid w:val="00F616A9"/>
    <w:rsid w:val="00F61F5A"/>
    <w:rsid w:val="00F64B72"/>
    <w:rsid w:val="00F72DDE"/>
    <w:rsid w:val="00F73498"/>
    <w:rsid w:val="00F737CF"/>
    <w:rsid w:val="00F746B3"/>
    <w:rsid w:val="00F769B6"/>
    <w:rsid w:val="00F82BBD"/>
    <w:rsid w:val="00F8482B"/>
    <w:rsid w:val="00F85F20"/>
    <w:rsid w:val="00F86AB1"/>
    <w:rsid w:val="00F91D7D"/>
    <w:rsid w:val="00F945F2"/>
    <w:rsid w:val="00F96EA8"/>
    <w:rsid w:val="00FA1094"/>
    <w:rsid w:val="00FA5A3F"/>
    <w:rsid w:val="00FA5D08"/>
    <w:rsid w:val="00FA7C8D"/>
    <w:rsid w:val="00FA7FF4"/>
    <w:rsid w:val="00FB0D4F"/>
    <w:rsid w:val="00FB4A6D"/>
    <w:rsid w:val="00FC1018"/>
    <w:rsid w:val="00FC12F0"/>
    <w:rsid w:val="00FC59B8"/>
    <w:rsid w:val="00FC60CA"/>
    <w:rsid w:val="00FC61FD"/>
    <w:rsid w:val="00FC63DD"/>
    <w:rsid w:val="00FC65DF"/>
    <w:rsid w:val="00FC6CDB"/>
    <w:rsid w:val="00FD3E85"/>
    <w:rsid w:val="00FD5E43"/>
    <w:rsid w:val="00FD6B2E"/>
    <w:rsid w:val="00FD73CC"/>
    <w:rsid w:val="00FE1009"/>
    <w:rsid w:val="00FE2976"/>
    <w:rsid w:val="00FE2AB9"/>
    <w:rsid w:val="00FE3C61"/>
    <w:rsid w:val="00FE4A36"/>
    <w:rsid w:val="00FE4BAD"/>
    <w:rsid w:val="00FE5434"/>
    <w:rsid w:val="00FE5498"/>
    <w:rsid w:val="00FF5DCB"/>
    <w:rsid w:val="00FF678C"/>
    <w:rsid w:val="00FF755C"/>
    <w:rsid w:val="00FF7A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3F61E70"/>
  <w15:chartTrackingRefBased/>
  <w15:docId w15:val="{222EC44D-F83F-1949-B107-F06A1BB2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2A9"/>
    <w:rPr>
      <w:sz w:val="24"/>
      <w:szCs w:val="24"/>
    </w:rPr>
  </w:style>
  <w:style w:type="paragraph" w:styleId="Heading2">
    <w:name w:val="heading 2"/>
    <w:basedOn w:val="Normal"/>
    <w:next w:val="Normal"/>
    <w:link w:val="Heading2Char"/>
    <w:qFormat/>
    <w:rsid w:val="00333F19"/>
    <w:pPr>
      <w:keepNext/>
      <w:overflowPunct w:val="0"/>
      <w:autoSpaceDE w:val="0"/>
      <w:autoSpaceDN w:val="0"/>
      <w:adjustRightInd w:val="0"/>
      <w:jc w:val="center"/>
      <w:textAlignment w:val="baseline"/>
      <w:outlineLvl w:val="1"/>
    </w:pPr>
    <w:rPr>
      <w:rFonts w:ascii="Times New Roman" w:eastAsia="Times New Roman" w:hAnsi="Times New Roman"/>
      <w:b/>
      <w:sz w:val="26"/>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EF2D49"/>
    <w:pPr>
      <w:tabs>
        <w:tab w:val="center" w:pos="4320"/>
        <w:tab w:val="right" w:pos="8640"/>
      </w:tabs>
    </w:pPr>
  </w:style>
  <w:style w:type="character" w:customStyle="1" w:styleId="HeaderChar">
    <w:name w:val="Header Char"/>
    <w:basedOn w:val="DefaultParagraphFont"/>
    <w:link w:val="Header"/>
    <w:uiPriority w:val="99"/>
    <w:rsid w:val="00EF2D49"/>
  </w:style>
  <w:style w:type="paragraph" w:styleId="Footer">
    <w:name w:val="footer"/>
    <w:basedOn w:val="Normal"/>
    <w:link w:val="FooterChar"/>
    <w:uiPriority w:val="99"/>
    <w:unhideWhenUsed/>
    <w:rsid w:val="00EF2D49"/>
    <w:pPr>
      <w:tabs>
        <w:tab w:val="center" w:pos="4320"/>
        <w:tab w:val="right" w:pos="8640"/>
      </w:tabs>
    </w:pPr>
  </w:style>
  <w:style w:type="character" w:customStyle="1" w:styleId="FooterChar">
    <w:name w:val="Footer Char"/>
    <w:basedOn w:val="DefaultParagraphFont"/>
    <w:link w:val="Footer"/>
    <w:uiPriority w:val="99"/>
    <w:rsid w:val="00EF2D49"/>
  </w:style>
  <w:style w:type="paragraph" w:styleId="BalloonText">
    <w:name w:val="Balloon Text"/>
    <w:basedOn w:val="Normal"/>
    <w:link w:val="BalloonTextChar"/>
    <w:uiPriority w:val="99"/>
    <w:semiHidden/>
    <w:unhideWhenUsed/>
    <w:rsid w:val="00EF2D49"/>
    <w:rPr>
      <w:rFonts w:ascii="Lucida Grande" w:hAnsi="Lucida Grande" w:cs="Lucida Grande"/>
      <w:sz w:val="18"/>
      <w:szCs w:val="18"/>
    </w:rPr>
  </w:style>
  <w:style w:type="character" w:customStyle="1" w:styleId="BalloonTextChar">
    <w:name w:val="Balloon Text Char"/>
    <w:link w:val="BalloonText"/>
    <w:uiPriority w:val="99"/>
    <w:semiHidden/>
    <w:rsid w:val="00EF2D49"/>
    <w:rPr>
      <w:rFonts w:ascii="Lucida Grande" w:hAnsi="Lucida Grande" w:cs="Lucida Grande"/>
      <w:sz w:val="18"/>
      <w:szCs w:val="18"/>
    </w:rPr>
  </w:style>
  <w:style w:type="paragraph" w:styleId="ListParagraph">
    <w:name w:val="List Paragraph"/>
    <w:basedOn w:val="Normal"/>
    <w:uiPriority w:val="34"/>
    <w:qFormat/>
    <w:rsid w:val="00A935BB"/>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FC6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FootnoteText">
    <w:name w:val="footnote text"/>
    <w:basedOn w:val="Normal"/>
    <w:link w:val="FootnoteTextChar"/>
    <w:uiPriority w:val="99"/>
    <w:semiHidden/>
    <w:unhideWhenUsed/>
    <w:rsid w:val="007A18F7"/>
    <w:rPr>
      <w:sz w:val="20"/>
      <w:szCs w:val="20"/>
    </w:rPr>
  </w:style>
  <w:style w:type="character" w:customStyle="1" w:styleId="FootnoteTextChar">
    <w:name w:val="Footnote Text Char"/>
    <w:basedOn w:val="DefaultParagraphFont"/>
    <w:link w:val="FootnoteText"/>
    <w:uiPriority w:val="99"/>
    <w:semiHidden/>
    <w:rsid w:val="007A18F7"/>
  </w:style>
  <w:style w:type="character" w:styleId="FootnoteReference">
    <w:name w:val="footnote reference"/>
    <w:uiPriority w:val="99"/>
    <w:semiHidden/>
    <w:unhideWhenUsed/>
    <w:rsid w:val="007A18F7"/>
    <w:rPr>
      <w:vertAlign w:val="superscript"/>
    </w:rPr>
  </w:style>
  <w:style w:type="character" w:customStyle="1" w:styleId="Heading2Char">
    <w:name w:val="Heading 2 Char"/>
    <w:basedOn w:val="DefaultParagraphFont"/>
    <w:link w:val="Heading2"/>
    <w:rsid w:val="00333F19"/>
    <w:rPr>
      <w:rFonts w:ascii="Times New Roman" w:eastAsia="Times New Roman" w:hAnsi="Times New Roman"/>
      <w:b/>
      <w:sz w:val="26"/>
      <w:lang w:val="en-GB" w:eastAsia="x-none"/>
    </w:rPr>
  </w:style>
  <w:style w:type="paragraph" w:styleId="BodyTextIndent">
    <w:name w:val="Body Text Indent"/>
    <w:basedOn w:val="Normal"/>
    <w:link w:val="BodyTextIndentChar"/>
    <w:rsid w:val="00333F19"/>
    <w:pPr>
      <w:ind w:firstLine="851"/>
    </w:pPr>
    <w:rPr>
      <w:rFonts w:ascii="VNI-Times" w:eastAsia="Times New Roman" w:hAnsi="VNI-Times"/>
      <w:kern w:val="32"/>
      <w:szCs w:val="20"/>
      <w:lang w:val="x-none" w:eastAsia="x-none"/>
    </w:rPr>
  </w:style>
  <w:style w:type="character" w:customStyle="1" w:styleId="BodyTextIndentChar">
    <w:name w:val="Body Text Indent Char"/>
    <w:basedOn w:val="DefaultParagraphFont"/>
    <w:link w:val="BodyTextIndent"/>
    <w:rsid w:val="00333F19"/>
    <w:rPr>
      <w:rFonts w:ascii="VNI-Times" w:eastAsia="Times New Roman" w:hAnsi="VNI-Times"/>
      <w:kern w:val="32"/>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9716">
      <w:bodyDiv w:val="1"/>
      <w:marLeft w:val="0"/>
      <w:marRight w:val="0"/>
      <w:marTop w:val="0"/>
      <w:marBottom w:val="0"/>
      <w:divBdr>
        <w:top w:val="none" w:sz="0" w:space="0" w:color="auto"/>
        <w:left w:val="none" w:sz="0" w:space="0" w:color="auto"/>
        <w:bottom w:val="none" w:sz="0" w:space="0" w:color="auto"/>
        <w:right w:val="none" w:sz="0" w:space="0" w:color="auto"/>
      </w:divBdr>
    </w:div>
    <w:div w:id="723867058">
      <w:bodyDiv w:val="1"/>
      <w:marLeft w:val="0"/>
      <w:marRight w:val="0"/>
      <w:marTop w:val="0"/>
      <w:marBottom w:val="0"/>
      <w:divBdr>
        <w:top w:val="none" w:sz="0" w:space="0" w:color="auto"/>
        <w:left w:val="none" w:sz="0" w:space="0" w:color="auto"/>
        <w:bottom w:val="none" w:sz="0" w:space="0" w:color="auto"/>
        <w:right w:val="none" w:sz="0" w:space="0" w:color="auto"/>
      </w:divBdr>
    </w:div>
    <w:div w:id="1050036178">
      <w:bodyDiv w:val="1"/>
      <w:marLeft w:val="0"/>
      <w:marRight w:val="0"/>
      <w:marTop w:val="0"/>
      <w:marBottom w:val="0"/>
      <w:divBdr>
        <w:top w:val="none" w:sz="0" w:space="0" w:color="auto"/>
        <w:left w:val="none" w:sz="0" w:space="0" w:color="auto"/>
        <w:bottom w:val="none" w:sz="0" w:space="0" w:color="auto"/>
        <w:right w:val="none" w:sz="0" w:space="0" w:color="auto"/>
      </w:divBdr>
    </w:div>
    <w:div w:id="1346908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aigon%20Rachgia%20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5E179-A014-443C-A913-663043C1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Saigon Rachgia Temp</Template>
  <TotalTime>12</TotalTime>
  <Pages>2</Pages>
  <Words>352</Words>
  <Characters>2009</Characters>
  <Application>Microsoft Office Word</Application>
  <DocSecurity>0</DocSecurity>
  <Lines>16</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PCHANHCHANH</cp:lastModifiedBy>
  <cp:revision>30</cp:revision>
  <cp:lastPrinted>2025-03-03T01:30:00Z</cp:lastPrinted>
  <dcterms:created xsi:type="dcterms:W3CDTF">2025-03-02T05:55:00Z</dcterms:created>
  <dcterms:modified xsi:type="dcterms:W3CDTF">2025-09-01T01:25:00Z</dcterms:modified>
</cp:coreProperties>
</file>