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4B5ED64" w14:textId="77777777" w:rsidR="002047D4" w:rsidRDefault="002047D4" w:rsidP="002047D4">
      <w:pPr>
        <w:rPr>
          <w:vanish/>
        </w:rPr>
      </w:pPr>
    </w:p>
    <w:tbl>
      <w:tblPr>
        <w:tblW w:w="0" w:type="auto"/>
        <w:tblInd w:w="108" w:type="dxa"/>
        <w:tblLook w:val="04A0" w:firstRow="1" w:lastRow="0" w:firstColumn="1" w:lastColumn="0" w:noHBand="0" w:noVBand="1"/>
      </w:tblPr>
      <w:tblGrid>
        <w:gridCol w:w="9356"/>
      </w:tblGrid>
      <w:tr w:rsidR="002047D4" w14:paraId="1212BC6E" w14:textId="77777777" w:rsidTr="002047D4">
        <w:tc>
          <w:tcPr>
            <w:tcW w:w="9356" w:type="dxa"/>
            <w:hideMark/>
          </w:tcPr>
          <w:p w14:paraId="34731175" w14:textId="77777777" w:rsidR="00E21024" w:rsidRDefault="00E21024">
            <w:pPr>
              <w:spacing w:before="120"/>
              <w:ind w:firstLine="567"/>
              <w:jc w:val="center"/>
              <w:rPr>
                <w:rFonts w:ascii="Times New Roman" w:hAnsi="Times New Roman"/>
                <w:b/>
                <w:sz w:val="30"/>
                <w:szCs w:val="30"/>
                <w:lang w:val="vi-VN"/>
              </w:rPr>
            </w:pPr>
          </w:p>
          <w:p w14:paraId="02611D07" w14:textId="1D7F3724" w:rsidR="002047D4" w:rsidRDefault="002047D4">
            <w:pPr>
              <w:spacing w:before="120"/>
              <w:ind w:firstLine="567"/>
              <w:jc w:val="center"/>
              <w:rPr>
                <w:rFonts w:ascii="Times New Roman" w:hAnsi="Times New Roman"/>
                <w:b/>
                <w:sz w:val="30"/>
                <w:szCs w:val="30"/>
                <w:lang w:val="vi-VN"/>
              </w:rPr>
            </w:pPr>
            <w:r>
              <w:rPr>
                <w:rFonts w:ascii="Times New Roman" w:hAnsi="Times New Roman"/>
                <w:b/>
                <w:sz w:val="30"/>
                <w:szCs w:val="30"/>
                <w:lang w:val="vi-VN"/>
              </w:rPr>
              <w:t>THƯ MỜI</w:t>
            </w:r>
          </w:p>
          <w:p w14:paraId="2CF01999" w14:textId="4E8B2449" w:rsidR="002047D4" w:rsidRPr="00E21024" w:rsidRDefault="002047D4" w:rsidP="00E21024">
            <w:pPr>
              <w:spacing w:line="276" w:lineRule="auto"/>
              <w:jc w:val="center"/>
              <w:rPr>
                <w:rFonts w:ascii="Times New Roman" w:hAnsi="Times New Roman"/>
                <w:i/>
              </w:rPr>
            </w:pPr>
            <w:r>
              <w:rPr>
                <w:rFonts w:ascii="Times New Roman" w:hAnsi="Times New Roman"/>
                <w:i/>
                <w:lang w:val="vi-VN"/>
              </w:rPr>
              <w:t>V</w:t>
            </w:r>
            <w:r>
              <w:rPr>
                <w:rFonts w:ascii="Times New Roman" w:hAnsi="Times New Roman"/>
                <w:i/>
              </w:rPr>
              <w:t>.</w:t>
            </w:r>
            <w:r>
              <w:rPr>
                <w:rFonts w:ascii="Times New Roman" w:hAnsi="Times New Roman"/>
                <w:i/>
                <w:lang w:val="vi-VN"/>
              </w:rPr>
              <w:t xml:space="preserve">v Tham </w:t>
            </w:r>
            <w:r w:rsidR="00E21024">
              <w:rPr>
                <w:rFonts w:ascii="Times New Roman" w:hAnsi="Times New Roman"/>
                <w:i/>
              </w:rPr>
              <w:t>………….</w:t>
            </w:r>
          </w:p>
        </w:tc>
      </w:tr>
    </w:tbl>
    <w:p w14:paraId="73D38420" w14:textId="77777777" w:rsidR="002047D4" w:rsidRDefault="002047D4" w:rsidP="002047D4">
      <w:pPr>
        <w:rPr>
          <w:vanish/>
        </w:rPr>
      </w:pPr>
    </w:p>
    <w:tbl>
      <w:tblPr>
        <w:tblpPr w:leftFromText="180" w:rightFromText="180" w:vertAnchor="page" w:horzAnchor="margin" w:tblpX="-426" w:tblpY="1406"/>
        <w:tblW w:w="10632" w:type="dxa"/>
        <w:tblLook w:val="01E0" w:firstRow="1" w:lastRow="1" w:firstColumn="1" w:lastColumn="1" w:noHBand="0" w:noVBand="0"/>
      </w:tblPr>
      <w:tblGrid>
        <w:gridCol w:w="5387"/>
        <w:gridCol w:w="5245"/>
      </w:tblGrid>
      <w:tr w:rsidR="002047D4" w14:paraId="5947BE7C" w14:textId="77777777" w:rsidTr="00E21024">
        <w:trPr>
          <w:trHeight w:val="1414"/>
        </w:trPr>
        <w:tc>
          <w:tcPr>
            <w:tcW w:w="5387" w:type="dxa"/>
            <w:hideMark/>
          </w:tcPr>
          <w:p w14:paraId="143AE064" w14:textId="29CD5466" w:rsidR="00E21024" w:rsidRPr="00E21024" w:rsidRDefault="00E21024" w:rsidP="00E21024">
            <w:pPr>
              <w:jc w:val="center"/>
              <w:rPr>
                <w:rFonts w:ascii="Times New Roman" w:hAnsi="Times New Roman"/>
                <w:b/>
                <w:bCs/>
                <w:u w:val="single"/>
              </w:rPr>
            </w:pPr>
            <w:r w:rsidRPr="00E21024">
              <w:rPr>
                <w:rFonts w:ascii="Times New Roman" w:hAnsi="Times New Roman"/>
                <w:b/>
                <w:bCs/>
                <w:u w:val="single"/>
              </w:rPr>
              <w:t>CÔNG TY CỔ PHẦN SÀI GÒN – RẠCH GIÁ</w:t>
            </w:r>
          </w:p>
          <w:p w14:paraId="1480BA5C" w14:textId="44807073" w:rsidR="002047D4" w:rsidRDefault="002047D4" w:rsidP="00E21024">
            <w:pPr>
              <w:jc w:val="center"/>
              <w:rPr>
                <w:rFonts w:ascii="Times New Roman" w:hAnsi="Times New Roman"/>
                <w:bCs/>
                <w:lang w:val="vi-VN"/>
              </w:rPr>
            </w:pPr>
            <w:r>
              <w:rPr>
                <w:rFonts w:ascii="Times New Roman" w:hAnsi="Times New Roman"/>
                <w:bCs/>
                <w:lang w:val="vi-VN"/>
              </w:rPr>
              <w:t>Số</w:t>
            </w:r>
            <w:r w:rsidR="00D76A65">
              <w:rPr>
                <w:rFonts w:ascii="Times New Roman" w:hAnsi="Times New Roman"/>
                <w:bCs/>
                <w:lang w:val="vi-VN"/>
              </w:rPr>
              <w:t xml:space="preserve">: </w:t>
            </w:r>
            <w:r w:rsidR="00E21024">
              <w:rPr>
                <w:rFonts w:ascii="Times New Roman" w:hAnsi="Times New Roman"/>
                <w:bCs/>
              </w:rPr>
              <w:t>…….</w:t>
            </w:r>
            <w:r>
              <w:rPr>
                <w:rFonts w:ascii="Times New Roman" w:hAnsi="Times New Roman"/>
                <w:bCs/>
                <w:lang w:val="vi-VN"/>
              </w:rPr>
              <w:t>/TM-SGRG</w:t>
            </w:r>
          </w:p>
        </w:tc>
        <w:tc>
          <w:tcPr>
            <w:tcW w:w="5245" w:type="dxa"/>
          </w:tcPr>
          <w:p w14:paraId="4DA83C0D" w14:textId="77777777" w:rsidR="002047D4" w:rsidRDefault="002047D4" w:rsidP="00E21024">
            <w:pPr>
              <w:jc w:val="center"/>
              <w:rPr>
                <w:rFonts w:ascii="Times New Roman" w:hAnsi="Times New Roman"/>
                <w:b/>
                <w:bCs/>
                <w:lang w:val="vi-VN"/>
              </w:rPr>
            </w:pPr>
            <w:r>
              <w:rPr>
                <w:rFonts w:ascii="Times New Roman" w:hAnsi="Times New Roman"/>
                <w:b/>
                <w:bCs/>
                <w:lang w:val="vi-VN"/>
              </w:rPr>
              <w:t>CỘNG HÒA XÃ HỘI CHỦ NGHĨA VIỆT NAM</w:t>
            </w:r>
          </w:p>
          <w:p w14:paraId="4A148FB8" w14:textId="452BA28C" w:rsidR="002047D4" w:rsidRDefault="002047D4" w:rsidP="00E21024">
            <w:pPr>
              <w:jc w:val="center"/>
              <w:rPr>
                <w:rFonts w:ascii="Times New Roman" w:hAnsi="Times New Roman"/>
                <w:b/>
                <w:bCs/>
                <w:u w:val="single"/>
              </w:rPr>
            </w:pPr>
            <w:r>
              <w:rPr>
                <w:rFonts w:ascii="Times New Roman" w:hAnsi="Times New Roman"/>
                <w:b/>
                <w:bCs/>
                <w:u w:val="single"/>
              </w:rPr>
              <w:t xml:space="preserve">Độc lập </w:t>
            </w:r>
            <w:r>
              <w:rPr>
                <w:rFonts w:ascii="Times New Roman" w:hAnsi="Times New Roman"/>
                <w:bCs/>
                <w:u w:val="single"/>
              </w:rPr>
              <w:t>-</w:t>
            </w:r>
            <w:r>
              <w:rPr>
                <w:rFonts w:ascii="Times New Roman" w:hAnsi="Times New Roman"/>
                <w:b/>
                <w:bCs/>
                <w:u w:val="single"/>
              </w:rPr>
              <w:t xml:space="preserve"> Tự do </w:t>
            </w:r>
            <w:r>
              <w:rPr>
                <w:rFonts w:ascii="Times New Roman" w:hAnsi="Times New Roman"/>
                <w:bCs/>
                <w:u w:val="single"/>
              </w:rPr>
              <w:t>-</w:t>
            </w:r>
            <w:r>
              <w:rPr>
                <w:rFonts w:ascii="Times New Roman" w:hAnsi="Times New Roman"/>
                <w:b/>
                <w:bCs/>
                <w:u w:val="single"/>
              </w:rPr>
              <w:t xml:space="preserve"> Hạnh phúc</w:t>
            </w:r>
          </w:p>
          <w:p w14:paraId="11DA6D3F" w14:textId="77777777" w:rsidR="002047D4" w:rsidRDefault="002047D4" w:rsidP="00E21024">
            <w:pPr>
              <w:jc w:val="center"/>
              <w:rPr>
                <w:rFonts w:ascii="Times New Roman" w:hAnsi="Times New Roman"/>
                <w:b/>
                <w:bCs/>
                <w:u w:val="single"/>
              </w:rPr>
            </w:pPr>
          </w:p>
          <w:p w14:paraId="039DD6D8" w14:textId="38834582" w:rsidR="002047D4" w:rsidRDefault="00E21024" w:rsidP="00E21024">
            <w:pPr>
              <w:jc w:val="center"/>
              <w:rPr>
                <w:rFonts w:ascii="Times New Roman" w:hAnsi="Times New Roman"/>
                <w:b/>
                <w:bCs/>
                <w:sz w:val="22"/>
                <w:szCs w:val="22"/>
                <w:u w:val="single"/>
              </w:rPr>
            </w:pPr>
            <w:r>
              <w:rPr>
                <w:rFonts w:ascii="Times New Roman" w:hAnsi="Times New Roman"/>
                <w:bCs/>
                <w:i/>
                <w:sz w:val="22"/>
                <w:szCs w:val="22"/>
              </w:rPr>
              <w:t>An</w:t>
            </w:r>
            <w:r w:rsidR="002047D4">
              <w:rPr>
                <w:rFonts w:ascii="Times New Roman" w:hAnsi="Times New Roman"/>
                <w:bCs/>
                <w:i/>
                <w:sz w:val="22"/>
                <w:szCs w:val="22"/>
              </w:rPr>
              <w:t xml:space="preserve"> Giang, ngày</w:t>
            </w:r>
            <w:r w:rsidR="004B70D8">
              <w:rPr>
                <w:rFonts w:ascii="Times New Roman" w:hAnsi="Times New Roman"/>
                <w:bCs/>
                <w:i/>
                <w:sz w:val="22"/>
                <w:szCs w:val="22"/>
              </w:rPr>
              <w:t xml:space="preserve"> </w:t>
            </w:r>
            <w:r>
              <w:rPr>
                <w:rFonts w:ascii="Times New Roman" w:hAnsi="Times New Roman"/>
                <w:bCs/>
                <w:i/>
                <w:sz w:val="22"/>
                <w:szCs w:val="22"/>
              </w:rPr>
              <w:t>…..</w:t>
            </w:r>
            <w:r w:rsidR="004B70D8">
              <w:rPr>
                <w:rFonts w:ascii="Times New Roman" w:hAnsi="Times New Roman"/>
                <w:bCs/>
                <w:i/>
                <w:sz w:val="22"/>
                <w:szCs w:val="22"/>
              </w:rPr>
              <w:t xml:space="preserve"> </w:t>
            </w:r>
            <w:r w:rsidR="002047D4">
              <w:rPr>
                <w:rFonts w:ascii="Times New Roman" w:hAnsi="Times New Roman"/>
                <w:bCs/>
                <w:i/>
                <w:sz w:val="22"/>
                <w:szCs w:val="22"/>
              </w:rPr>
              <w:t>tháng</w:t>
            </w:r>
            <w:r w:rsidR="004B70D8">
              <w:rPr>
                <w:rFonts w:ascii="Times New Roman" w:hAnsi="Times New Roman"/>
                <w:bCs/>
                <w:i/>
                <w:sz w:val="22"/>
                <w:szCs w:val="22"/>
              </w:rPr>
              <w:t xml:space="preserve"> </w:t>
            </w:r>
            <w:r>
              <w:rPr>
                <w:rFonts w:ascii="Times New Roman" w:hAnsi="Times New Roman"/>
                <w:bCs/>
                <w:i/>
                <w:sz w:val="22"/>
                <w:szCs w:val="22"/>
              </w:rPr>
              <w:t>….</w:t>
            </w:r>
            <w:r w:rsidR="004B70D8">
              <w:rPr>
                <w:rFonts w:ascii="Times New Roman" w:hAnsi="Times New Roman"/>
                <w:bCs/>
                <w:i/>
                <w:sz w:val="22"/>
                <w:szCs w:val="22"/>
              </w:rPr>
              <w:t xml:space="preserve"> </w:t>
            </w:r>
            <w:r w:rsidR="002047D4">
              <w:rPr>
                <w:rFonts w:ascii="Times New Roman" w:hAnsi="Times New Roman"/>
                <w:bCs/>
                <w:i/>
                <w:sz w:val="22"/>
                <w:szCs w:val="22"/>
              </w:rPr>
              <w:t xml:space="preserve">năm </w:t>
            </w:r>
            <w:r w:rsidR="00D83E14">
              <w:rPr>
                <w:rFonts w:ascii="Times New Roman" w:hAnsi="Times New Roman"/>
                <w:bCs/>
                <w:i/>
                <w:sz w:val="22"/>
                <w:szCs w:val="22"/>
              </w:rPr>
              <w:t>20</w:t>
            </w:r>
            <w:r>
              <w:rPr>
                <w:rFonts w:ascii="Times New Roman" w:hAnsi="Times New Roman"/>
                <w:bCs/>
                <w:i/>
                <w:sz w:val="22"/>
                <w:szCs w:val="22"/>
              </w:rPr>
              <w:t>…..</w:t>
            </w:r>
            <w:r w:rsidR="00D83E14">
              <w:rPr>
                <w:rFonts w:ascii="Times New Roman" w:hAnsi="Times New Roman"/>
                <w:bCs/>
                <w:i/>
                <w:sz w:val="22"/>
                <w:szCs w:val="22"/>
              </w:rPr>
              <w:t>24</w:t>
            </w:r>
          </w:p>
        </w:tc>
      </w:tr>
    </w:tbl>
    <w:p w14:paraId="306386B8" w14:textId="09FBD182" w:rsidR="002047D4" w:rsidRDefault="002047D4" w:rsidP="002047D4">
      <w:pPr>
        <w:jc w:val="center"/>
        <w:rPr>
          <w:rFonts w:ascii="Times New Roman" w:hAnsi="Times New Roman"/>
          <w:lang w:val="vi-VN"/>
        </w:rPr>
      </w:pPr>
    </w:p>
    <w:p w14:paraId="75341B5B" w14:textId="4400CE06" w:rsidR="002047D4" w:rsidRDefault="002047D4" w:rsidP="002047D4">
      <w:pPr>
        <w:tabs>
          <w:tab w:val="left" w:pos="1560"/>
        </w:tabs>
        <w:spacing w:line="312" w:lineRule="auto"/>
        <w:ind w:firstLine="284"/>
        <w:jc w:val="both"/>
        <w:rPr>
          <w:rFonts w:ascii="Times New Roman" w:hAnsi="Times New Roman"/>
          <w:b/>
        </w:rPr>
      </w:pPr>
      <w:r>
        <w:rPr>
          <w:rFonts w:ascii="Times New Roman" w:hAnsi="Times New Roman"/>
          <w:b/>
          <w:lang w:val="vi-VN"/>
        </w:rPr>
        <w:t xml:space="preserve">          </w:t>
      </w:r>
      <w:r>
        <w:rPr>
          <w:rFonts w:ascii="Times New Roman" w:hAnsi="Times New Roman"/>
          <w:b/>
          <w:u w:val="single"/>
          <w:lang w:val="vi-VN"/>
        </w:rPr>
        <w:t>Kính gửi</w:t>
      </w:r>
      <w:r>
        <w:rPr>
          <w:rFonts w:ascii="Times New Roman" w:hAnsi="Times New Roman"/>
          <w:b/>
          <w:lang w:val="vi-VN"/>
        </w:rPr>
        <w:t xml:space="preserve">:   </w:t>
      </w:r>
      <w:r>
        <w:rPr>
          <w:rFonts w:ascii="Times New Roman" w:hAnsi="Times New Roman"/>
        </w:rPr>
        <w:t>-</w:t>
      </w:r>
      <w:r>
        <w:rPr>
          <w:rFonts w:ascii="Times New Roman" w:hAnsi="Times New Roman"/>
          <w:b/>
        </w:rPr>
        <w:t xml:space="preserve"> Quý </w:t>
      </w:r>
      <w:r w:rsidR="00E21024">
        <w:rPr>
          <w:rFonts w:ascii="Times New Roman" w:hAnsi="Times New Roman"/>
          <w:b/>
        </w:rPr>
        <w:t>……………………………….</w:t>
      </w:r>
      <w:r>
        <w:rPr>
          <w:rFonts w:ascii="Times New Roman" w:hAnsi="Times New Roman"/>
          <w:b/>
        </w:rPr>
        <w:t>;</w:t>
      </w:r>
    </w:p>
    <w:p w14:paraId="6B0A5C14" w14:textId="0E5C7B06" w:rsidR="002047D4" w:rsidRDefault="002047D4" w:rsidP="002047D4">
      <w:pPr>
        <w:spacing w:line="312" w:lineRule="auto"/>
        <w:jc w:val="both"/>
        <w:rPr>
          <w:rFonts w:ascii="Times New Roman" w:hAnsi="Times New Roman"/>
          <w:b/>
        </w:rPr>
      </w:pPr>
      <w:r>
        <w:rPr>
          <w:rFonts w:ascii="Times New Roman" w:hAnsi="Times New Roman"/>
          <w:b/>
        </w:rPr>
        <w:tab/>
      </w:r>
      <w:r>
        <w:rPr>
          <w:rFonts w:ascii="Times New Roman" w:hAnsi="Times New Roman"/>
          <w:b/>
        </w:rPr>
        <w:tab/>
        <w:t xml:space="preserve">          </w:t>
      </w:r>
      <w:r>
        <w:rPr>
          <w:rFonts w:ascii="Times New Roman" w:hAnsi="Times New Roman"/>
        </w:rPr>
        <w:t xml:space="preserve">- </w:t>
      </w:r>
      <w:r w:rsidR="00E21024">
        <w:rPr>
          <w:rFonts w:ascii="Times New Roman" w:hAnsi="Times New Roman"/>
          <w:b/>
        </w:rPr>
        <w:t>..........................................................</w:t>
      </w:r>
    </w:p>
    <w:p w14:paraId="7146F6B3" w14:textId="77777777" w:rsidR="004F4DF3" w:rsidRDefault="004F4DF3" w:rsidP="008F7FFC">
      <w:pPr>
        <w:spacing w:before="40" w:after="40" w:line="312" w:lineRule="auto"/>
        <w:ind w:firstLine="567"/>
        <w:jc w:val="both"/>
        <w:rPr>
          <w:rFonts w:ascii="Times New Roman" w:hAnsi="Times New Roman"/>
          <w:lang w:val="vi-VN"/>
        </w:rPr>
      </w:pPr>
    </w:p>
    <w:p w14:paraId="077B6C5F" w14:textId="357ED45C" w:rsidR="002047D4" w:rsidRDefault="002047D4" w:rsidP="008F7FFC">
      <w:pPr>
        <w:spacing w:before="40" w:after="40" w:line="312" w:lineRule="auto"/>
        <w:ind w:firstLine="567"/>
        <w:jc w:val="both"/>
        <w:rPr>
          <w:rFonts w:ascii="Times New Roman" w:hAnsi="Times New Roman"/>
          <w:lang w:val="vi-VN"/>
        </w:rPr>
      </w:pPr>
      <w:r>
        <w:rPr>
          <w:rFonts w:ascii="Times New Roman" w:hAnsi="Times New Roman"/>
          <w:lang w:val="vi-VN"/>
        </w:rPr>
        <w:t xml:space="preserve">Căn cứ </w:t>
      </w:r>
      <w:r w:rsidR="000925AD">
        <w:rPr>
          <w:rFonts w:ascii="Times New Roman" w:hAnsi="Times New Roman"/>
        </w:rPr>
        <w:t>……………………….</w:t>
      </w:r>
      <w:r>
        <w:rPr>
          <w:rFonts w:ascii="Times New Roman" w:hAnsi="Times New Roman"/>
          <w:lang w:val="vi-VN"/>
        </w:rPr>
        <w:t>.</w:t>
      </w:r>
    </w:p>
    <w:p w14:paraId="24F92ACA" w14:textId="52AA565B" w:rsidR="002047D4" w:rsidRDefault="002047D4" w:rsidP="008F7FFC">
      <w:pPr>
        <w:spacing w:before="40" w:after="40" w:line="312" w:lineRule="auto"/>
        <w:ind w:firstLine="567"/>
        <w:jc w:val="both"/>
        <w:rPr>
          <w:rFonts w:ascii="Times New Roman" w:hAnsi="Times New Roman"/>
        </w:rPr>
      </w:pPr>
      <w:r>
        <w:rPr>
          <w:rFonts w:ascii="Times New Roman" w:hAnsi="Times New Roman"/>
          <w:lang w:val="vi-VN"/>
        </w:rPr>
        <w:t xml:space="preserve">Nay, </w:t>
      </w:r>
      <w:r w:rsidR="000925AD">
        <w:rPr>
          <w:rFonts w:ascii="Times New Roman" w:hAnsi="Times New Roman"/>
        </w:rPr>
        <w:t>……………………………….</w:t>
      </w:r>
      <w:r>
        <w:rPr>
          <w:rFonts w:ascii="Times New Roman" w:hAnsi="Times New Roman"/>
        </w:rPr>
        <w:t>:</w:t>
      </w:r>
    </w:p>
    <w:p w14:paraId="05EB5CA8" w14:textId="479A507B" w:rsidR="002047D4" w:rsidRDefault="002047D4" w:rsidP="008F7FFC">
      <w:pPr>
        <w:numPr>
          <w:ilvl w:val="0"/>
          <w:numId w:val="16"/>
        </w:numPr>
        <w:overflowPunct w:val="0"/>
        <w:autoSpaceDE w:val="0"/>
        <w:autoSpaceDN w:val="0"/>
        <w:adjustRightInd w:val="0"/>
        <w:spacing w:before="40" w:after="40" w:line="312" w:lineRule="auto"/>
        <w:ind w:left="851" w:hanging="284"/>
        <w:jc w:val="both"/>
        <w:textAlignment w:val="baseline"/>
        <w:rPr>
          <w:rFonts w:ascii="Times New Roman" w:hAnsi="Times New Roman"/>
          <w:b/>
          <w:lang w:val="vi-VN"/>
        </w:rPr>
      </w:pPr>
      <w:r>
        <w:rPr>
          <w:rFonts w:ascii="Times New Roman" w:hAnsi="Times New Roman"/>
          <w:b/>
          <w:lang w:val="vi-VN"/>
        </w:rPr>
        <w:t>Thời gian: Lúc</w:t>
      </w:r>
      <w:r w:rsidR="005C0501">
        <w:rPr>
          <w:rFonts w:ascii="Times New Roman" w:hAnsi="Times New Roman"/>
          <w:b/>
        </w:rPr>
        <w:t xml:space="preserve"> </w:t>
      </w:r>
      <w:r w:rsidR="000925AD">
        <w:rPr>
          <w:rFonts w:ascii="Times New Roman" w:hAnsi="Times New Roman"/>
          <w:b/>
          <w:color w:val="FF0000"/>
        </w:rPr>
        <w:t>…</w:t>
      </w:r>
      <w:r w:rsidR="005C0501" w:rsidRPr="007B6128">
        <w:rPr>
          <w:rFonts w:ascii="Times New Roman" w:hAnsi="Times New Roman"/>
          <w:b/>
          <w:color w:val="FF0000"/>
        </w:rPr>
        <w:t xml:space="preserve"> </w:t>
      </w:r>
      <w:r>
        <w:rPr>
          <w:rFonts w:ascii="Times New Roman" w:hAnsi="Times New Roman"/>
          <w:b/>
          <w:lang w:val="vi-VN"/>
        </w:rPr>
        <w:t>giờ</w:t>
      </w:r>
      <w:r>
        <w:rPr>
          <w:rFonts w:ascii="Times New Roman" w:hAnsi="Times New Roman"/>
          <w:b/>
          <w:lang w:val="vi-VN"/>
        </w:rPr>
        <w:softHyphen/>
      </w:r>
      <w:r>
        <w:rPr>
          <w:rFonts w:ascii="Times New Roman" w:hAnsi="Times New Roman"/>
          <w:b/>
          <w:lang w:val="vi-VN"/>
        </w:rPr>
        <w:softHyphen/>
      </w:r>
      <w:r w:rsidR="005C0501">
        <w:rPr>
          <w:rFonts w:ascii="Times New Roman" w:hAnsi="Times New Roman"/>
          <w:b/>
        </w:rPr>
        <w:t xml:space="preserve"> </w:t>
      </w:r>
      <w:r w:rsidR="000925AD">
        <w:rPr>
          <w:rFonts w:ascii="Times New Roman" w:hAnsi="Times New Roman"/>
          <w:b/>
          <w:color w:val="FF0000"/>
        </w:rPr>
        <w:t>…</w:t>
      </w:r>
      <w:r w:rsidR="005C0501" w:rsidRPr="007B6128">
        <w:rPr>
          <w:rFonts w:ascii="Times New Roman" w:hAnsi="Times New Roman"/>
          <w:b/>
          <w:color w:val="FF0000"/>
        </w:rPr>
        <w:t xml:space="preserve"> </w:t>
      </w:r>
      <w:r>
        <w:rPr>
          <w:rFonts w:ascii="Times New Roman" w:hAnsi="Times New Roman"/>
          <w:b/>
          <w:lang w:val="vi-VN"/>
        </w:rPr>
        <w:t>phút, ngày</w:t>
      </w:r>
      <w:r w:rsidR="005C0501">
        <w:rPr>
          <w:rFonts w:ascii="Times New Roman" w:hAnsi="Times New Roman"/>
          <w:b/>
        </w:rPr>
        <w:t xml:space="preserve"> </w:t>
      </w:r>
      <w:r w:rsidR="000925AD">
        <w:rPr>
          <w:rFonts w:ascii="Times New Roman" w:hAnsi="Times New Roman"/>
          <w:b/>
          <w:color w:val="FF0000"/>
        </w:rPr>
        <w:t>…</w:t>
      </w:r>
      <w:r w:rsidR="005C0501" w:rsidRPr="007B6128">
        <w:rPr>
          <w:rFonts w:ascii="Times New Roman" w:hAnsi="Times New Roman"/>
          <w:b/>
          <w:color w:val="FF0000"/>
        </w:rPr>
        <w:t xml:space="preserve"> </w:t>
      </w:r>
      <w:r>
        <w:rPr>
          <w:rFonts w:ascii="Times New Roman" w:hAnsi="Times New Roman"/>
          <w:b/>
          <w:lang w:val="vi-VN"/>
        </w:rPr>
        <w:t>tháng</w:t>
      </w:r>
      <w:r w:rsidR="005C0501">
        <w:rPr>
          <w:rFonts w:ascii="Times New Roman" w:hAnsi="Times New Roman"/>
          <w:b/>
        </w:rPr>
        <w:t xml:space="preserve"> </w:t>
      </w:r>
      <w:r w:rsidR="000925AD">
        <w:rPr>
          <w:rFonts w:ascii="Times New Roman" w:hAnsi="Times New Roman"/>
          <w:b/>
          <w:color w:val="FF0000"/>
        </w:rPr>
        <w:t>….</w:t>
      </w:r>
      <w:r w:rsidR="005C0501" w:rsidRPr="007B6128">
        <w:rPr>
          <w:rFonts w:ascii="Times New Roman" w:hAnsi="Times New Roman"/>
          <w:b/>
          <w:color w:val="FF0000"/>
        </w:rPr>
        <w:t xml:space="preserve"> </w:t>
      </w:r>
      <w:r>
        <w:rPr>
          <w:rFonts w:ascii="Times New Roman" w:hAnsi="Times New Roman"/>
          <w:b/>
          <w:lang w:val="vi-VN"/>
        </w:rPr>
        <w:t xml:space="preserve">năm </w:t>
      </w:r>
      <w:r w:rsidR="000925AD">
        <w:rPr>
          <w:rFonts w:ascii="Times New Roman" w:hAnsi="Times New Roman"/>
          <w:b/>
          <w:color w:val="FF0000"/>
        </w:rPr>
        <w:t>……</w:t>
      </w:r>
      <w:r w:rsidRPr="007B6128">
        <w:rPr>
          <w:rFonts w:ascii="Times New Roman" w:hAnsi="Times New Roman"/>
          <w:b/>
          <w:color w:val="FF0000"/>
          <w:lang w:val="vi-VN"/>
        </w:rPr>
        <w:t xml:space="preserve"> </w:t>
      </w:r>
      <w:r>
        <w:rPr>
          <w:rFonts w:ascii="Times New Roman" w:hAnsi="Times New Roman"/>
          <w:b/>
          <w:lang w:val="vi-VN"/>
        </w:rPr>
        <w:t>(Thứ</w:t>
      </w:r>
      <w:r w:rsidR="005C0501">
        <w:rPr>
          <w:rFonts w:ascii="Times New Roman" w:hAnsi="Times New Roman"/>
          <w:b/>
        </w:rPr>
        <w:t xml:space="preserve"> </w:t>
      </w:r>
      <w:r w:rsidR="000925AD">
        <w:rPr>
          <w:rFonts w:ascii="Times New Roman" w:hAnsi="Times New Roman"/>
          <w:b/>
          <w:color w:val="FF0000"/>
        </w:rPr>
        <w:t>……</w:t>
      </w:r>
      <w:r>
        <w:rPr>
          <w:rFonts w:ascii="Times New Roman" w:hAnsi="Times New Roman"/>
          <w:b/>
          <w:lang w:val="vi-VN"/>
        </w:rPr>
        <w:t>).</w:t>
      </w:r>
    </w:p>
    <w:p w14:paraId="314E4145" w14:textId="77777777" w:rsidR="002047D4" w:rsidRDefault="002047D4" w:rsidP="008F7FFC">
      <w:pPr>
        <w:overflowPunct w:val="0"/>
        <w:autoSpaceDE w:val="0"/>
        <w:autoSpaceDN w:val="0"/>
        <w:adjustRightInd w:val="0"/>
        <w:spacing w:before="40" w:after="40" w:line="312" w:lineRule="auto"/>
        <w:ind w:left="567"/>
        <w:jc w:val="both"/>
        <w:textAlignment w:val="baseline"/>
        <w:rPr>
          <w:rFonts w:ascii="Times New Roman" w:hAnsi="Times New Roman"/>
          <w:b/>
        </w:rPr>
      </w:pPr>
      <w:r>
        <w:rPr>
          <w:rFonts w:ascii="Times New Roman" w:hAnsi="Times New Roman"/>
          <w:b/>
          <w:lang w:val="vi-VN"/>
        </w:rPr>
        <w:t xml:space="preserve">2. </w:t>
      </w:r>
      <w:r>
        <w:rPr>
          <w:rFonts w:ascii="Times New Roman" w:hAnsi="Times New Roman"/>
          <w:b/>
        </w:rPr>
        <w:t>Địa điểm: Công ty Cổ phần Sài Gòn - Rạch Giá (Khách sạn Sài Gòn - Rạch Giá).</w:t>
      </w:r>
    </w:p>
    <w:p w14:paraId="222ABC4D" w14:textId="77777777" w:rsidR="002047D4" w:rsidRDefault="002047D4" w:rsidP="008F7FFC">
      <w:pPr>
        <w:overflowPunct w:val="0"/>
        <w:autoSpaceDE w:val="0"/>
        <w:autoSpaceDN w:val="0"/>
        <w:adjustRightInd w:val="0"/>
        <w:spacing w:before="40" w:after="40" w:line="312" w:lineRule="auto"/>
        <w:ind w:left="567"/>
        <w:jc w:val="both"/>
        <w:textAlignment w:val="baseline"/>
        <w:rPr>
          <w:rFonts w:ascii="Times New Roman" w:hAnsi="Times New Roman"/>
        </w:rPr>
      </w:pPr>
      <w:r>
        <w:rPr>
          <w:rFonts w:ascii="Times New Roman" w:hAnsi="Times New Roman"/>
          <w:b/>
        </w:rPr>
        <w:tab/>
      </w:r>
      <w:r>
        <w:rPr>
          <w:rFonts w:ascii="Times New Roman" w:hAnsi="Times New Roman"/>
          <w:b/>
        </w:rPr>
        <w:tab/>
        <w:t xml:space="preserve">       Số 844 Nguyễn Trung Trực, P. An Hòa, TP. Rạch Giá, Kiên Giang.</w:t>
      </w:r>
    </w:p>
    <w:p w14:paraId="75CA7E94" w14:textId="77777777" w:rsidR="00737D31" w:rsidRDefault="002047D4" w:rsidP="008F7FFC">
      <w:pPr>
        <w:overflowPunct w:val="0"/>
        <w:autoSpaceDE w:val="0"/>
        <w:autoSpaceDN w:val="0"/>
        <w:adjustRightInd w:val="0"/>
        <w:spacing w:before="40" w:after="40" w:line="312" w:lineRule="auto"/>
        <w:ind w:left="567"/>
        <w:jc w:val="both"/>
        <w:textAlignment w:val="baseline"/>
        <w:rPr>
          <w:rFonts w:ascii="Times New Roman" w:hAnsi="Times New Roman"/>
          <w:b/>
          <w:lang w:val="vi-VN"/>
        </w:rPr>
      </w:pPr>
      <w:r>
        <w:rPr>
          <w:rFonts w:ascii="Times New Roman" w:hAnsi="Times New Roman"/>
          <w:b/>
          <w:lang w:val="vi-VN"/>
        </w:rPr>
        <w:t>3. Nội dung cuộc họ</w:t>
      </w:r>
      <w:r w:rsidR="00737D31">
        <w:rPr>
          <w:rFonts w:ascii="Times New Roman" w:hAnsi="Times New Roman"/>
          <w:b/>
          <w:lang w:val="vi-VN"/>
        </w:rPr>
        <w:t>p:</w:t>
      </w:r>
    </w:p>
    <w:p w14:paraId="5C868D58" w14:textId="588B7617" w:rsidR="002047D4" w:rsidRDefault="000925AD" w:rsidP="00737D31">
      <w:pPr>
        <w:tabs>
          <w:tab w:val="left" w:pos="3960"/>
        </w:tabs>
        <w:spacing w:before="40" w:after="40" w:line="312" w:lineRule="auto"/>
        <w:ind w:firstLine="709"/>
        <w:jc w:val="both"/>
        <w:rPr>
          <w:rFonts w:ascii="Times New Roman" w:hAnsi="Times New Roman"/>
          <w:b/>
          <w:lang w:val="vi-VN"/>
        </w:rPr>
      </w:pPr>
      <w:r>
        <w:rPr>
          <w:rFonts w:ascii="Times New Roman" w:eastAsia="Times New Roman" w:hAnsi="Times New Roman"/>
        </w:rPr>
        <w:t>……………………………..</w:t>
      </w:r>
    </w:p>
    <w:p w14:paraId="5C9B85BF" w14:textId="20631A16" w:rsidR="002047D4" w:rsidRDefault="002047D4" w:rsidP="008F7FFC">
      <w:pPr>
        <w:tabs>
          <w:tab w:val="left" w:pos="3960"/>
        </w:tabs>
        <w:spacing w:before="40" w:after="40" w:line="312" w:lineRule="auto"/>
        <w:ind w:firstLine="709"/>
        <w:jc w:val="both"/>
        <w:rPr>
          <w:rFonts w:ascii="Times New Roman" w:eastAsia="Times New Roman" w:hAnsi="Times New Roman"/>
          <w:lang w:val="vi-VN"/>
        </w:rPr>
      </w:pPr>
      <w:r>
        <w:rPr>
          <w:rFonts w:ascii="Times New Roman" w:eastAsia="Times New Roman" w:hAnsi="Times New Roman"/>
          <w:lang w:val="vi-VN"/>
        </w:rPr>
        <w:t xml:space="preserve">Chương trình họp có những nội dung quyết sách quan trọng </w:t>
      </w:r>
      <w:r w:rsidR="000925AD">
        <w:rPr>
          <w:rFonts w:ascii="Times New Roman" w:eastAsia="Times New Roman" w:hAnsi="Times New Roman"/>
        </w:rPr>
        <w:t>………………………….</w:t>
      </w:r>
      <w:r>
        <w:rPr>
          <w:rFonts w:ascii="Times New Roman" w:eastAsia="Times New Roman" w:hAnsi="Times New Roman"/>
          <w:lang w:val="vi-VN"/>
        </w:rPr>
        <w:t xml:space="preserve">vì vậy trân trọng kính mời </w:t>
      </w:r>
      <w:r>
        <w:rPr>
          <w:rFonts w:ascii="Times New Roman" w:eastAsia="Times New Roman" w:hAnsi="Times New Roman"/>
        </w:rPr>
        <w:t xml:space="preserve">Quý </w:t>
      </w:r>
      <w:r w:rsidR="000925AD">
        <w:rPr>
          <w:rFonts w:ascii="Times New Roman" w:eastAsia="Times New Roman" w:hAnsi="Times New Roman"/>
        </w:rPr>
        <w:t>…………………….</w:t>
      </w:r>
      <w:r>
        <w:rPr>
          <w:rFonts w:ascii="Times New Roman" w:eastAsia="Times New Roman" w:hAnsi="Times New Roman"/>
        </w:rPr>
        <w:t xml:space="preserve"> có mặt</w:t>
      </w:r>
      <w:r>
        <w:rPr>
          <w:rFonts w:ascii="Times New Roman" w:eastAsia="Times New Roman" w:hAnsi="Times New Roman"/>
          <w:lang w:val="vi-VN"/>
        </w:rPr>
        <w:t xml:space="preserve"> tham dự đầy đủ.</w:t>
      </w:r>
    </w:p>
    <w:p w14:paraId="5566DAEF" w14:textId="77777777" w:rsidR="002047D4" w:rsidRDefault="002047D4" w:rsidP="008F7FFC">
      <w:pPr>
        <w:tabs>
          <w:tab w:val="left" w:pos="3960"/>
        </w:tabs>
        <w:spacing w:before="40" w:after="40" w:line="312" w:lineRule="auto"/>
        <w:ind w:left="567" w:firstLine="510"/>
        <w:jc w:val="both"/>
        <w:rPr>
          <w:rFonts w:ascii="Times New Roman" w:hAnsi="Times New Roman"/>
          <w:bCs/>
          <w:lang w:val="vi-VN"/>
        </w:rPr>
      </w:pPr>
      <w:r>
        <w:rPr>
          <w:rFonts w:ascii="Times New Roman" w:hAnsi="Times New Roman"/>
          <w:bCs/>
          <w:lang w:val="vi-VN"/>
        </w:rPr>
        <w:t>Trân trọng./.</w:t>
      </w:r>
    </w:p>
    <w:tbl>
      <w:tblPr>
        <w:tblW w:w="9269" w:type="dxa"/>
        <w:jc w:val="center"/>
        <w:tblLook w:val="04A0" w:firstRow="1" w:lastRow="0" w:firstColumn="1" w:lastColumn="0" w:noHBand="0" w:noVBand="1"/>
      </w:tblPr>
      <w:tblGrid>
        <w:gridCol w:w="3812"/>
        <w:gridCol w:w="5457"/>
      </w:tblGrid>
      <w:tr w:rsidR="002047D4" w14:paraId="14745BF4" w14:textId="77777777" w:rsidTr="002047D4">
        <w:trPr>
          <w:jc w:val="center"/>
        </w:trPr>
        <w:tc>
          <w:tcPr>
            <w:tcW w:w="3812" w:type="dxa"/>
          </w:tcPr>
          <w:p w14:paraId="65E9E7E7" w14:textId="77777777" w:rsidR="002047D4" w:rsidRDefault="002047D4">
            <w:pPr>
              <w:tabs>
                <w:tab w:val="left" w:pos="426"/>
                <w:tab w:val="center" w:pos="7655"/>
              </w:tabs>
              <w:overflowPunct w:val="0"/>
              <w:autoSpaceDE w:val="0"/>
              <w:autoSpaceDN w:val="0"/>
              <w:adjustRightInd w:val="0"/>
              <w:spacing w:line="268" w:lineRule="auto"/>
              <w:jc w:val="both"/>
              <w:textAlignment w:val="baseline"/>
              <w:rPr>
                <w:rFonts w:ascii="Times New Roman" w:hAnsi="Times New Roman"/>
                <w:b/>
                <w:bCs/>
                <w:lang w:val="vi-VN"/>
              </w:rPr>
            </w:pPr>
          </w:p>
        </w:tc>
        <w:tc>
          <w:tcPr>
            <w:tcW w:w="5457" w:type="dxa"/>
            <w:hideMark/>
          </w:tcPr>
          <w:p w14:paraId="59726408" w14:textId="49D62BA2" w:rsidR="002047D4" w:rsidRPr="000925AD" w:rsidRDefault="000925AD">
            <w:pPr>
              <w:tabs>
                <w:tab w:val="center" w:pos="7655"/>
              </w:tabs>
              <w:overflowPunct w:val="0"/>
              <w:autoSpaceDE w:val="0"/>
              <w:autoSpaceDN w:val="0"/>
              <w:adjustRightInd w:val="0"/>
              <w:spacing w:line="268" w:lineRule="auto"/>
              <w:jc w:val="center"/>
              <w:textAlignment w:val="baseline"/>
              <w:rPr>
                <w:rFonts w:ascii="Times New Roman" w:hAnsi="Times New Roman"/>
                <w:b/>
                <w:bCs/>
              </w:rPr>
            </w:pPr>
            <w:r>
              <w:rPr>
                <w:rFonts w:ascii="Times New Roman" w:hAnsi="Times New Roman"/>
                <w:b/>
                <w:bCs/>
              </w:rPr>
              <w:t>TỎNG GIÁM ĐỐC/CHỦ TỊCH</w:t>
            </w:r>
          </w:p>
        </w:tc>
      </w:tr>
      <w:tr w:rsidR="002047D4" w14:paraId="290D316F" w14:textId="77777777" w:rsidTr="00D83E14">
        <w:trPr>
          <w:trHeight w:val="1746"/>
          <w:jc w:val="center"/>
        </w:trPr>
        <w:tc>
          <w:tcPr>
            <w:tcW w:w="3812" w:type="dxa"/>
          </w:tcPr>
          <w:p w14:paraId="786263E2" w14:textId="77777777" w:rsidR="000925AD" w:rsidRDefault="000925AD">
            <w:pPr>
              <w:tabs>
                <w:tab w:val="left" w:pos="426"/>
                <w:tab w:val="center" w:pos="7655"/>
              </w:tabs>
              <w:overflowPunct w:val="0"/>
              <w:autoSpaceDE w:val="0"/>
              <w:autoSpaceDN w:val="0"/>
              <w:adjustRightInd w:val="0"/>
              <w:spacing w:line="268" w:lineRule="auto"/>
              <w:textAlignment w:val="baseline"/>
              <w:rPr>
                <w:rFonts w:ascii="Times New Roman" w:hAnsi="Times New Roman"/>
                <w:b/>
                <w:bCs/>
                <w:i/>
                <w:sz w:val="18"/>
                <w:szCs w:val="18"/>
                <w:lang w:val="vi-VN"/>
              </w:rPr>
            </w:pPr>
          </w:p>
          <w:p w14:paraId="4EF85956" w14:textId="1634886C" w:rsidR="002047D4" w:rsidRDefault="002047D4">
            <w:pPr>
              <w:tabs>
                <w:tab w:val="left" w:pos="426"/>
                <w:tab w:val="center" w:pos="7655"/>
              </w:tabs>
              <w:overflowPunct w:val="0"/>
              <w:autoSpaceDE w:val="0"/>
              <w:autoSpaceDN w:val="0"/>
              <w:adjustRightInd w:val="0"/>
              <w:spacing w:line="268" w:lineRule="auto"/>
              <w:textAlignment w:val="baseline"/>
              <w:rPr>
                <w:rFonts w:ascii="Times New Roman" w:hAnsi="Times New Roman"/>
                <w:b/>
                <w:bCs/>
                <w:i/>
                <w:sz w:val="18"/>
                <w:szCs w:val="18"/>
                <w:lang w:val="vi-VN"/>
              </w:rPr>
            </w:pPr>
            <w:bookmarkStart w:id="0" w:name="_GoBack"/>
            <w:bookmarkEnd w:id="0"/>
            <w:r>
              <w:rPr>
                <w:rFonts w:ascii="Times New Roman" w:hAnsi="Times New Roman"/>
                <w:b/>
                <w:bCs/>
                <w:i/>
                <w:sz w:val="18"/>
                <w:szCs w:val="18"/>
                <w:lang w:val="vi-VN"/>
              </w:rPr>
              <w:t>Nơi nhận:</w:t>
            </w:r>
          </w:p>
          <w:p w14:paraId="28880CD7" w14:textId="77777777" w:rsidR="002047D4" w:rsidRDefault="002047D4">
            <w:pPr>
              <w:tabs>
                <w:tab w:val="left" w:pos="426"/>
                <w:tab w:val="center" w:pos="7655"/>
              </w:tabs>
              <w:overflowPunct w:val="0"/>
              <w:autoSpaceDE w:val="0"/>
              <w:autoSpaceDN w:val="0"/>
              <w:adjustRightInd w:val="0"/>
              <w:spacing w:line="268" w:lineRule="auto"/>
              <w:textAlignment w:val="baseline"/>
              <w:rPr>
                <w:rFonts w:ascii="Times New Roman" w:hAnsi="Times New Roman"/>
                <w:bCs/>
                <w:sz w:val="18"/>
                <w:szCs w:val="18"/>
              </w:rPr>
            </w:pPr>
            <w:r>
              <w:rPr>
                <w:rFonts w:ascii="Times New Roman" w:hAnsi="Times New Roman"/>
                <w:bCs/>
                <w:sz w:val="18"/>
                <w:szCs w:val="18"/>
                <w:lang w:val="vi-VN"/>
              </w:rPr>
              <w:t xml:space="preserve">- Như </w:t>
            </w:r>
            <w:r>
              <w:rPr>
                <w:rFonts w:ascii="Times New Roman" w:hAnsi="Times New Roman"/>
                <w:bCs/>
                <w:sz w:val="18"/>
                <w:szCs w:val="18"/>
              </w:rPr>
              <w:t>“Kính gửi”;</w:t>
            </w:r>
          </w:p>
          <w:p w14:paraId="06614A5B" w14:textId="77777777" w:rsidR="002047D4" w:rsidRDefault="002047D4">
            <w:pPr>
              <w:tabs>
                <w:tab w:val="center" w:pos="7655"/>
              </w:tabs>
              <w:overflowPunct w:val="0"/>
              <w:autoSpaceDE w:val="0"/>
              <w:autoSpaceDN w:val="0"/>
              <w:adjustRightInd w:val="0"/>
              <w:spacing w:line="268" w:lineRule="auto"/>
              <w:textAlignment w:val="baseline"/>
              <w:rPr>
                <w:rFonts w:ascii="Times New Roman" w:hAnsi="Times New Roman"/>
                <w:b/>
                <w:bCs/>
                <w:lang w:val="vi-VN"/>
              </w:rPr>
            </w:pPr>
            <w:r>
              <w:rPr>
                <w:rFonts w:ascii="Times New Roman" w:hAnsi="Times New Roman"/>
                <w:bCs/>
                <w:sz w:val="18"/>
                <w:szCs w:val="18"/>
                <w:lang w:val="vi-VN"/>
              </w:rPr>
              <w:t>- Lưu: VT.</w:t>
            </w:r>
          </w:p>
          <w:p w14:paraId="5D6E4C04" w14:textId="7A8BC0C3" w:rsidR="002047D4" w:rsidRDefault="002047D4">
            <w:pPr>
              <w:rPr>
                <w:rFonts w:ascii="Times New Roman" w:hAnsi="Times New Roman"/>
                <w:lang w:val="vi-VN"/>
              </w:rPr>
            </w:pPr>
          </w:p>
          <w:p w14:paraId="6B670FD0" w14:textId="77777777" w:rsidR="002047D4" w:rsidRDefault="002047D4">
            <w:pPr>
              <w:rPr>
                <w:rFonts w:ascii="Times New Roman" w:hAnsi="Times New Roman"/>
                <w:lang w:val="vi-VN"/>
              </w:rPr>
            </w:pPr>
          </w:p>
          <w:p w14:paraId="6BD6A103" w14:textId="77777777" w:rsidR="002047D4" w:rsidRDefault="002047D4">
            <w:pPr>
              <w:jc w:val="center"/>
              <w:rPr>
                <w:rFonts w:ascii="Times New Roman" w:hAnsi="Times New Roman"/>
                <w:lang w:val="vi-VN"/>
              </w:rPr>
            </w:pPr>
          </w:p>
        </w:tc>
        <w:tc>
          <w:tcPr>
            <w:tcW w:w="5457" w:type="dxa"/>
            <w:hideMark/>
          </w:tcPr>
          <w:p w14:paraId="23EBD312" w14:textId="3854B666" w:rsidR="002047D4" w:rsidRDefault="002047D4">
            <w:pPr>
              <w:tabs>
                <w:tab w:val="center" w:pos="7655"/>
              </w:tabs>
              <w:overflowPunct w:val="0"/>
              <w:autoSpaceDE w:val="0"/>
              <w:autoSpaceDN w:val="0"/>
              <w:adjustRightInd w:val="0"/>
              <w:spacing w:line="268" w:lineRule="auto"/>
              <w:jc w:val="center"/>
              <w:textAlignment w:val="baseline"/>
              <w:rPr>
                <w:rFonts w:ascii="Times New Roman" w:hAnsi="Times New Roman"/>
                <w:b/>
                <w:bCs/>
                <w:lang w:val="vi-VN"/>
              </w:rPr>
            </w:pPr>
          </w:p>
        </w:tc>
      </w:tr>
      <w:tr w:rsidR="002047D4" w14:paraId="02C5DF4D" w14:textId="77777777" w:rsidTr="002047D4">
        <w:trPr>
          <w:trHeight w:val="74"/>
          <w:jc w:val="center"/>
        </w:trPr>
        <w:tc>
          <w:tcPr>
            <w:tcW w:w="3812" w:type="dxa"/>
          </w:tcPr>
          <w:p w14:paraId="7A2E2545" w14:textId="77777777" w:rsidR="002047D4" w:rsidRDefault="002047D4">
            <w:pPr>
              <w:tabs>
                <w:tab w:val="left" w:pos="426"/>
                <w:tab w:val="center" w:pos="7655"/>
              </w:tabs>
              <w:overflowPunct w:val="0"/>
              <w:autoSpaceDE w:val="0"/>
              <w:autoSpaceDN w:val="0"/>
              <w:adjustRightInd w:val="0"/>
              <w:spacing w:line="268" w:lineRule="auto"/>
              <w:jc w:val="both"/>
              <w:textAlignment w:val="baseline"/>
              <w:rPr>
                <w:rFonts w:ascii="Times New Roman" w:hAnsi="Times New Roman"/>
                <w:b/>
                <w:bCs/>
                <w:lang w:val="vi-VN"/>
              </w:rPr>
            </w:pPr>
          </w:p>
        </w:tc>
        <w:tc>
          <w:tcPr>
            <w:tcW w:w="5457" w:type="dxa"/>
            <w:hideMark/>
          </w:tcPr>
          <w:p w14:paraId="5758BFE0" w14:textId="2AABA70E" w:rsidR="002047D4" w:rsidRPr="000925AD" w:rsidRDefault="000925AD">
            <w:pPr>
              <w:tabs>
                <w:tab w:val="center" w:pos="7655"/>
              </w:tabs>
              <w:overflowPunct w:val="0"/>
              <w:autoSpaceDE w:val="0"/>
              <w:autoSpaceDN w:val="0"/>
              <w:adjustRightInd w:val="0"/>
              <w:spacing w:line="268" w:lineRule="auto"/>
              <w:ind w:left="-36"/>
              <w:jc w:val="center"/>
              <w:textAlignment w:val="baseline"/>
              <w:rPr>
                <w:rFonts w:ascii="Times New Roman" w:hAnsi="Times New Roman"/>
                <w:b/>
              </w:rPr>
            </w:pPr>
            <w:r>
              <w:rPr>
                <w:rFonts w:ascii="Times New Roman" w:hAnsi="Times New Roman"/>
                <w:b/>
                <w:bCs/>
              </w:rPr>
              <w:t>………………………</w:t>
            </w:r>
          </w:p>
        </w:tc>
      </w:tr>
    </w:tbl>
    <w:p w14:paraId="60742A18" w14:textId="77777777" w:rsidR="001A20C6" w:rsidRDefault="001A20C6" w:rsidP="001A20C6">
      <w:pPr>
        <w:rPr>
          <w:vanish/>
        </w:rPr>
      </w:pPr>
    </w:p>
    <w:p w14:paraId="622CD3FF" w14:textId="56D8341D" w:rsidR="001A20C6" w:rsidRPr="00BA192C" w:rsidRDefault="001A20C6" w:rsidP="001A20C6"/>
    <w:sectPr w:rsidR="001A20C6" w:rsidRPr="00BA192C" w:rsidSect="004F4DF3">
      <w:headerReference w:type="even" r:id="rId8"/>
      <w:headerReference w:type="default" r:id="rId9"/>
      <w:headerReference w:type="first" r:id="rId10"/>
      <w:pgSz w:w="11909" w:h="16834" w:code="9"/>
      <w:pgMar w:top="284" w:right="1136" w:bottom="270" w:left="1276" w:header="284" w:footer="284"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7AF7F73" w14:textId="77777777" w:rsidR="00052CBE" w:rsidRDefault="00052CBE" w:rsidP="00EF2D49">
      <w:r>
        <w:separator/>
      </w:r>
    </w:p>
  </w:endnote>
  <w:endnote w:type="continuationSeparator" w:id="0">
    <w:p w14:paraId="552B692D" w14:textId="77777777" w:rsidR="00052CBE" w:rsidRDefault="00052CBE" w:rsidP="00EF2D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Lucida Grande">
    <w:altName w:val="Arial"/>
    <w:charset w:val="00"/>
    <w:family w:val="swiss"/>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5B1BF6" w14:textId="77777777" w:rsidR="00052CBE" w:rsidRDefault="00052CBE" w:rsidP="00EF2D49">
      <w:r>
        <w:separator/>
      </w:r>
    </w:p>
  </w:footnote>
  <w:footnote w:type="continuationSeparator" w:id="0">
    <w:p w14:paraId="6F280613" w14:textId="77777777" w:rsidR="00052CBE" w:rsidRDefault="00052CBE" w:rsidP="00EF2D4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53EBA8" w14:textId="77777777" w:rsidR="0012663A" w:rsidRDefault="00052CBE">
    <w:pPr>
      <w:pStyle w:val="Header"/>
    </w:pPr>
    <w:r>
      <w:rPr>
        <w:noProof/>
      </w:rPr>
      <w:pict w14:anchorId="577E49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alt="" style="position:absolute;margin-left:0;margin-top:0;width:599.6pt;height:844.9pt;z-index:-251659264;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C08820" w14:textId="44558DDA" w:rsidR="0012663A" w:rsidRPr="00EB2011" w:rsidRDefault="0012663A" w:rsidP="00A25EA6">
    <w:pPr>
      <w:pStyle w:val="Header"/>
      <w:tabs>
        <w:tab w:val="clear" w:pos="4320"/>
        <w:tab w:val="clear" w:pos="8640"/>
        <w:tab w:val="center" w:pos="7088"/>
      </w:tabs>
      <w:rPr>
        <w:rFonts w:ascii="Times New Roman" w:hAnsi="Times New Roman"/>
        <w:i/>
        <w:sz w:val="26"/>
        <w:szCs w:val="26"/>
      </w:rPr>
    </w:pPr>
    <w:r>
      <w:tab/>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AC98C" w14:textId="77777777" w:rsidR="0012663A" w:rsidRDefault="00052CBE">
    <w:pPr>
      <w:pStyle w:val="Header"/>
    </w:pPr>
    <w:r>
      <w:rPr>
        <w:noProof/>
      </w:rPr>
      <w:pict w14:anchorId="6D7957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49" type="#_x0000_t75" alt="" style="position:absolute;margin-left:0;margin-top:0;width:599.6pt;height:844.9pt;z-index:-251658240;mso-wrap-edited:f;mso-width-percent:0;mso-height-percent:0;mso-position-horizontal:center;mso-position-horizontal-relative:margin;mso-position-vertical:center;mso-position-vertical-relative:margin;mso-width-percent:0;mso-height-percent:0" wrapcoords="4082 344 1162 613 1108 670 1081 1533 2027 1552 10786 1571 1459 1705 865 1705 865 1993 7136 2165 10786 2184 10786 11077 10056 11384 3406 11518 2919 11537 3081 11691 4541 12898 6190 14738 3811 14949 3000 15026 2838 15064 2324 15141 1351 15332 297 15639 -27 15792 -27 21561 21600 21561 21600 21063 12786 20890 12814 20584 12922 19970 13246 18744 13354 18437 18058 18418 21600 18303 21600 15390 21572 15332 19761 15006 18626 14930 15436 14738 16193 13818 18707 11537 18220 11518 11759 11384 10786 11077 10759 2165 5568 1878 10759 1552 5298 1264 5055 958 5190 939 5271 766 5271 651 4893 344 4082 344">
          <v:imagedata r:id="rId1" o:title="Letterhead bg n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7D090B"/>
    <w:multiLevelType w:val="hybridMultilevel"/>
    <w:tmpl w:val="90C8AFD4"/>
    <w:lvl w:ilvl="0" w:tplc="1B1A03FE">
      <w:numFmt w:val="bullet"/>
      <w:lvlText w:val="-"/>
      <w:lvlJc w:val="left"/>
      <w:pPr>
        <w:ind w:left="1290" w:hanging="360"/>
      </w:pPr>
      <w:rPr>
        <w:rFonts w:ascii="Times New Roman" w:eastAsia="MS Mincho" w:hAnsi="Times New Roman" w:cs="Times New Roman" w:hint="default"/>
      </w:rPr>
    </w:lvl>
    <w:lvl w:ilvl="1" w:tplc="042A0003" w:tentative="1">
      <w:start w:val="1"/>
      <w:numFmt w:val="bullet"/>
      <w:lvlText w:val="o"/>
      <w:lvlJc w:val="left"/>
      <w:pPr>
        <w:ind w:left="2010" w:hanging="360"/>
      </w:pPr>
      <w:rPr>
        <w:rFonts w:ascii="Courier New" w:hAnsi="Courier New" w:cs="Courier New" w:hint="default"/>
      </w:rPr>
    </w:lvl>
    <w:lvl w:ilvl="2" w:tplc="042A0005" w:tentative="1">
      <w:start w:val="1"/>
      <w:numFmt w:val="bullet"/>
      <w:lvlText w:val=""/>
      <w:lvlJc w:val="left"/>
      <w:pPr>
        <w:ind w:left="2730" w:hanging="360"/>
      </w:pPr>
      <w:rPr>
        <w:rFonts w:ascii="Wingdings" w:hAnsi="Wingdings" w:hint="default"/>
      </w:rPr>
    </w:lvl>
    <w:lvl w:ilvl="3" w:tplc="042A0001" w:tentative="1">
      <w:start w:val="1"/>
      <w:numFmt w:val="bullet"/>
      <w:lvlText w:val=""/>
      <w:lvlJc w:val="left"/>
      <w:pPr>
        <w:ind w:left="3450" w:hanging="360"/>
      </w:pPr>
      <w:rPr>
        <w:rFonts w:ascii="Symbol" w:hAnsi="Symbol" w:hint="default"/>
      </w:rPr>
    </w:lvl>
    <w:lvl w:ilvl="4" w:tplc="042A0003" w:tentative="1">
      <w:start w:val="1"/>
      <w:numFmt w:val="bullet"/>
      <w:lvlText w:val="o"/>
      <w:lvlJc w:val="left"/>
      <w:pPr>
        <w:ind w:left="4170" w:hanging="360"/>
      </w:pPr>
      <w:rPr>
        <w:rFonts w:ascii="Courier New" w:hAnsi="Courier New" w:cs="Courier New" w:hint="default"/>
      </w:rPr>
    </w:lvl>
    <w:lvl w:ilvl="5" w:tplc="042A0005" w:tentative="1">
      <w:start w:val="1"/>
      <w:numFmt w:val="bullet"/>
      <w:lvlText w:val=""/>
      <w:lvlJc w:val="left"/>
      <w:pPr>
        <w:ind w:left="4890" w:hanging="360"/>
      </w:pPr>
      <w:rPr>
        <w:rFonts w:ascii="Wingdings" w:hAnsi="Wingdings" w:hint="default"/>
      </w:rPr>
    </w:lvl>
    <w:lvl w:ilvl="6" w:tplc="042A0001" w:tentative="1">
      <w:start w:val="1"/>
      <w:numFmt w:val="bullet"/>
      <w:lvlText w:val=""/>
      <w:lvlJc w:val="left"/>
      <w:pPr>
        <w:ind w:left="5610" w:hanging="360"/>
      </w:pPr>
      <w:rPr>
        <w:rFonts w:ascii="Symbol" w:hAnsi="Symbol" w:hint="default"/>
      </w:rPr>
    </w:lvl>
    <w:lvl w:ilvl="7" w:tplc="042A0003" w:tentative="1">
      <w:start w:val="1"/>
      <w:numFmt w:val="bullet"/>
      <w:lvlText w:val="o"/>
      <w:lvlJc w:val="left"/>
      <w:pPr>
        <w:ind w:left="6330" w:hanging="360"/>
      </w:pPr>
      <w:rPr>
        <w:rFonts w:ascii="Courier New" w:hAnsi="Courier New" w:cs="Courier New" w:hint="default"/>
      </w:rPr>
    </w:lvl>
    <w:lvl w:ilvl="8" w:tplc="042A0005" w:tentative="1">
      <w:start w:val="1"/>
      <w:numFmt w:val="bullet"/>
      <w:lvlText w:val=""/>
      <w:lvlJc w:val="left"/>
      <w:pPr>
        <w:ind w:left="7050" w:hanging="360"/>
      </w:pPr>
      <w:rPr>
        <w:rFonts w:ascii="Wingdings" w:hAnsi="Wingdings" w:hint="default"/>
      </w:rPr>
    </w:lvl>
  </w:abstractNum>
  <w:abstractNum w:abstractNumId="1" w15:restartNumberingAfterBreak="0">
    <w:nsid w:val="0B340149"/>
    <w:multiLevelType w:val="hybridMultilevel"/>
    <w:tmpl w:val="F5C42214"/>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DE24F6E"/>
    <w:multiLevelType w:val="hybridMultilevel"/>
    <w:tmpl w:val="4866F900"/>
    <w:lvl w:ilvl="0" w:tplc="FD64AEF4">
      <w:start w:val="3"/>
      <w:numFmt w:val="bullet"/>
      <w:lvlText w:val="-"/>
      <w:lvlJc w:val="left"/>
      <w:pPr>
        <w:ind w:left="720" w:hanging="360"/>
      </w:pPr>
      <w:rPr>
        <w:rFonts w:ascii="Arial Unicode MS" w:eastAsia="Arial Unicode MS" w:hAnsi="Arial Unicode MS" w:cs="Arial Unicode MS" w:hint="eastAsia"/>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15:restartNumberingAfterBreak="0">
    <w:nsid w:val="1C424E72"/>
    <w:multiLevelType w:val="hybridMultilevel"/>
    <w:tmpl w:val="4ACC004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6A1163F"/>
    <w:multiLevelType w:val="hybridMultilevel"/>
    <w:tmpl w:val="6BB8F258"/>
    <w:lvl w:ilvl="0" w:tplc="F37C6CCC">
      <w:numFmt w:val="bullet"/>
      <w:lvlText w:val="-"/>
      <w:lvlJc w:val="left"/>
      <w:pPr>
        <w:tabs>
          <w:tab w:val="num" w:pos="1080"/>
        </w:tabs>
        <w:ind w:left="1080" w:hanging="360"/>
      </w:pPr>
      <w:rPr>
        <w:rFonts w:ascii="Times New Roman" w:eastAsia="Times New Roman" w:hAnsi="Times New Roman" w:cs="Times New Roman" w:hint="default"/>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29044895"/>
    <w:multiLevelType w:val="hybridMultilevel"/>
    <w:tmpl w:val="96944758"/>
    <w:lvl w:ilvl="0" w:tplc="0409000F">
      <w:start w:val="1"/>
      <w:numFmt w:val="decimal"/>
      <w:lvlText w:val="%1."/>
      <w:lvlJc w:val="left"/>
      <w:pPr>
        <w:ind w:left="1005" w:hanging="360"/>
      </w:pPr>
    </w:lvl>
    <w:lvl w:ilvl="1" w:tplc="04090019" w:tentative="1">
      <w:start w:val="1"/>
      <w:numFmt w:val="lowerLetter"/>
      <w:lvlText w:val="%2."/>
      <w:lvlJc w:val="left"/>
      <w:pPr>
        <w:ind w:left="1725" w:hanging="360"/>
      </w:pPr>
    </w:lvl>
    <w:lvl w:ilvl="2" w:tplc="0409001B" w:tentative="1">
      <w:start w:val="1"/>
      <w:numFmt w:val="lowerRoman"/>
      <w:lvlText w:val="%3."/>
      <w:lvlJc w:val="right"/>
      <w:pPr>
        <w:ind w:left="2445" w:hanging="180"/>
      </w:pPr>
    </w:lvl>
    <w:lvl w:ilvl="3" w:tplc="0409000F" w:tentative="1">
      <w:start w:val="1"/>
      <w:numFmt w:val="decimal"/>
      <w:lvlText w:val="%4."/>
      <w:lvlJc w:val="left"/>
      <w:pPr>
        <w:ind w:left="3165" w:hanging="360"/>
      </w:pPr>
    </w:lvl>
    <w:lvl w:ilvl="4" w:tplc="04090019" w:tentative="1">
      <w:start w:val="1"/>
      <w:numFmt w:val="lowerLetter"/>
      <w:lvlText w:val="%5."/>
      <w:lvlJc w:val="left"/>
      <w:pPr>
        <w:ind w:left="3885" w:hanging="360"/>
      </w:pPr>
    </w:lvl>
    <w:lvl w:ilvl="5" w:tplc="0409001B" w:tentative="1">
      <w:start w:val="1"/>
      <w:numFmt w:val="lowerRoman"/>
      <w:lvlText w:val="%6."/>
      <w:lvlJc w:val="right"/>
      <w:pPr>
        <w:ind w:left="4605" w:hanging="180"/>
      </w:pPr>
    </w:lvl>
    <w:lvl w:ilvl="6" w:tplc="0409000F" w:tentative="1">
      <w:start w:val="1"/>
      <w:numFmt w:val="decimal"/>
      <w:lvlText w:val="%7."/>
      <w:lvlJc w:val="left"/>
      <w:pPr>
        <w:ind w:left="5325" w:hanging="360"/>
      </w:pPr>
    </w:lvl>
    <w:lvl w:ilvl="7" w:tplc="04090019" w:tentative="1">
      <w:start w:val="1"/>
      <w:numFmt w:val="lowerLetter"/>
      <w:lvlText w:val="%8."/>
      <w:lvlJc w:val="left"/>
      <w:pPr>
        <w:ind w:left="6045" w:hanging="360"/>
      </w:pPr>
    </w:lvl>
    <w:lvl w:ilvl="8" w:tplc="0409001B" w:tentative="1">
      <w:start w:val="1"/>
      <w:numFmt w:val="lowerRoman"/>
      <w:lvlText w:val="%9."/>
      <w:lvlJc w:val="right"/>
      <w:pPr>
        <w:ind w:left="6765" w:hanging="180"/>
      </w:pPr>
    </w:lvl>
  </w:abstractNum>
  <w:abstractNum w:abstractNumId="6" w15:restartNumberingAfterBreak="0">
    <w:nsid w:val="2ECA2D2F"/>
    <w:multiLevelType w:val="hybridMultilevel"/>
    <w:tmpl w:val="22FEBA6C"/>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7" w15:restartNumberingAfterBreak="0">
    <w:nsid w:val="39E30B49"/>
    <w:multiLevelType w:val="hybridMultilevel"/>
    <w:tmpl w:val="E7EE571E"/>
    <w:lvl w:ilvl="0" w:tplc="63DC52D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C1D5506"/>
    <w:multiLevelType w:val="hybridMultilevel"/>
    <w:tmpl w:val="325EA9F6"/>
    <w:lvl w:ilvl="0" w:tplc="59B4C4F2">
      <w:start w:val="1"/>
      <w:numFmt w:val="decimal"/>
      <w:lvlText w:val="%1."/>
      <w:lvlJc w:val="left"/>
      <w:pPr>
        <w:ind w:left="1365" w:hanging="360"/>
      </w:pPr>
      <w:rPr>
        <w:rFonts w:hint="default"/>
      </w:rPr>
    </w:lvl>
    <w:lvl w:ilvl="1" w:tplc="04090019" w:tentative="1">
      <w:start w:val="1"/>
      <w:numFmt w:val="lowerLetter"/>
      <w:lvlText w:val="%2."/>
      <w:lvlJc w:val="left"/>
      <w:pPr>
        <w:ind w:left="2085" w:hanging="360"/>
      </w:pPr>
    </w:lvl>
    <w:lvl w:ilvl="2" w:tplc="0409001B" w:tentative="1">
      <w:start w:val="1"/>
      <w:numFmt w:val="lowerRoman"/>
      <w:lvlText w:val="%3."/>
      <w:lvlJc w:val="right"/>
      <w:pPr>
        <w:ind w:left="2805" w:hanging="180"/>
      </w:pPr>
    </w:lvl>
    <w:lvl w:ilvl="3" w:tplc="0409000F" w:tentative="1">
      <w:start w:val="1"/>
      <w:numFmt w:val="decimal"/>
      <w:lvlText w:val="%4."/>
      <w:lvlJc w:val="left"/>
      <w:pPr>
        <w:ind w:left="3525" w:hanging="360"/>
      </w:pPr>
    </w:lvl>
    <w:lvl w:ilvl="4" w:tplc="04090019" w:tentative="1">
      <w:start w:val="1"/>
      <w:numFmt w:val="lowerLetter"/>
      <w:lvlText w:val="%5."/>
      <w:lvlJc w:val="left"/>
      <w:pPr>
        <w:ind w:left="4245" w:hanging="360"/>
      </w:pPr>
    </w:lvl>
    <w:lvl w:ilvl="5" w:tplc="0409001B" w:tentative="1">
      <w:start w:val="1"/>
      <w:numFmt w:val="lowerRoman"/>
      <w:lvlText w:val="%6."/>
      <w:lvlJc w:val="right"/>
      <w:pPr>
        <w:ind w:left="4965" w:hanging="180"/>
      </w:pPr>
    </w:lvl>
    <w:lvl w:ilvl="6" w:tplc="0409000F" w:tentative="1">
      <w:start w:val="1"/>
      <w:numFmt w:val="decimal"/>
      <w:lvlText w:val="%7."/>
      <w:lvlJc w:val="left"/>
      <w:pPr>
        <w:ind w:left="5685" w:hanging="360"/>
      </w:pPr>
    </w:lvl>
    <w:lvl w:ilvl="7" w:tplc="04090019" w:tentative="1">
      <w:start w:val="1"/>
      <w:numFmt w:val="lowerLetter"/>
      <w:lvlText w:val="%8."/>
      <w:lvlJc w:val="left"/>
      <w:pPr>
        <w:ind w:left="6405" w:hanging="360"/>
      </w:pPr>
    </w:lvl>
    <w:lvl w:ilvl="8" w:tplc="0409001B" w:tentative="1">
      <w:start w:val="1"/>
      <w:numFmt w:val="lowerRoman"/>
      <w:lvlText w:val="%9."/>
      <w:lvlJc w:val="right"/>
      <w:pPr>
        <w:ind w:left="7125" w:hanging="180"/>
      </w:pPr>
    </w:lvl>
  </w:abstractNum>
  <w:abstractNum w:abstractNumId="9" w15:restartNumberingAfterBreak="0">
    <w:nsid w:val="46585A0D"/>
    <w:multiLevelType w:val="hybridMultilevel"/>
    <w:tmpl w:val="E1E6B7C0"/>
    <w:lvl w:ilvl="0" w:tplc="B7D28200">
      <w:start w:val="1"/>
      <w:numFmt w:val="decimal"/>
      <w:lvlText w:val="%1."/>
      <w:lvlJc w:val="left"/>
      <w:pPr>
        <w:ind w:left="1429" w:hanging="360"/>
      </w:pPr>
      <w:rPr>
        <w:b/>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 w15:restartNumberingAfterBreak="0">
    <w:nsid w:val="47DC093D"/>
    <w:multiLevelType w:val="hybridMultilevel"/>
    <w:tmpl w:val="4126B1FA"/>
    <w:lvl w:ilvl="0" w:tplc="04090019">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1" w15:restartNumberingAfterBreak="0">
    <w:nsid w:val="4B9134AF"/>
    <w:multiLevelType w:val="hybridMultilevel"/>
    <w:tmpl w:val="0E2CFAFA"/>
    <w:lvl w:ilvl="0" w:tplc="FB84A190">
      <w:start w:val="1"/>
      <w:numFmt w:val="decimal"/>
      <w:lvlText w:val="%1."/>
      <w:lvlJc w:val="left"/>
      <w:pPr>
        <w:tabs>
          <w:tab w:val="num" w:pos="1080"/>
        </w:tabs>
        <w:ind w:left="1080" w:hanging="360"/>
      </w:pPr>
      <w:rPr>
        <w:b/>
      </w:rPr>
    </w:lvl>
    <w:lvl w:ilvl="1" w:tplc="2214B906">
      <w:numFmt w:val="bullet"/>
      <w:lvlText w:val="+"/>
      <w:lvlJc w:val="left"/>
      <w:pPr>
        <w:tabs>
          <w:tab w:val="num" w:pos="1800"/>
        </w:tabs>
        <w:ind w:left="1800" w:hanging="360"/>
      </w:pPr>
      <w:rPr>
        <w:rFonts w:ascii="Times New Roman" w:eastAsia="Times New Roman" w:hAnsi="Times New Roman" w:cs="Times New Roman" w:hint="default"/>
      </w:rPr>
    </w:lvl>
    <w:lvl w:ilvl="2" w:tplc="9E50FEC0">
      <w:numFmt w:val="bullet"/>
      <w:lvlText w:val=""/>
      <w:lvlJc w:val="left"/>
      <w:pPr>
        <w:tabs>
          <w:tab w:val="num" w:pos="2520"/>
        </w:tabs>
        <w:ind w:left="2520" w:hanging="360"/>
      </w:pPr>
      <w:rPr>
        <w:rFonts w:ascii="Symbol" w:eastAsia="Times New Roman" w:hAnsi="Symbol" w:cs="Times New Roman"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1097"/>
        </w:tabs>
        <w:ind w:left="1097"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2" w15:restartNumberingAfterBreak="0">
    <w:nsid w:val="5DD747F4"/>
    <w:multiLevelType w:val="hybridMultilevel"/>
    <w:tmpl w:val="45505D98"/>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3" w15:restartNumberingAfterBreak="0">
    <w:nsid w:val="61F535ED"/>
    <w:multiLevelType w:val="hybridMultilevel"/>
    <w:tmpl w:val="FE2C6892"/>
    <w:lvl w:ilvl="0" w:tplc="F05236EC">
      <w:start w:val="1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7132372"/>
    <w:multiLevelType w:val="hybridMultilevel"/>
    <w:tmpl w:val="30244176"/>
    <w:lvl w:ilvl="0" w:tplc="EE26DC70">
      <w:numFmt w:val="bullet"/>
      <w:lvlText w:val="-"/>
      <w:lvlJc w:val="left"/>
      <w:pPr>
        <w:ind w:left="1080" w:hanging="360"/>
      </w:pPr>
      <w:rPr>
        <w:rFonts w:ascii="Times New Roman" w:eastAsia="MS Mincho" w:hAnsi="Times New Roman" w:cs="Times New Roman"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5" w15:restartNumberingAfterBreak="0">
    <w:nsid w:val="6A452598"/>
    <w:multiLevelType w:val="hybridMultilevel"/>
    <w:tmpl w:val="C3F87EB6"/>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6" w15:restartNumberingAfterBreak="0">
    <w:nsid w:val="701C223D"/>
    <w:multiLevelType w:val="hybridMultilevel"/>
    <w:tmpl w:val="310864D8"/>
    <w:lvl w:ilvl="0" w:tplc="849A93F8">
      <w:numFmt w:val="bullet"/>
      <w:lvlText w:val="-"/>
      <w:lvlJc w:val="left"/>
      <w:pPr>
        <w:ind w:left="930" w:hanging="360"/>
      </w:pPr>
      <w:rPr>
        <w:rFonts w:ascii="Times New Roman" w:eastAsia="MS Mincho" w:hAnsi="Times New Roman" w:cs="Times New Roman" w:hint="default"/>
      </w:rPr>
    </w:lvl>
    <w:lvl w:ilvl="1" w:tplc="042A0003" w:tentative="1">
      <w:start w:val="1"/>
      <w:numFmt w:val="bullet"/>
      <w:lvlText w:val="o"/>
      <w:lvlJc w:val="left"/>
      <w:pPr>
        <w:ind w:left="1650" w:hanging="360"/>
      </w:pPr>
      <w:rPr>
        <w:rFonts w:ascii="Courier New" w:hAnsi="Courier New" w:cs="Courier New" w:hint="default"/>
      </w:rPr>
    </w:lvl>
    <w:lvl w:ilvl="2" w:tplc="042A0005" w:tentative="1">
      <w:start w:val="1"/>
      <w:numFmt w:val="bullet"/>
      <w:lvlText w:val=""/>
      <w:lvlJc w:val="left"/>
      <w:pPr>
        <w:ind w:left="2370" w:hanging="360"/>
      </w:pPr>
      <w:rPr>
        <w:rFonts w:ascii="Wingdings" w:hAnsi="Wingdings" w:hint="default"/>
      </w:rPr>
    </w:lvl>
    <w:lvl w:ilvl="3" w:tplc="042A0001" w:tentative="1">
      <w:start w:val="1"/>
      <w:numFmt w:val="bullet"/>
      <w:lvlText w:val=""/>
      <w:lvlJc w:val="left"/>
      <w:pPr>
        <w:ind w:left="3090" w:hanging="360"/>
      </w:pPr>
      <w:rPr>
        <w:rFonts w:ascii="Symbol" w:hAnsi="Symbol" w:hint="default"/>
      </w:rPr>
    </w:lvl>
    <w:lvl w:ilvl="4" w:tplc="042A0003" w:tentative="1">
      <w:start w:val="1"/>
      <w:numFmt w:val="bullet"/>
      <w:lvlText w:val="o"/>
      <w:lvlJc w:val="left"/>
      <w:pPr>
        <w:ind w:left="3810" w:hanging="360"/>
      </w:pPr>
      <w:rPr>
        <w:rFonts w:ascii="Courier New" w:hAnsi="Courier New" w:cs="Courier New" w:hint="default"/>
      </w:rPr>
    </w:lvl>
    <w:lvl w:ilvl="5" w:tplc="042A0005" w:tentative="1">
      <w:start w:val="1"/>
      <w:numFmt w:val="bullet"/>
      <w:lvlText w:val=""/>
      <w:lvlJc w:val="left"/>
      <w:pPr>
        <w:ind w:left="4530" w:hanging="360"/>
      </w:pPr>
      <w:rPr>
        <w:rFonts w:ascii="Wingdings" w:hAnsi="Wingdings" w:hint="default"/>
      </w:rPr>
    </w:lvl>
    <w:lvl w:ilvl="6" w:tplc="042A0001" w:tentative="1">
      <w:start w:val="1"/>
      <w:numFmt w:val="bullet"/>
      <w:lvlText w:val=""/>
      <w:lvlJc w:val="left"/>
      <w:pPr>
        <w:ind w:left="5250" w:hanging="360"/>
      </w:pPr>
      <w:rPr>
        <w:rFonts w:ascii="Symbol" w:hAnsi="Symbol" w:hint="default"/>
      </w:rPr>
    </w:lvl>
    <w:lvl w:ilvl="7" w:tplc="042A0003" w:tentative="1">
      <w:start w:val="1"/>
      <w:numFmt w:val="bullet"/>
      <w:lvlText w:val="o"/>
      <w:lvlJc w:val="left"/>
      <w:pPr>
        <w:ind w:left="5970" w:hanging="360"/>
      </w:pPr>
      <w:rPr>
        <w:rFonts w:ascii="Courier New" w:hAnsi="Courier New" w:cs="Courier New" w:hint="default"/>
      </w:rPr>
    </w:lvl>
    <w:lvl w:ilvl="8" w:tplc="042A0005" w:tentative="1">
      <w:start w:val="1"/>
      <w:numFmt w:val="bullet"/>
      <w:lvlText w:val=""/>
      <w:lvlJc w:val="left"/>
      <w:pPr>
        <w:ind w:left="6690" w:hanging="360"/>
      </w:pPr>
      <w:rPr>
        <w:rFonts w:ascii="Wingdings" w:hAnsi="Wingdings" w:hint="default"/>
      </w:rPr>
    </w:lvl>
  </w:abstractNum>
  <w:num w:numId="1">
    <w:abstractNumId w:val="7"/>
  </w:num>
  <w:num w:numId="2">
    <w:abstractNumId w:val="1"/>
  </w:num>
  <w:num w:numId="3">
    <w:abstractNumId w:val="13"/>
  </w:num>
  <w:num w:numId="4">
    <w:abstractNumId w:val="3"/>
  </w:num>
  <w:num w:numId="5">
    <w:abstractNumId w:val="9"/>
  </w:num>
  <w:num w:numId="6">
    <w:abstractNumId w:val="10"/>
  </w:num>
  <w:num w:numId="7">
    <w:abstractNumId w:val="15"/>
  </w:num>
  <w:num w:numId="8">
    <w:abstractNumId w:val="12"/>
  </w:num>
  <w:num w:numId="9">
    <w:abstractNumId w:val="6"/>
  </w:num>
  <w:num w:numId="10">
    <w:abstractNumId w:val="5"/>
  </w:num>
  <w:num w:numId="11">
    <w:abstractNumId w:val="8"/>
  </w:num>
  <w:num w:numId="12">
    <w:abstractNumId w:val="16"/>
  </w:num>
  <w:num w:numId="13">
    <w:abstractNumId w:val="0"/>
  </w:num>
  <w:num w:numId="14">
    <w:abstractNumId w:val="14"/>
  </w:num>
  <w:num w:numId="15">
    <w:abstractNumId w:val="2"/>
  </w:num>
  <w:num w:numId="16">
    <w:abstractNumId w:val="11"/>
    <w:lvlOverride w:ilvl="0">
      <w:startOverride w:val="1"/>
    </w:lvlOverride>
    <w:lvlOverride w:ilvl="1"/>
    <w:lvlOverride w:ilvl="2"/>
    <w:lvlOverride w:ilvl="3"/>
    <w:lvlOverride w:ilvl="4"/>
    <w:lvlOverride w:ilvl="5"/>
    <w:lvlOverride w:ilvl="6"/>
    <w:lvlOverride w:ilvl="7"/>
    <w:lvlOverride w:ilvl="8"/>
  </w:num>
  <w:num w:numId="1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attachedTemplate r:id="rId1"/>
  <w:defaultTabStop w:val="720"/>
  <w:drawingGridHorizontalSpacing w:val="12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7E92"/>
    <w:rsid w:val="00003B44"/>
    <w:rsid w:val="00005D2F"/>
    <w:rsid w:val="00007EE5"/>
    <w:rsid w:val="000120A8"/>
    <w:rsid w:val="000155F2"/>
    <w:rsid w:val="00021DD5"/>
    <w:rsid w:val="00022103"/>
    <w:rsid w:val="00026AE4"/>
    <w:rsid w:val="00026C85"/>
    <w:rsid w:val="00027782"/>
    <w:rsid w:val="00030F73"/>
    <w:rsid w:val="000310A8"/>
    <w:rsid w:val="00033A4A"/>
    <w:rsid w:val="00033DDF"/>
    <w:rsid w:val="00033F57"/>
    <w:rsid w:val="00033FE4"/>
    <w:rsid w:val="000350A2"/>
    <w:rsid w:val="00035B6E"/>
    <w:rsid w:val="00037DCD"/>
    <w:rsid w:val="00042DCD"/>
    <w:rsid w:val="000435FA"/>
    <w:rsid w:val="00043AA6"/>
    <w:rsid w:val="00043EBB"/>
    <w:rsid w:val="00044028"/>
    <w:rsid w:val="00044A14"/>
    <w:rsid w:val="000511D2"/>
    <w:rsid w:val="00052CBE"/>
    <w:rsid w:val="00052ED9"/>
    <w:rsid w:val="00052F7F"/>
    <w:rsid w:val="00057E8A"/>
    <w:rsid w:val="00064461"/>
    <w:rsid w:val="00064F23"/>
    <w:rsid w:val="000730E6"/>
    <w:rsid w:val="000739C4"/>
    <w:rsid w:val="000759BA"/>
    <w:rsid w:val="00075D2F"/>
    <w:rsid w:val="0008619D"/>
    <w:rsid w:val="000877BE"/>
    <w:rsid w:val="000925AD"/>
    <w:rsid w:val="000A26EF"/>
    <w:rsid w:val="000A517E"/>
    <w:rsid w:val="000B6E82"/>
    <w:rsid w:val="000B706E"/>
    <w:rsid w:val="000D190C"/>
    <w:rsid w:val="000D42F6"/>
    <w:rsid w:val="000E25A7"/>
    <w:rsid w:val="000F05C0"/>
    <w:rsid w:val="000F2A2E"/>
    <w:rsid w:val="000F327F"/>
    <w:rsid w:val="000F3CF8"/>
    <w:rsid w:val="000F53C0"/>
    <w:rsid w:val="0010163C"/>
    <w:rsid w:val="001059DB"/>
    <w:rsid w:val="00110B2C"/>
    <w:rsid w:val="0011143E"/>
    <w:rsid w:val="00111FE9"/>
    <w:rsid w:val="00113E3A"/>
    <w:rsid w:val="00114DC7"/>
    <w:rsid w:val="001159FD"/>
    <w:rsid w:val="00117BA9"/>
    <w:rsid w:val="00121617"/>
    <w:rsid w:val="001230B5"/>
    <w:rsid w:val="001231AF"/>
    <w:rsid w:val="0012663A"/>
    <w:rsid w:val="00130452"/>
    <w:rsid w:val="00133514"/>
    <w:rsid w:val="001349D1"/>
    <w:rsid w:val="0014231F"/>
    <w:rsid w:val="00143495"/>
    <w:rsid w:val="0014356B"/>
    <w:rsid w:val="0014380D"/>
    <w:rsid w:val="00145E22"/>
    <w:rsid w:val="00151C75"/>
    <w:rsid w:val="00156271"/>
    <w:rsid w:val="001637FA"/>
    <w:rsid w:val="00171D45"/>
    <w:rsid w:val="001759AE"/>
    <w:rsid w:val="00183A48"/>
    <w:rsid w:val="00187593"/>
    <w:rsid w:val="00187A89"/>
    <w:rsid w:val="001943F5"/>
    <w:rsid w:val="00196514"/>
    <w:rsid w:val="00197E92"/>
    <w:rsid w:val="001A20C6"/>
    <w:rsid w:val="001A424F"/>
    <w:rsid w:val="001A4BAD"/>
    <w:rsid w:val="001A53DD"/>
    <w:rsid w:val="001B2C48"/>
    <w:rsid w:val="001B7A45"/>
    <w:rsid w:val="001C174C"/>
    <w:rsid w:val="001C6534"/>
    <w:rsid w:val="001C6C09"/>
    <w:rsid w:val="001C6F95"/>
    <w:rsid w:val="001D3008"/>
    <w:rsid w:val="001D79E2"/>
    <w:rsid w:val="001E3A9D"/>
    <w:rsid w:val="001E5AC2"/>
    <w:rsid w:val="001E734B"/>
    <w:rsid w:val="001F0989"/>
    <w:rsid w:val="001F432A"/>
    <w:rsid w:val="001F4D78"/>
    <w:rsid w:val="0020274C"/>
    <w:rsid w:val="002047D4"/>
    <w:rsid w:val="00204DFF"/>
    <w:rsid w:val="002054E8"/>
    <w:rsid w:val="00211F2E"/>
    <w:rsid w:val="00214AB1"/>
    <w:rsid w:val="00220E1C"/>
    <w:rsid w:val="0023139B"/>
    <w:rsid w:val="00232690"/>
    <w:rsid w:val="002363C4"/>
    <w:rsid w:val="0024410F"/>
    <w:rsid w:val="002464E9"/>
    <w:rsid w:val="00246A67"/>
    <w:rsid w:val="00251DC1"/>
    <w:rsid w:val="002559AA"/>
    <w:rsid w:val="00256230"/>
    <w:rsid w:val="00265272"/>
    <w:rsid w:val="00271DEC"/>
    <w:rsid w:val="002811AE"/>
    <w:rsid w:val="00282E19"/>
    <w:rsid w:val="00293FF8"/>
    <w:rsid w:val="00295B06"/>
    <w:rsid w:val="002A061C"/>
    <w:rsid w:val="002A07DC"/>
    <w:rsid w:val="002A0B80"/>
    <w:rsid w:val="002A13AE"/>
    <w:rsid w:val="002A388B"/>
    <w:rsid w:val="002A3EF5"/>
    <w:rsid w:val="002A70F7"/>
    <w:rsid w:val="002B1C88"/>
    <w:rsid w:val="002B3BF8"/>
    <w:rsid w:val="002B54E3"/>
    <w:rsid w:val="002B6454"/>
    <w:rsid w:val="002C5789"/>
    <w:rsid w:val="002D1B1C"/>
    <w:rsid w:val="002D6F10"/>
    <w:rsid w:val="002E2633"/>
    <w:rsid w:val="002E5C64"/>
    <w:rsid w:val="002F014F"/>
    <w:rsid w:val="002F09FB"/>
    <w:rsid w:val="002F0DD1"/>
    <w:rsid w:val="002F6DA8"/>
    <w:rsid w:val="00301D9D"/>
    <w:rsid w:val="00306C16"/>
    <w:rsid w:val="00310C9A"/>
    <w:rsid w:val="003116AA"/>
    <w:rsid w:val="00321C39"/>
    <w:rsid w:val="00323AA7"/>
    <w:rsid w:val="00323FC8"/>
    <w:rsid w:val="003259FD"/>
    <w:rsid w:val="00330755"/>
    <w:rsid w:val="00330A33"/>
    <w:rsid w:val="00331E85"/>
    <w:rsid w:val="00334CDA"/>
    <w:rsid w:val="00343B86"/>
    <w:rsid w:val="00346088"/>
    <w:rsid w:val="00346621"/>
    <w:rsid w:val="0034774B"/>
    <w:rsid w:val="003501D8"/>
    <w:rsid w:val="00354A57"/>
    <w:rsid w:val="00355586"/>
    <w:rsid w:val="00360B1C"/>
    <w:rsid w:val="00362D5D"/>
    <w:rsid w:val="00372A05"/>
    <w:rsid w:val="00372DC1"/>
    <w:rsid w:val="003761D8"/>
    <w:rsid w:val="00377E89"/>
    <w:rsid w:val="00381B84"/>
    <w:rsid w:val="003842DE"/>
    <w:rsid w:val="00384DBC"/>
    <w:rsid w:val="003903DE"/>
    <w:rsid w:val="003903EA"/>
    <w:rsid w:val="003924FB"/>
    <w:rsid w:val="0039438C"/>
    <w:rsid w:val="00397C9E"/>
    <w:rsid w:val="003A03D2"/>
    <w:rsid w:val="003A4588"/>
    <w:rsid w:val="003A7FF6"/>
    <w:rsid w:val="003B25CE"/>
    <w:rsid w:val="003B379C"/>
    <w:rsid w:val="003B3F29"/>
    <w:rsid w:val="003B5150"/>
    <w:rsid w:val="003B7861"/>
    <w:rsid w:val="003C0673"/>
    <w:rsid w:val="003C0D98"/>
    <w:rsid w:val="003C696E"/>
    <w:rsid w:val="003D1FB8"/>
    <w:rsid w:val="003D39AE"/>
    <w:rsid w:val="003D5AA9"/>
    <w:rsid w:val="003E4F8D"/>
    <w:rsid w:val="003F474C"/>
    <w:rsid w:val="003F4B38"/>
    <w:rsid w:val="003F4F4F"/>
    <w:rsid w:val="003F7C26"/>
    <w:rsid w:val="0040320D"/>
    <w:rsid w:val="00405E40"/>
    <w:rsid w:val="004106C1"/>
    <w:rsid w:val="0041130E"/>
    <w:rsid w:val="0041187D"/>
    <w:rsid w:val="00411905"/>
    <w:rsid w:val="0041197E"/>
    <w:rsid w:val="00412DB9"/>
    <w:rsid w:val="00415CBE"/>
    <w:rsid w:val="00417EEB"/>
    <w:rsid w:val="004221EC"/>
    <w:rsid w:val="00423E39"/>
    <w:rsid w:val="00424DDF"/>
    <w:rsid w:val="00431D1A"/>
    <w:rsid w:val="00440444"/>
    <w:rsid w:val="00441086"/>
    <w:rsid w:val="00441397"/>
    <w:rsid w:val="0045521C"/>
    <w:rsid w:val="004621BB"/>
    <w:rsid w:val="004647BC"/>
    <w:rsid w:val="00464C01"/>
    <w:rsid w:val="0046592F"/>
    <w:rsid w:val="00475290"/>
    <w:rsid w:val="00481138"/>
    <w:rsid w:val="004819F8"/>
    <w:rsid w:val="0048584E"/>
    <w:rsid w:val="00486327"/>
    <w:rsid w:val="00490603"/>
    <w:rsid w:val="00493D0C"/>
    <w:rsid w:val="00493DC4"/>
    <w:rsid w:val="0049648C"/>
    <w:rsid w:val="0049777A"/>
    <w:rsid w:val="004A1BCB"/>
    <w:rsid w:val="004A4F38"/>
    <w:rsid w:val="004A5230"/>
    <w:rsid w:val="004A6BF5"/>
    <w:rsid w:val="004A7A03"/>
    <w:rsid w:val="004A7B2B"/>
    <w:rsid w:val="004B1505"/>
    <w:rsid w:val="004B1851"/>
    <w:rsid w:val="004B19D6"/>
    <w:rsid w:val="004B2475"/>
    <w:rsid w:val="004B30FA"/>
    <w:rsid w:val="004B37A8"/>
    <w:rsid w:val="004B70D8"/>
    <w:rsid w:val="004B7F8F"/>
    <w:rsid w:val="004C3FC6"/>
    <w:rsid w:val="004D2818"/>
    <w:rsid w:val="004D55D7"/>
    <w:rsid w:val="004E5D21"/>
    <w:rsid w:val="004E791B"/>
    <w:rsid w:val="004F1E2B"/>
    <w:rsid w:val="004F3B24"/>
    <w:rsid w:val="004F4DF3"/>
    <w:rsid w:val="004F7720"/>
    <w:rsid w:val="00500442"/>
    <w:rsid w:val="005027C0"/>
    <w:rsid w:val="0050725D"/>
    <w:rsid w:val="00507F0F"/>
    <w:rsid w:val="00515C48"/>
    <w:rsid w:val="00533D77"/>
    <w:rsid w:val="005356F0"/>
    <w:rsid w:val="00540374"/>
    <w:rsid w:val="00540614"/>
    <w:rsid w:val="00540E13"/>
    <w:rsid w:val="00543410"/>
    <w:rsid w:val="00545C52"/>
    <w:rsid w:val="00546053"/>
    <w:rsid w:val="005525AB"/>
    <w:rsid w:val="00556E25"/>
    <w:rsid w:val="00557BA0"/>
    <w:rsid w:val="005656DE"/>
    <w:rsid w:val="005752D2"/>
    <w:rsid w:val="005762BF"/>
    <w:rsid w:val="00583581"/>
    <w:rsid w:val="0058476A"/>
    <w:rsid w:val="005866C8"/>
    <w:rsid w:val="00586D6D"/>
    <w:rsid w:val="0059029C"/>
    <w:rsid w:val="00591982"/>
    <w:rsid w:val="00592388"/>
    <w:rsid w:val="00592AB5"/>
    <w:rsid w:val="0059301B"/>
    <w:rsid w:val="005959CF"/>
    <w:rsid w:val="005A034C"/>
    <w:rsid w:val="005A0AF2"/>
    <w:rsid w:val="005A0D86"/>
    <w:rsid w:val="005A3127"/>
    <w:rsid w:val="005A3EC3"/>
    <w:rsid w:val="005A4C35"/>
    <w:rsid w:val="005A502E"/>
    <w:rsid w:val="005A5D73"/>
    <w:rsid w:val="005B7A48"/>
    <w:rsid w:val="005C0501"/>
    <w:rsid w:val="005C2FB2"/>
    <w:rsid w:val="005C3FE3"/>
    <w:rsid w:val="005C793A"/>
    <w:rsid w:val="005D1C21"/>
    <w:rsid w:val="005D2B05"/>
    <w:rsid w:val="005D6193"/>
    <w:rsid w:val="005D628B"/>
    <w:rsid w:val="005D7808"/>
    <w:rsid w:val="005E069E"/>
    <w:rsid w:val="005E1FD8"/>
    <w:rsid w:val="005E2A5D"/>
    <w:rsid w:val="005E628D"/>
    <w:rsid w:val="005E63D0"/>
    <w:rsid w:val="005E6FCA"/>
    <w:rsid w:val="005E76EE"/>
    <w:rsid w:val="005F137B"/>
    <w:rsid w:val="005F71D2"/>
    <w:rsid w:val="00600C3E"/>
    <w:rsid w:val="006033AB"/>
    <w:rsid w:val="006053FD"/>
    <w:rsid w:val="0060627C"/>
    <w:rsid w:val="00622125"/>
    <w:rsid w:val="00622436"/>
    <w:rsid w:val="00623164"/>
    <w:rsid w:val="0062441D"/>
    <w:rsid w:val="00630056"/>
    <w:rsid w:val="00640558"/>
    <w:rsid w:val="006434E6"/>
    <w:rsid w:val="006438B0"/>
    <w:rsid w:val="00650717"/>
    <w:rsid w:val="00653C0F"/>
    <w:rsid w:val="0066294D"/>
    <w:rsid w:val="00663364"/>
    <w:rsid w:val="006642DC"/>
    <w:rsid w:val="00664A52"/>
    <w:rsid w:val="0066671B"/>
    <w:rsid w:val="0067591C"/>
    <w:rsid w:val="006819A8"/>
    <w:rsid w:val="00681B7F"/>
    <w:rsid w:val="00682A5A"/>
    <w:rsid w:val="00690E55"/>
    <w:rsid w:val="00691004"/>
    <w:rsid w:val="00692B4D"/>
    <w:rsid w:val="00694C64"/>
    <w:rsid w:val="006961A2"/>
    <w:rsid w:val="00696637"/>
    <w:rsid w:val="00697EC3"/>
    <w:rsid w:val="006A0C72"/>
    <w:rsid w:val="006A1728"/>
    <w:rsid w:val="006A7BFE"/>
    <w:rsid w:val="006B13A3"/>
    <w:rsid w:val="006B48E1"/>
    <w:rsid w:val="006C1C3D"/>
    <w:rsid w:val="006C20E3"/>
    <w:rsid w:val="006C3D2B"/>
    <w:rsid w:val="006C4590"/>
    <w:rsid w:val="006C4F57"/>
    <w:rsid w:val="006D0868"/>
    <w:rsid w:val="006D1AED"/>
    <w:rsid w:val="006D449F"/>
    <w:rsid w:val="006D6039"/>
    <w:rsid w:val="006E0A3E"/>
    <w:rsid w:val="006E119F"/>
    <w:rsid w:val="006E1AF6"/>
    <w:rsid w:val="006E4691"/>
    <w:rsid w:val="006E4B8F"/>
    <w:rsid w:val="006E75A9"/>
    <w:rsid w:val="006F03C1"/>
    <w:rsid w:val="006F634C"/>
    <w:rsid w:val="0070042B"/>
    <w:rsid w:val="00702015"/>
    <w:rsid w:val="00702A25"/>
    <w:rsid w:val="0070324C"/>
    <w:rsid w:val="007070A4"/>
    <w:rsid w:val="007109AB"/>
    <w:rsid w:val="00710E21"/>
    <w:rsid w:val="00713A45"/>
    <w:rsid w:val="00717B0C"/>
    <w:rsid w:val="007205E7"/>
    <w:rsid w:val="00721500"/>
    <w:rsid w:val="0072173B"/>
    <w:rsid w:val="007242D2"/>
    <w:rsid w:val="00726234"/>
    <w:rsid w:val="00730E97"/>
    <w:rsid w:val="00731334"/>
    <w:rsid w:val="00737D31"/>
    <w:rsid w:val="00742FBA"/>
    <w:rsid w:val="0074461A"/>
    <w:rsid w:val="00750227"/>
    <w:rsid w:val="0075126F"/>
    <w:rsid w:val="00752CDD"/>
    <w:rsid w:val="00754B5F"/>
    <w:rsid w:val="007550FF"/>
    <w:rsid w:val="0075522D"/>
    <w:rsid w:val="00756223"/>
    <w:rsid w:val="00761F00"/>
    <w:rsid w:val="00763337"/>
    <w:rsid w:val="00763619"/>
    <w:rsid w:val="00764A95"/>
    <w:rsid w:val="00765031"/>
    <w:rsid w:val="00766D2A"/>
    <w:rsid w:val="00767703"/>
    <w:rsid w:val="00772F92"/>
    <w:rsid w:val="007766B5"/>
    <w:rsid w:val="0078107D"/>
    <w:rsid w:val="00787583"/>
    <w:rsid w:val="007947F6"/>
    <w:rsid w:val="007A18F7"/>
    <w:rsid w:val="007A6141"/>
    <w:rsid w:val="007B0641"/>
    <w:rsid w:val="007B2BBF"/>
    <w:rsid w:val="007B4EFF"/>
    <w:rsid w:val="007B6128"/>
    <w:rsid w:val="007B7BF7"/>
    <w:rsid w:val="007C1051"/>
    <w:rsid w:val="007C1268"/>
    <w:rsid w:val="007C39B9"/>
    <w:rsid w:val="007C60D8"/>
    <w:rsid w:val="007D728F"/>
    <w:rsid w:val="007E12C1"/>
    <w:rsid w:val="007E2784"/>
    <w:rsid w:val="007E67FD"/>
    <w:rsid w:val="007F2F28"/>
    <w:rsid w:val="007F4519"/>
    <w:rsid w:val="007F709C"/>
    <w:rsid w:val="00800AD3"/>
    <w:rsid w:val="0080107A"/>
    <w:rsid w:val="0080267B"/>
    <w:rsid w:val="008138BA"/>
    <w:rsid w:val="008153FE"/>
    <w:rsid w:val="008154F9"/>
    <w:rsid w:val="00815718"/>
    <w:rsid w:val="0082307C"/>
    <w:rsid w:val="0082375E"/>
    <w:rsid w:val="008251E7"/>
    <w:rsid w:val="008252AB"/>
    <w:rsid w:val="0082693E"/>
    <w:rsid w:val="008309C0"/>
    <w:rsid w:val="008322A6"/>
    <w:rsid w:val="00836188"/>
    <w:rsid w:val="00836E42"/>
    <w:rsid w:val="008410F8"/>
    <w:rsid w:val="00844818"/>
    <w:rsid w:val="00846FA2"/>
    <w:rsid w:val="008549AC"/>
    <w:rsid w:val="0085782C"/>
    <w:rsid w:val="00860E0C"/>
    <w:rsid w:val="008717C9"/>
    <w:rsid w:val="00872FA8"/>
    <w:rsid w:val="008732A4"/>
    <w:rsid w:val="0088041F"/>
    <w:rsid w:val="00885D6F"/>
    <w:rsid w:val="00893F53"/>
    <w:rsid w:val="008970A4"/>
    <w:rsid w:val="008A60F2"/>
    <w:rsid w:val="008B00AF"/>
    <w:rsid w:val="008B01E1"/>
    <w:rsid w:val="008B0A75"/>
    <w:rsid w:val="008B1063"/>
    <w:rsid w:val="008B3FC4"/>
    <w:rsid w:val="008B5BBA"/>
    <w:rsid w:val="008B5C2D"/>
    <w:rsid w:val="008C0569"/>
    <w:rsid w:val="008C22CE"/>
    <w:rsid w:val="008C3336"/>
    <w:rsid w:val="008C4E2D"/>
    <w:rsid w:val="008C6877"/>
    <w:rsid w:val="008D327F"/>
    <w:rsid w:val="008D33C1"/>
    <w:rsid w:val="008D5E7F"/>
    <w:rsid w:val="008D711B"/>
    <w:rsid w:val="008E2502"/>
    <w:rsid w:val="008E38AE"/>
    <w:rsid w:val="008F7FFC"/>
    <w:rsid w:val="00901E6B"/>
    <w:rsid w:val="009043CB"/>
    <w:rsid w:val="00906C69"/>
    <w:rsid w:val="00906D32"/>
    <w:rsid w:val="009121BB"/>
    <w:rsid w:val="00912B4C"/>
    <w:rsid w:val="00912E3D"/>
    <w:rsid w:val="0092299C"/>
    <w:rsid w:val="00925174"/>
    <w:rsid w:val="0093629F"/>
    <w:rsid w:val="00944B04"/>
    <w:rsid w:val="009500A4"/>
    <w:rsid w:val="009522AB"/>
    <w:rsid w:val="00953B53"/>
    <w:rsid w:val="00953BFF"/>
    <w:rsid w:val="009560E9"/>
    <w:rsid w:val="00961CA6"/>
    <w:rsid w:val="00962B43"/>
    <w:rsid w:val="00965CBE"/>
    <w:rsid w:val="00966058"/>
    <w:rsid w:val="009667A3"/>
    <w:rsid w:val="00971845"/>
    <w:rsid w:val="00972CDC"/>
    <w:rsid w:val="009745DE"/>
    <w:rsid w:val="00976960"/>
    <w:rsid w:val="0098526A"/>
    <w:rsid w:val="00987CBE"/>
    <w:rsid w:val="009976DF"/>
    <w:rsid w:val="009A01F7"/>
    <w:rsid w:val="009A032C"/>
    <w:rsid w:val="009A7C51"/>
    <w:rsid w:val="009B487C"/>
    <w:rsid w:val="009B6EA8"/>
    <w:rsid w:val="009B7453"/>
    <w:rsid w:val="009B7AAC"/>
    <w:rsid w:val="009C0EAF"/>
    <w:rsid w:val="009C109D"/>
    <w:rsid w:val="009C4687"/>
    <w:rsid w:val="009C491F"/>
    <w:rsid w:val="009C5567"/>
    <w:rsid w:val="009C58BB"/>
    <w:rsid w:val="009D23B3"/>
    <w:rsid w:val="009D2D6A"/>
    <w:rsid w:val="009D47B0"/>
    <w:rsid w:val="009D50E0"/>
    <w:rsid w:val="009D6356"/>
    <w:rsid w:val="009E17E6"/>
    <w:rsid w:val="009E2253"/>
    <w:rsid w:val="009E2867"/>
    <w:rsid w:val="009E6111"/>
    <w:rsid w:val="009E635B"/>
    <w:rsid w:val="009E645A"/>
    <w:rsid w:val="009E6FCA"/>
    <w:rsid w:val="009F4E09"/>
    <w:rsid w:val="00A00136"/>
    <w:rsid w:val="00A0708F"/>
    <w:rsid w:val="00A10477"/>
    <w:rsid w:val="00A1592D"/>
    <w:rsid w:val="00A15E23"/>
    <w:rsid w:val="00A15F8E"/>
    <w:rsid w:val="00A21C74"/>
    <w:rsid w:val="00A24E8A"/>
    <w:rsid w:val="00A25EA6"/>
    <w:rsid w:val="00A3064E"/>
    <w:rsid w:val="00A3255B"/>
    <w:rsid w:val="00A42F98"/>
    <w:rsid w:val="00A44A0D"/>
    <w:rsid w:val="00A456F1"/>
    <w:rsid w:val="00A47D97"/>
    <w:rsid w:val="00A507D7"/>
    <w:rsid w:val="00A540E8"/>
    <w:rsid w:val="00A557A2"/>
    <w:rsid w:val="00A602F6"/>
    <w:rsid w:val="00A60C25"/>
    <w:rsid w:val="00A63085"/>
    <w:rsid w:val="00A65EE4"/>
    <w:rsid w:val="00A66F56"/>
    <w:rsid w:val="00A72F9B"/>
    <w:rsid w:val="00A73EAA"/>
    <w:rsid w:val="00A745F6"/>
    <w:rsid w:val="00A77DB8"/>
    <w:rsid w:val="00A81A9E"/>
    <w:rsid w:val="00A84AC3"/>
    <w:rsid w:val="00A86055"/>
    <w:rsid w:val="00A870AC"/>
    <w:rsid w:val="00A90423"/>
    <w:rsid w:val="00A917DC"/>
    <w:rsid w:val="00A92895"/>
    <w:rsid w:val="00A935BB"/>
    <w:rsid w:val="00A948C6"/>
    <w:rsid w:val="00A94980"/>
    <w:rsid w:val="00A963BD"/>
    <w:rsid w:val="00A96F62"/>
    <w:rsid w:val="00AA18AE"/>
    <w:rsid w:val="00AA3D6D"/>
    <w:rsid w:val="00AA6952"/>
    <w:rsid w:val="00AB02DB"/>
    <w:rsid w:val="00AB138F"/>
    <w:rsid w:val="00AB25A4"/>
    <w:rsid w:val="00AB275C"/>
    <w:rsid w:val="00AB67E2"/>
    <w:rsid w:val="00AB710A"/>
    <w:rsid w:val="00AC30A6"/>
    <w:rsid w:val="00AC4025"/>
    <w:rsid w:val="00AC5D1F"/>
    <w:rsid w:val="00AC6E39"/>
    <w:rsid w:val="00AC7396"/>
    <w:rsid w:val="00AD4612"/>
    <w:rsid w:val="00AE10C2"/>
    <w:rsid w:val="00AE35B5"/>
    <w:rsid w:val="00AE7B58"/>
    <w:rsid w:val="00AF2BE4"/>
    <w:rsid w:val="00AF393A"/>
    <w:rsid w:val="00B106C1"/>
    <w:rsid w:val="00B116FC"/>
    <w:rsid w:val="00B12F2F"/>
    <w:rsid w:val="00B153AB"/>
    <w:rsid w:val="00B16785"/>
    <w:rsid w:val="00B23A5C"/>
    <w:rsid w:val="00B30A7A"/>
    <w:rsid w:val="00B37BAB"/>
    <w:rsid w:val="00B402DA"/>
    <w:rsid w:val="00B4134A"/>
    <w:rsid w:val="00B4318C"/>
    <w:rsid w:val="00B4433A"/>
    <w:rsid w:val="00B50099"/>
    <w:rsid w:val="00B5072E"/>
    <w:rsid w:val="00B546B2"/>
    <w:rsid w:val="00B54879"/>
    <w:rsid w:val="00B55D29"/>
    <w:rsid w:val="00B60017"/>
    <w:rsid w:val="00B627F4"/>
    <w:rsid w:val="00B63245"/>
    <w:rsid w:val="00B64286"/>
    <w:rsid w:val="00B66E67"/>
    <w:rsid w:val="00B70ADE"/>
    <w:rsid w:val="00B71D46"/>
    <w:rsid w:val="00B746A2"/>
    <w:rsid w:val="00B749DC"/>
    <w:rsid w:val="00B815C7"/>
    <w:rsid w:val="00B83839"/>
    <w:rsid w:val="00B87C6C"/>
    <w:rsid w:val="00B91748"/>
    <w:rsid w:val="00B94709"/>
    <w:rsid w:val="00B94733"/>
    <w:rsid w:val="00B96878"/>
    <w:rsid w:val="00B97DFE"/>
    <w:rsid w:val="00BA16A3"/>
    <w:rsid w:val="00BA192C"/>
    <w:rsid w:val="00BA38FF"/>
    <w:rsid w:val="00BC3C02"/>
    <w:rsid w:val="00BC79EC"/>
    <w:rsid w:val="00BD12A9"/>
    <w:rsid w:val="00BD1802"/>
    <w:rsid w:val="00BD1BB6"/>
    <w:rsid w:val="00BE56D5"/>
    <w:rsid w:val="00BE7E46"/>
    <w:rsid w:val="00BF0A98"/>
    <w:rsid w:val="00BF2C05"/>
    <w:rsid w:val="00BF2F1A"/>
    <w:rsid w:val="00BF78EF"/>
    <w:rsid w:val="00C01ECF"/>
    <w:rsid w:val="00C0295C"/>
    <w:rsid w:val="00C1019B"/>
    <w:rsid w:val="00C1630D"/>
    <w:rsid w:val="00C171EB"/>
    <w:rsid w:val="00C37D37"/>
    <w:rsid w:val="00C41436"/>
    <w:rsid w:val="00C44990"/>
    <w:rsid w:val="00C44DC3"/>
    <w:rsid w:val="00C52887"/>
    <w:rsid w:val="00C54B87"/>
    <w:rsid w:val="00C60121"/>
    <w:rsid w:val="00C63E7A"/>
    <w:rsid w:val="00C64EDD"/>
    <w:rsid w:val="00C70249"/>
    <w:rsid w:val="00C71F46"/>
    <w:rsid w:val="00C7462D"/>
    <w:rsid w:val="00C74F6B"/>
    <w:rsid w:val="00C76489"/>
    <w:rsid w:val="00C76A59"/>
    <w:rsid w:val="00C82DD2"/>
    <w:rsid w:val="00C8437E"/>
    <w:rsid w:val="00C87255"/>
    <w:rsid w:val="00C87ED6"/>
    <w:rsid w:val="00C9154B"/>
    <w:rsid w:val="00C9250E"/>
    <w:rsid w:val="00C93F92"/>
    <w:rsid w:val="00C97BF6"/>
    <w:rsid w:val="00C97F27"/>
    <w:rsid w:val="00CA1EB7"/>
    <w:rsid w:val="00CA2AB8"/>
    <w:rsid w:val="00CA3B90"/>
    <w:rsid w:val="00CA783D"/>
    <w:rsid w:val="00CB3171"/>
    <w:rsid w:val="00CB72EB"/>
    <w:rsid w:val="00CB7737"/>
    <w:rsid w:val="00CC26B0"/>
    <w:rsid w:val="00CC6806"/>
    <w:rsid w:val="00CC6FE3"/>
    <w:rsid w:val="00CD1131"/>
    <w:rsid w:val="00CD190F"/>
    <w:rsid w:val="00CD416D"/>
    <w:rsid w:val="00CD5C75"/>
    <w:rsid w:val="00CE1D89"/>
    <w:rsid w:val="00CE453D"/>
    <w:rsid w:val="00CE744A"/>
    <w:rsid w:val="00CF15E4"/>
    <w:rsid w:val="00CF2268"/>
    <w:rsid w:val="00CF2814"/>
    <w:rsid w:val="00CF3F8E"/>
    <w:rsid w:val="00CF64E8"/>
    <w:rsid w:val="00CF7BDB"/>
    <w:rsid w:val="00D06D6E"/>
    <w:rsid w:val="00D10D51"/>
    <w:rsid w:val="00D11979"/>
    <w:rsid w:val="00D11F05"/>
    <w:rsid w:val="00D15D33"/>
    <w:rsid w:val="00D17940"/>
    <w:rsid w:val="00D23E4D"/>
    <w:rsid w:val="00D31307"/>
    <w:rsid w:val="00D31903"/>
    <w:rsid w:val="00D4116F"/>
    <w:rsid w:val="00D411A3"/>
    <w:rsid w:val="00D43655"/>
    <w:rsid w:val="00D47E7A"/>
    <w:rsid w:val="00D47F6D"/>
    <w:rsid w:val="00D50390"/>
    <w:rsid w:val="00D50B18"/>
    <w:rsid w:val="00D52C06"/>
    <w:rsid w:val="00D53357"/>
    <w:rsid w:val="00D64BEC"/>
    <w:rsid w:val="00D64DE4"/>
    <w:rsid w:val="00D703DA"/>
    <w:rsid w:val="00D71EF5"/>
    <w:rsid w:val="00D74527"/>
    <w:rsid w:val="00D75D53"/>
    <w:rsid w:val="00D76A65"/>
    <w:rsid w:val="00D804FD"/>
    <w:rsid w:val="00D80EE2"/>
    <w:rsid w:val="00D81A8E"/>
    <w:rsid w:val="00D83E14"/>
    <w:rsid w:val="00D83E67"/>
    <w:rsid w:val="00D85895"/>
    <w:rsid w:val="00D90376"/>
    <w:rsid w:val="00D91316"/>
    <w:rsid w:val="00D92192"/>
    <w:rsid w:val="00D92388"/>
    <w:rsid w:val="00D94523"/>
    <w:rsid w:val="00DA0C29"/>
    <w:rsid w:val="00DA1793"/>
    <w:rsid w:val="00DA1E94"/>
    <w:rsid w:val="00DB115E"/>
    <w:rsid w:val="00DC09CD"/>
    <w:rsid w:val="00DC2317"/>
    <w:rsid w:val="00DC5297"/>
    <w:rsid w:val="00DC68D8"/>
    <w:rsid w:val="00DE0CFE"/>
    <w:rsid w:val="00DE1B79"/>
    <w:rsid w:val="00DE61B0"/>
    <w:rsid w:val="00DE78ED"/>
    <w:rsid w:val="00DF0FBD"/>
    <w:rsid w:val="00DF1D37"/>
    <w:rsid w:val="00DF5B1F"/>
    <w:rsid w:val="00DF71E9"/>
    <w:rsid w:val="00E01185"/>
    <w:rsid w:val="00E02A39"/>
    <w:rsid w:val="00E04D76"/>
    <w:rsid w:val="00E13DE3"/>
    <w:rsid w:val="00E175DB"/>
    <w:rsid w:val="00E176B3"/>
    <w:rsid w:val="00E21024"/>
    <w:rsid w:val="00E21540"/>
    <w:rsid w:val="00E22787"/>
    <w:rsid w:val="00E2385A"/>
    <w:rsid w:val="00E266A9"/>
    <w:rsid w:val="00E3013B"/>
    <w:rsid w:val="00E31C65"/>
    <w:rsid w:val="00E325E1"/>
    <w:rsid w:val="00E34AAB"/>
    <w:rsid w:val="00E365F1"/>
    <w:rsid w:val="00E401CE"/>
    <w:rsid w:val="00E51363"/>
    <w:rsid w:val="00E51E2E"/>
    <w:rsid w:val="00E52809"/>
    <w:rsid w:val="00E54B86"/>
    <w:rsid w:val="00E60977"/>
    <w:rsid w:val="00E628E6"/>
    <w:rsid w:val="00E65297"/>
    <w:rsid w:val="00E65AB7"/>
    <w:rsid w:val="00E70193"/>
    <w:rsid w:val="00E726D0"/>
    <w:rsid w:val="00E741BE"/>
    <w:rsid w:val="00E75E2F"/>
    <w:rsid w:val="00E80E2C"/>
    <w:rsid w:val="00E855F7"/>
    <w:rsid w:val="00E8584B"/>
    <w:rsid w:val="00E879D8"/>
    <w:rsid w:val="00E90DB7"/>
    <w:rsid w:val="00E9253F"/>
    <w:rsid w:val="00E93117"/>
    <w:rsid w:val="00E94FE6"/>
    <w:rsid w:val="00E979C2"/>
    <w:rsid w:val="00E97D10"/>
    <w:rsid w:val="00EA008F"/>
    <w:rsid w:val="00EA1B4F"/>
    <w:rsid w:val="00EA2604"/>
    <w:rsid w:val="00EA6BA2"/>
    <w:rsid w:val="00EA74CD"/>
    <w:rsid w:val="00EB2011"/>
    <w:rsid w:val="00EB5B6B"/>
    <w:rsid w:val="00EC1BB2"/>
    <w:rsid w:val="00EC4807"/>
    <w:rsid w:val="00ED0212"/>
    <w:rsid w:val="00ED04BB"/>
    <w:rsid w:val="00ED0F34"/>
    <w:rsid w:val="00ED5354"/>
    <w:rsid w:val="00ED7C81"/>
    <w:rsid w:val="00EE3A8A"/>
    <w:rsid w:val="00EE49BF"/>
    <w:rsid w:val="00EF0194"/>
    <w:rsid w:val="00EF10D4"/>
    <w:rsid w:val="00EF2B9F"/>
    <w:rsid w:val="00EF2D49"/>
    <w:rsid w:val="00EF41FD"/>
    <w:rsid w:val="00EF5CD4"/>
    <w:rsid w:val="00F01D5D"/>
    <w:rsid w:val="00F02D7C"/>
    <w:rsid w:val="00F03D4C"/>
    <w:rsid w:val="00F04A2F"/>
    <w:rsid w:val="00F056EA"/>
    <w:rsid w:val="00F058FE"/>
    <w:rsid w:val="00F06E7F"/>
    <w:rsid w:val="00F06EB3"/>
    <w:rsid w:val="00F07BC4"/>
    <w:rsid w:val="00F10110"/>
    <w:rsid w:val="00F12ED5"/>
    <w:rsid w:val="00F14880"/>
    <w:rsid w:val="00F20009"/>
    <w:rsid w:val="00F3033B"/>
    <w:rsid w:val="00F306A1"/>
    <w:rsid w:val="00F3163C"/>
    <w:rsid w:val="00F31AF8"/>
    <w:rsid w:val="00F353EF"/>
    <w:rsid w:val="00F3632C"/>
    <w:rsid w:val="00F426D9"/>
    <w:rsid w:val="00F46712"/>
    <w:rsid w:val="00F61314"/>
    <w:rsid w:val="00F616A9"/>
    <w:rsid w:val="00F61F5A"/>
    <w:rsid w:val="00F64B72"/>
    <w:rsid w:val="00F737CF"/>
    <w:rsid w:val="00F746B3"/>
    <w:rsid w:val="00F769B6"/>
    <w:rsid w:val="00F82BBD"/>
    <w:rsid w:val="00F8482B"/>
    <w:rsid w:val="00F85F20"/>
    <w:rsid w:val="00F86AB1"/>
    <w:rsid w:val="00F91D7D"/>
    <w:rsid w:val="00F945F2"/>
    <w:rsid w:val="00F96EA8"/>
    <w:rsid w:val="00FA1094"/>
    <w:rsid w:val="00FA5A3F"/>
    <w:rsid w:val="00FA5D08"/>
    <w:rsid w:val="00FA7C8D"/>
    <w:rsid w:val="00FA7FF4"/>
    <w:rsid w:val="00FB0D4F"/>
    <w:rsid w:val="00FB4A6D"/>
    <w:rsid w:val="00FC1018"/>
    <w:rsid w:val="00FC12F0"/>
    <w:rsid w:val="00FC59B8"/>
    <w:rsid w:val="00FC61FD"/>
    <w:rsid w:val="00FC65DF"/>
    <w:rsid w:val="00FC6CDB"/>
    <w:rsid w:val="00FD6B2E"/>
    <w:rsid w:val="00FD73CC"/>
    <w:rsid w:val="00FE1009"/>
    <w:rsid w:val="00FE2976"/>
    <w:rsid w:val="00FE4A36"/>
    <w:rsid w:val="00FE4BAD"/>
    <w:rsid w:val="00FE5434"/>
    <w:rsid w:val="00FE5498"/>
    <w:rsid w:val="00FF5DCB"/>
    <w:rsid w:val="00FF678C"/>
    <w:rsid w:val="00FF755C"/>
    <w:rsid w:val="00FF7AB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1"/>
    <o:shapelayout v:ext="edit">
      <o:idmap v:ext="edit" data="1"/>
    </o:shapelayout>
  </w:shapeDefaults>
  <w:decimalSymbol w:val="."/>
  <w:listSeparator w:val=","/>
  <w14:docId w14:val="63F61E70"/>
  <w15:chartTrackingRefBased/>
  <w15:docId w15:val="{222EC44D-F83F-1949-B107-F06A1BB27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A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Header">
    <w:name w:val="header"/>
    <w:basedOn w:val="Normal"/>
    <w:link w:val="HeaderChar"/>
    <w:uiPriority w:val="99"/>
    <w:unhideWhenUsed/>
    <w:rsid w:val="00EF2D49"/>
    <w:pPr>
      <w:tabs>
        <w:tab w:val="center" w:pos="4320"/>
        <w:tab w:val="right" w:pos="8640"/>
      </w:tabs>
    </w:pPr>
  </w:style>
  <w:style w:type="character" w:customStyle="1" w:styleId="HeaderChar">
    <w:name w:val="Header Char"/>
    <w:basedOn w:val="DefaultParagraphFont"/>
    <w:link w:val="Header"/>
    <w:uiPriority w:val="99"/>
    <w:rsid w:val="00EF2D49"/>
  </w:style>
  <w:style w:type="paragraph" w:styleId="Footer">
    <w:name w:val="footer"/>
    <w:basedOn w:val="Normal"/>
    <w:link w:val="FooterChar"/>
    <w:uiPriority w:val="99"/>
    <w:unhideWhenUsed/>
    <w:rsid w:val="00EF2D49"/>
    <w:pPr>
      <w:tabs>
        <w:tab w:val="center" w:pos="4320"/>
        <w:tab w:val="right" w:pos="8640"/>
      </w:tabs>
    </w:pPr>
  </w:style>
  <w:style w:type="character" w:customStyle="1" w:styleId="FooterChar">
    <w:name w:val="Footer Char"/>
    <w:basedOn w:val="DefaultParagraphFont"/>
    <w:link w:val="Footer"/>
    <w:uiPriority w:val="99"/>
    <w:rsid w:val="00EF2D49"/>
  </w:style>
  <w:style w:type="paragraph" w:styleId="BalloonText">
    <w:name w:val="Balloon Text"/>
    <w:basedOn w:val="Normal"/>
    <w:link w:val="BalloonTextChar"/>
    <w:uiPriority w:val="99"/>
    <w:semiHidden/>
    <w:unhideWhenUsed/>
    <w:rsid w:val="00EF2D49"/>
    <w:rPr>
      <w:rFonts w:ascii="Lucida Grande" w:hAnsi="Lucida Grande" w:cs="Lucida Grande"/>
      <w:sz w:val="18"/>
      <w:szCs w:val="18"/>
    </w:rPr>
  </w:style>
  <w:style w:type="character" w:customStyle="1" w:styleId="BalloonTextChar">
    <w:name w:val="Balloon Text Char"/>
    <w:link w:val="BalloonText"/>
    <w:uiPriority w:val="99"/>
    <w:semiHidden/>
    <w:rsid w:val="00EF2D49"/>
    <w:rPr>
      <w:rFonts w:ascii="Lucida Grande" w:hAnsi="Lucida Grande" w:cs="Lucida Grande"/>
      <w:sz w:val="18"/>
      <w:szCs w:val="18"/>
    </w:rPr>
  </w:style>
  <w:style w:type="paragraph" w:styleId="ListParagraph">
    <w:name w:val="List Paragraph"/>
    <w:basedOn w:val="Normal"/>
    <w:uiPriority w:val="34"/>
    <w:qFormat/>
    <w:rsid w:val="00A935BB"/>
    <w:pPr>
      <w:spacing w:after="200" w:line="276" w:lineRule="auto"/>
      <w:ind w:left="720"/>
      <w:contextualSpacing/>
    </w:pPr>
    <w:rPr>
      <w:rFonts w:ascii="Calibri" w:eastAsia="Calibri" w:hAnsi="Calibri"/>
      <w:sz w:val="22"/>
      <w:szCs w:val="22"/>
    </w:rPr>
  </w:style>
  <w:style w:type="table" w:styleId="TableGrid">
    <w:name w:val="Table Grid"/>
    <w:basedOn w:val="TableNormal"/>
    <w:uiPriority w:val="59"/>
    <w:rsid w:val="00FC61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hidden/>
    </w:trPr>
  </w:style>
  <w:style w:type="paragraph" w:styleId="FootnoteText">
    <w:name w:val="footnote text"/>
    <w:basedOn w:val="Normal"/>
    <w:link w:val="FootnoteTextChar"/>
    <w:uiPriority w:val="99"/>
    <w:semiHidden/>
    <w:unhideWhenUsed/>
    <w:rsid w:val="007A18F7"/>
    <w:rPr>
      <w:sz w:val="20"/>
      <w:szCs w:val="20"/>
    </w:rPr>
  </w:style>
  <w:style w:type="character" w:customStyle="1" w:styleId="FootnoteTextChar">
    <w:name w:val="Footnote Text Char"/>
    <w:basedOn w:val="DefaultParagraphFont"/>
    <w:link w:val="FootnoteText"/>
    <w:uiPriority w:val="99"/>
    <w:semiHidden/>
    <w:rsid w:val="007A18F7"/>
  </w:style>
  <w:style w:type="character" w:styleId="FootnoteReference">
    <w:name w:val="footnote reference"/>
    <w:uiPriority w:val="99"/>
    <w:semiHidden/>
    <w:unhideWhenUsed/>
    <w:rsid w:val="007A18F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386705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esktop\Saigon%20Rachgia%20Temp.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D088DC-D1BB-4C2E-89EC-4FE8ABA30E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Saigon Rachgia Temp</Template>
  <TotalTime>37</TotalTime>
  <Pages>1</Pages>
  <Words>122</Words>
  <Characters>700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PCKT04</cp:lastModifiedBy>
  <cp:revision>50</cp:revision>
  <cp:lastPrinted>2024-11-11T06:45:00Z</cp:lastPrinted>
  <dcterms:created xsi:type="dcterms:W3CDTF">2024-05-13T00:34:00Z</dcterms:created>
  <dcterms:modified xsi:type="dcterms:W3CDTF">2025-07-16T09:28:00Z</dcterms:modified>
</cp:coreProperties>
</file>