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5ED64" w14:textId="77777777" w:rsidR="002047D4" w:rsidRDefault="002047D4" w:rsidP="002047D4">
      <w:pPr>
        <w:rPr>
          <w:vanish/>
        </w:rPr>
      </w:pPr>
    </w:p>
    <w:p w14:paraId="73D38420" w14:textId="77777777" w:rsidR="002047D4" w:rsidRDefault="002047D4" w:rsidP="002047D4">
      <w:pPr>
        <w:rPr>
          <w:vanish/>
        </w:rPr>
      </w:pPr>
    </w:p>
    <w:tbl>
      <w:tblPr>
        <w:tblpPr w:leftFromText="180" w:rightFromText="180" w:vertAnchor="page" w:horzAnchor="margin" w:tblpY="1171"/>
        <w:tblW w:w="9356" w:type="dxa"/>
        <w:tblLook w:val="01E0" w:firstRow="1" w:lastRow="1" w:firstColumn="1" w:lastColumn="1" w:noHBand="0" w:noVBand="0"/>
      </w:tblPr>
      <w:tblGrid>
        <w:gridCol w:w="3261"/>
        <w:gridCol w:w="6095"/>
      </w:tblGrid>
      <w:tr w:rsidR="002047D4" w14:paraId="5947BE7C" w14:textId="77777777" w:rsidTr="0072483F">
        <w:trPr>
          <w:trHeight w:val="1414"/>
        </w:trPr>
        <w:tc>
          <w:tcPr>
            <w:tcW w:w="3261" w:type="dxa"/>
            <w:vAlign w:val="bottom"/>
            <w:hideMark/>
          </w:tcPr>
          <w:p w14:paraId="1480BA5C" w14:textId="020AA0CD" w:rsidR="002047D4" w:rsidRPr="00563AB8" w:rsidRDefault="00FC0667" w:rsidP="006D02BE">
            <w:pPr>
              <w:rPr>
                <w:rFonts w:ascii="Times New Roman" w:hAnsi="Times New Roman"/>
                <w:bCs/>
                <w:sz w:val="26"/>
                <w:szCs w:val="26"/>
                <w:lang w:val="vi-VN"/>
              </w:rPr>
            </w:pPr>
            <w:r w:rsidRPr="00563AB8">
              <w:rPr>
                <w:noProof/>
                <w:sz w:val="26"/>
                <w:szCs w:val="26"/>
              </w:rPr>
              <w:drawing>
                <wp:anchor distT="0" distB="0" distL="114300" distR="114300" simplePos="0" relativeHeight="251658240" behindDoc="0" locked="0" layoutInCell="1" allowOverlap="1" wp14:anchorId="33BD0001" wp14:editId="253CFD23">
                  <wp:simplePos x="0" y="0"/>
                  <wp:positionH relativeFrom="column">
                    <wp:posOffset>404495</wp:posOffset>
                  </wp:positionH>
                  <wp:positionV relativeFrom="paragraph">
                    <wp:posOffset>-779780</wp:posOffset>
                  </wp:positionV>
                  <wp:extent cx="1017270" cy="612140"/>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l="11697" t="13139" r="12862" b="14059"/>
                          <a:stretch>
                            <a:fillRect/>
                          </a:stretch>
                        </pic:blipFill>
                        <pic:spPr bwMode="auto">
                          <a:xfrm>
                            <a:off x="0" y="0"/>
                            <a:ext cx="1017270" cy="612140"/>
                          </a:xfrm>
                          <a:prstGeom prst="rect">
                            <a:avLst/>
                          </a:prstGeom>
                          <a:noFill/>
                        </pic:spPr>
                      </pic:pic>
                    </a:graphicData>
                  </a:graphic>
                  <wp14:sizeRelH relativeFrom="page">
                    <wp14:pctWidth>0</wp14:pctWidth>
                  </wp14:sizeRelH>
                  <wp14:sizeRelV relativeFrom="page">
                    <wp14:pctHeight>0</wp14:pctHeight>
                  </wp14:sizeRelV>
                </wp:anchor>
              </w:drawing>
            </w:r>
          </w:p>
        </w:tc>
        <w:tc>
          <w:tcPr>
            <w:tcW w:w="6095" w:type="dxa"/>
          </w:tcPr>
          <w:p w14:paraId="4DA83C0D" w14:textId="77777777" w:rsidR="002047D4" w:rsidRPr="00563AB8" w:rsidRDefault="002047D4" w:rsidP="007B07C4">
            <w:pPr>
              <w:jc w:val="center"/>
              <w:rPr>
                <w:rFonts w:ascii="Times New Roman" w:hAnsi="Times New Roman"/>
                <w:b/>
                <w:bCs/>
                <w:sz w:val="26"/>
                <w:szCs w:val="26"/>
                <w:lang w:val="vi-VN"/>
              </w:rPr>
            </w:pPr>
            <w:r w:rsidRPr="00563AB8">
              <w:rPr>
                <w:rFonts w:ascii="Times New Roman" w:hAnsi="Times New Roman"/>
                <w:b/>
                <w:bCs/>
                <w:sz w:val="26"/>
                <w:szCs w:val="26"/>
                <w:lang w:val="vi-VN"/>
              </w:rPr>
              <w:t>CỘNG HÒA XÃ HỘI CHỦ NGHĨA VIỆT NAM</w:t>
            </w:r>
          </w:p>
          <w:p w14:paraId="4A148FB8" w14:textId="77777777" w:rsidR="002047D4" w:rsidRPr="00563AB8" w:rsidRDefault="002047D4" w:rsidP="007B07C4">
            <w:pPr>
              <w:jc w:val="center"/>
              <w:rPr>
                <w:rFonts w:ascii="Times New Roman" w:hAnsi="Times New Roman"/>
                <w:b/>
                <w:bCs/>
                <w:sz w:val="26"/>
                <w:szCs w:val="26"/>
                <w:u w:val="single"/>
              </w:rPr>
            </w:pPr>
            <w:r w:rsidRPr="00563AB8">
              <w:rPr>
                <w:rFonts w:ascii="Times New Roman" w:hAnsi="Times New Roman"/>
                <w:b/>
                <w:bCs/>
                <w:sz w:val="26"/>
                <w:szCs w:val="26"/>
                <w:u w:val="single"/>
              </w:rPr>
              <w:t xml:space="preserve">Độc lập </w:t>
            </w:r>
            <w:r w:rsidRPr="00563AB8">
              <w:rPr>
                <w:rFonts w:ascii="Times New Roman" w:hAnsi="Times New Roman"/>
                <w:bCs/>
                <w:sz w:val="26"/>
                <w:szCs w:val="26"/>
                <w:u w:val="single"/>
              </w:rPr>
              <w:t>-</w:t>
            </w:r>
            <w:r w:rsidRPr="00563AB8">
              <w:rPr>
                <w:rFonts w:ascii="Times New Roman" w:hAnsi="Times New Roman"/>
                <w:b/>
                <w:bCs/>
                <w:sz w:val="26"/>
                <w:szCs w:val="26"/>
                <w:u w:val="single"/>
              </w:rPr>
              <w:t xml:space="preserve"> Tự do </w:t>
            </w:r>
            <w:r w:rsidRPr="00563AB8">
              <w:rPr>
                <w:rFonts w:ascii="Times New Roman" w:hAnsi="Times New Roman"/>
                <w:bCs/>
                <w:sz w:val="26"/>
                <w:szCs w:val="26"/>
                <w:u w:val="single"/>
              </w:rPr>
              <w:t>-</w:t>
            </w:r>
            <w:r w:rsidRPr="00563AB8">
              <w:rPr>
                <w:rFonts w:ascii="Times New Roman" w:hAnsi="Times New Roman"/>
                <w:b/>
                <w:bCs/>
                <w:sz w:val="26"/>
                <w:szCs w:val="26"/>
                <w:u w:val="single"/>
              </w:rPr>
              <w:t xml:space="preserve"> Hạnh phúc </w:t>
            </w:r>
          </w:p>
          <w:p w14:paraId="11DA6D3F" w14:textId="77777777" w:rsidR="002047D4" w:rsidRDefault="002047D4" w:rsidP="007B07C4">
            <w:pPr>
              <w:jc w:val="center"/>
              <w:rPr>
                <w:rFonts w:ascii="Times New Roman" w:hAnsi="Times New Roman"/>
                <w:b/>
                <w:bCs/>
                <w:u w:val="single"/>
              </w:rPr>
            </w:pPr>
          </w:p>
          <w:p w14:paraId="039DD6D8" w14:textId="6C35EBAB" w:rsidR="002047D4" w:rsidRPr="00563AB8" w:rsidRDefault="00A23824" w:rsidP="004B3B54">
            <w:pPr>
              <w:jc w:val="right"/>
              <w:rPr>
                <w:rFonts w:ascii="Times New Roman" w:hAnsi="Times New Roman"/>
                <w:b/>
                <w:bCs/>
                <w:sz w:val="26"/>
                <w:szCs w:val="26"/>
                <w:u w:val="single"/>
              </w:rPr>
            </w:pPr>
            <w:r>
              <w:rPr>
                <w:rFonts w:ascii="Times New Roman" w:hAnsi="Times New Roman"/>
                <w:bCs/>
                <w:i/>
                <w:sz w:val="26"/>
                <w:szCs w:val="26"/>
              </w:rPr>
              <w:t>A</w:t>
            </w:r>
            <w:r w:rsidR="002047D4" w:rsidRPr="00563AB8">
              <w:rPr>
                <w:rFonts w:ascii="Times New Roman" w:hAnsi="Times New Roman"/>
                <w:bCs/>
                <w:i/>
                <w:sz w:val="26"/>
                <w:szCs w:val="26"/>
              </w:rPr>
              <w:t>n Giang, ngày</w:t>
            </w:r>
            <w:r w:rsidR="00D00D37" w:rsidRPr="00563AB8">
              <w:rPr>
                <w:rFonts w:ascii="Times New Roman" w:hAnsi="Times New Roman"/>
                <w:bCs/>
                <w:i/>
                <w:sz w:val="26"/>
                <w:szCs w:val="26"/>
              </w:rPr>
              <w:t xml:space="preserve"> </w:t>
            </w:r>
            <w:r w:rsidR="004B3B54">
              <w:rPr>
                <w:rFonts w:ascii="Times New Roman" w:hAnsi="Times New Roman"/>
                <w:bCs/>
                <w:i/>
                <w:sz w:val="26"/>
                <w:szCs w:val="26"/>
              </w:rPr>
              <w:t>…</w:t>
            </w:r>
            <w:r w:rsidR="00D00D37" w:rsidRPr="00563AB8">
              <w:rPr>
                <w:rFonts w:ascii="Times New Roman" w:hAnsi="Times New Roman"/>
                <w:bCs/>
                <w:i/>
                <w:sz w:val="26"/>
                <w:szCs w:val="26"/>
              </w:rPr>
              <w:t xml:space="preserve"> </w:t>
            </w:r>
            <w:r w:rsidR="002047D4" w:rsidRPr="00563AB8">
              <w:rPr>
                <w:rFonts w:ascii="Times New Roman" w:hAnsi="Times New Roman"/>
                <w:bCs/>
                <w:i/>
                <w:sz w:val="26"/>
                <w:szCs w:val="26"/>
              </w:rPr>
              <w:t>tháng</w:t>
            </w:r>
            <w:r w:rsidR="00D00D37" w:rsidRPr="00563AB8">
              <w:rPr>
                <w:rFonts w:ascii="Times New Roman" w:hAnsi="Times New Roman"/>
                <w:bCs/>
                <w:i/>
                <w:sz w:val="26"/>
                <w:szCs w:val="26"/>
              </w:rPr>
              <w:t xml:space="preserve"> </w:t>
            </w:r>
            <w:r w:rsidR="004B3B54">
              <w:rPr>
                <w:rFonts w:ascii="Times New Roman" w:hAnsi="Times New Roman"/>
                <w:bCs/>
                <w:i/>
                <w:sz w:val="26"/>
                <w:szCs w:val="26"/>
              </w:rPr>
              <w:t>…</w:t>
            </w:r>
            <w:r w:rsidR="00D00D37" w:rsidRPr="00563AB8">
              <w:rPr>
                <w:rFonts w:ascii="Times New Roman" w:hAnsi="Times New Roman"/>
                <w:bCs/>
                <w:i/>
                <w:sz w:val="26"/>
                <w:szCs w:val="26"/>
              </w:rPr>
              <w:t xml:space="preserve"> </w:t>
            </w:r>
            <w:r w:rsidR="002047D4" w:rsidRPr="00563AB8">
              <w:rPr>
                <w:rFonts w:ascii="Times New Roman" w:hAnsi="Times New Roman"/>
                <w:bCs/>
                <w:i/>
                <w:sz w:val="26"/>
                <w:szCs w:val="26"/>
              </w:rPr>
              <w:t xml:space="preserve">năm </w:t>
            </w:r>
            <w:r w:rsidR="0072483F">
              <w:rPr>
                <w:rFonts w:ascii="Times New Roman" w:hAnsi="Times New Roman"/>
                <w:bCs/>
                <w:i/>
                <w:sz w:val="26"/>
                <w:szCs w:val="26"/>
              </w:rPr>
              <w:t>2025</w:t>
            </w:r>
          </w:p>
        </w:tc>
      </w:tr>
    </w:tbl>
    <w:p w14:paraId="7F727E71" w14:textId="47878633" w:rsidR="006D02BE" w:rsidRPr="006F0050" w:rsidRDefault="00F83F85" w:rsidP="006F0050">
      <w:pPr>
        <w:spacing w:after="360"/>
        <w:jc w:val="center"/>
        <w:rPr>
          <w:rFonts w:ascii="Times New Roman" w:hAnsi="Times New Roman"/>
          <w:b/>
          <w:sz w:val="32"/>
          <w:szCs w:val="32"/>
        </w:rPr>
      </w:pPr>
      <w:r w:rsidRPr="006F0050">
        <w:rPr>
          <w:rFonts w:ascii="Times New Roman" w:hAnsi="Times New Roman"/>
          <w:b/>
          <w:sz w:val="32"/>
          <w:szCs w:val="32"/>
        </w:rPr>
        <w:t xml:space="preserve">BIỂU MẪU </w:t>
      </w:r>
      <w:r w:rsidR="00EA2DA3">
        <w:rPr>
          <w:rFonts w:ascii="Times New Roman" w:hAnsi="Times New Roman"/>
          <w:b/>
          <w:sz w:val="32"/>
          <w:szCs w:val="32"/>
        </w:rPr>
        <w:t xml:space="preserve">BÁO CÁO </w:t>
      </w:r>
      <w:bookmarkStart w:id="0" w:name="_GoBack"/>
      <w:bookmarkEnd w:id="0"/>
      <w:r w:rsidRPr="006F0050">
        <w:rPr>
          <w:rFonts w:ascii="Times New Roman" w:hAnsi="Times New Roman"/>
          <w:b/>
          <w:sz w:val="32"/>
          <w:szCs w:val="32"/>
        </w:rPr>
        <w:t xml:space="preserve">TẬP HUẤN </w:t>
      </w:r>
      <w:r w:rsidR="006F0050">
        <w:rPr>
          <w:rFonts w:ascii="Times New Roman" w:hAnsi="Times New Roman"/>
          <w:b/>
          <w:sz w:val="32"/>
          <w:szCs w:val="32"/>
        </w:rPr>
        <w:t xml:space="preserve">(ĐÀO TẠO </w:t>
      </w:r>
      <w:r w:rsidRPr="006F0050">
        <w:rPr>
          <w:rFonts w:ascii="Times New Roman" w:hAnsi="Times New Roman"/>
          <w:b/>
          <w:sz w:val="32"/>
          <w:szCs w:val="32"/>
        </w:rPr>
        <w:t>NỘI BỘ</w:t>
      </w:r>
      <w:r w:rsidR="006F0050">
        <w:rPr>
          <w:rFonts w:ascii="Times New Roman" w:hAnsi="Times New Roman"/>
          <w:b/>
          <w:sz w:val="32"/>
          <w:szCs w:val="32"/>
        </w:rPr>
        <w:t>)</w:t>
      </w:r>
    </w:p>
    <w:p w14:paraId="55922EA0" w14:textId="74A63707" w:rsidR="00F83F85" w:rsidRDefault="00F83F85" w:rsidP="00B158D0">
      <w:pPr>
        <w:tabs>
          <w:tab w:val="right" w:leader="dot" w:pos="9072"/>
        </w:tabs>
        <w:rPr>
          <w:rFonts w:ascii="Times New Roman" w:hAnsi="Times New Roman"/>
        </w:rPr>
      </w:pPr>
      <w:r>
        <w:rPr>
          <w:rFonts w:ascii="Times New Roman" w:hAnsi="Times New Roman"/>
        </w:rPr>
        <w:t>Phòng/Bộ phận:</w:t>
      </w:r>
      <w:r w:rsidR="005C68BF">
        <w:rPr>
          <w:rFonts w:ascii="Times New Roman" w:hAnsi="Times New Roman"/>
        </w:rPr>
        <w:t xml:space="preserve"> </w:t>
      </w:r>
      <w:r w:rsidR="00B158D0">
        <w:rPr>
          <w:rFonts w:ascii="Times New Roman" w:hAnsi="Times New Roman"/>
        </w:rPr>
        <w:tab/>
      </w:r>
    </w:p>
    <w:p w14:paraId="4985A3F7" w14:textId="4B1FDED6" w:rsidR="00F83F85" w:rsidRPr="006F0050" w:rsidRDefault="00F83F85" w:rsidP="00185E62">
      <w:pPr>
        <w:pStyle w:val="ListParagraph"/>
        <w:numPr>
          <w:ilvl w:val="0"/>
          <w:numId w:val="20"/>
        </w:numPr>
        <w:spacing w:before="120" w:after="120"/>
        <w:ind w:left="426" w:hanging="368"/>
        <w:contextualSpacing w:val="0"/>
        <w:rPr>
          <w:rFonts w:ascii="Times New Roman" w:hAnsi="Times New Roman"/>
          <w:b/>
        </w:rPr>
      </w:pPr>
      <w:r w:rsidRPr="006F0050">
        <w:rPr>
          <w:rFonts w:ascii="Times New Roman" w:hAnsi="Times New Roman"/>
          <w:b/>
        </w:rPr>
        <w:t>Thông tin chung</w:t>
      </w:r>
    </w:p>
    <w:p w14:paraId="20B496AE" w14:textId="173C5C21" w:rsidR="00F83F85" w:rsidRDefault="00F83F85" w:rsidP="006F0050">
      <w:pPr>
        <w:pStyle w:val="ListParagraph"/>
        <w:numPr>
          <w:ilvl w:val="0"/>
          <w:numId w:val="22"/>
        </w:numPr>
        <w:tabs>
          <w:tab w:val="right" w:leader="dot" w:pos="9072"/>
        </w:tabs>
        <w:spacing w:after="120"/>
        <w:ind w:left="1077"/>
        <w:contextualSpacing w:val="0"/>
        <w:rPr>
          <w:rFonts w:ascii="Times New Roman" w:hAnsi="Times New Roman"/>
        </w:rPr>
      </w:pPr>
      <w:r>
        <w:rPr>
          <w:rFonts w:ascii="Times New Roman" w:hAnsi="Times New Roman"/>
        </w:rPr>
        <w:t>Thời gian tập huấn:</w:t>
      </w:r>
      <w:r>
        <w:rPr>
          <w:rFonts w:ascii="Times New Roman" w:hAnsi="Times New Roman"/>
        </w:rPr>
        <w:tab/>
      </w:r>
    </w:p>
    <w:p w14:paraId="19C32F21" w14:textId="051028F8" w:rsidR="00F83F85" w:rsidRDefault="00F83F85" w:rsidP="006F0050">
      <w:pPr>
        <w:pStyle w:val="ListParagraph"/>
        <w:numPr>
          <w:ilvl w:val="0"/>
          <w:numId w:val="22"/>
        </w:numPr>
        <w:tabs>
          <w:tab w:val="right" w:leader="dot" w:pos="9072"/>
        </w:tabs>
        <w:spacing w:after="120"/>
        <w:ind w:left="1077"/>
        <w:contextualSpacing w:val="0"/>
        <w:rPr>
          <w:rFonts w:ascii="Times New Roman" w:hAnsi="Times New Roman"/>
        </w:rPr>
      </w:pPr>
      <w:r>
        <w:rPr>
          <w:rFonts w:ascii="Times New Roman" w:hAnsi="Times New Roman"/>
        </w:rPr>
        <w:t xml:space="preserve">Địa điểm tập huấn: </w:t>
      </w:r>
      <w:r>
        <w:rPr>
          <w:rFonts w:ascii="Times New Roman" w:hAnsi="Times New Roman"/>
        </w:rPr>
        <w:tab/>
      </w:r>
    </w:p>
    <w:p w14:paraId="51EEE169" w14:textId="5E70CE89" w:rsidR="00F83F85" w:rsidRDefault="00F83F85" w:rsidP="006F0050">
      <w:pPr>
        <w:pStyle w:val="ListParagraph"/>
        <w:numPr>
          <w:ilvl w:val="0"/>
          <w:numId w:val="22"/>
        </w:numPr>
        <w:tabs>
          <w:tab w:val="right" w:leader="dot" w:pos="9072"/>
        </w:tabs>
        <w:spacing w:after="120"/>
        <w:ind w:left="1077"/>
        <w:contextualSpacing w:val="0"/>
        <w:rPr>
          <w:rFonts w:ascii="Times New Roman" w:hAnsi="Times New Roman"/>
        </w:rPr>
      </w:pPr>
      <w:r>
        <w:rPr>
          <w:rFonts w:ascii="Times New Roman" w:hAnsi="Times New Roman"/>
        </w:rPr>
        <w:t xml:space="preserve">Người phụ trách hướng dẫn: </w:t>
      </w:r>
      <w:r>
        <w:rPr>
          <w:rFonts w:ascii="Times New Roman" w:hAnsi="Times New Roman"/>
        </w:rPr>
        <w:tab/>
      </w:r>
    </w:p>
    <w:p w14:paraId="495172C9" w14:textId="77777777" w:rsidR="00185E62" w:rsidRPr="00185E62" w:rsidRDefault="00F83F85" w:rsidP="00185E62">
      <w:pPr>
        <w:pStyle w:val="ListParagraph"/>
        <w:numPr>
          <w:ilvl w:val="0"/>
          <w:numId w:val="20"/>
        </w:numPr>
        <w:tabs>
          <w:tab w:val="right" w:leader="dot" w:pos="9072"/>
        </w:tabs>
        <w:spacing w:after="120"/>
        <w:ind w:left="426" w:hanging="369"/>
        <w:contextualSpacing w:val="0"/>
        <w:rPr>
          <w:rFonts w:ascii="Times New Roman" w:hAnsi="Times New Roman"/>
          <w:b/>
        </w:rPr>
      </w:pPr>
      <w:r w:rsidRPr="00185E62">
        <w:rPr>
          <w:rFonts w:ascii="Times New Roman" w:hAnsi="Times New Roman"/>
          <w:b/>
        </w:rPr>
        <w:t>Nội dung tập huấn</w:t>
      </w:r>
    </w:p>
    <w:p w14:paraId="52D9D21C" w14:textId="2886755E" w:rsidR="00F83F85" w:rsidRPr="00185E62" w:rsidRDefault="00F83F85" w:rsidP="00185E62">
      <w:pPr>
        <w:pStyle w:val="ListParagraph"/>
        <w:tabs>
          <w:tab w:val="right" w:leader="dot" w:pos="9072"/>
        </w:tabs>
        <w:spacing w:before="120" w:after="0"/>
        <w:ind w:left="0"/>
        <w:contextualSpacing w:val="0"/>
        <w:rPr>
          <w:rFonts w:ascii="Times New Roman" w:hAnsi="Times New Roman"/>
        </w:rPr>
      </w:pPr>
      <w:r w:rsidRPr="00185E62">
        <w:rPr>
          <w:rFonts w:ascii="Times New Roman" w:hAnsi="Times New Roman"/>
        </w:rPr>
        <w:tab/>
      </w:r>
    </w:p>
    <w:p w14:paraId="4041969E" w14:textId="2CF52315" w:rsidR="00F83F85" w:rsidRDefault="00F83F85" w:rsidP="00185E62">
      <w:pPr>
        <w:pStyle w:val="ListParagraph"/>
        <w:tabs>
          <w:tab w:val="right" w:leader="dot" w:pos="9072"/>
        </w:tabs>
        <w:spacing w:before="120" w:after="0"/>
        <w:ind w:left="0"/>
        <w:contextualSpacing w:val="0"/>
        <w:rPr>
          <w:rFonts w:ascii="Times New Roman" w:hAnsi="Times New Roman"/>
        </w:rPr>
      </w:pPr>
      <w:r>
        <w:rPr>
          <w:rFonts w:ascii="Times New Roman" w:hAnsi="Times New Roman"/>
        </w:rPr>
        <w:tab/>
      </w:r>
    </w:p>
    <w:p w14:paraId="534FB199" w14:textId="14C88634" w:rsidR="00F83F85" w:rsidRDefault="00F83F85" w:rsidP="00185E62">
      <w:pPr>
        <w:pStyle w:val="ListParagraph"/>
        <w:tabs>
          <w:tab w:val="right" w:leader="dot" w:pos="9072"/>
        </w:tabs>
        <w:spacing w:before="120" w:after="0"/>
        <w:ind w:left="0"/>
        <w:contextualSpacing w:val="0"/>
        <w:rPr>
          <w:rFonts w:ascii="Times New Roman" w:hAnsi="Times New Roman"/>
        </w:rPr>
      </w:pPr>
      <w:r>
        <w:rPr>
          <w:rFonts w:ascii="Times New Roman" w:hAnsi="Times New Roman"/>
        </w:rPr>
        <w:tab/>
      </w:r>
    </w:p>
    <w:p w14:paraId="6BD12EC3" w14:textId="23C10555" w:rsidR="00F83F85" w:rsidRDefault="00F83F85" w:rsidP="00185E62">
      <w:pPr>
        <w:pStyle w:val="ListParagraph"/>
        <w:tabs>
          <w:tab w:val="right" w:leader="dot" w:pos="9072"/>
        </w:tabs>
        <w:spacing w:before="120" w:after="0"/>
        <w:ind w:left="0"/>
        <w:contextualSpacing w:val="0"/>
        <w:rPr>
          <w:rFonts w:ascii="Times New Roman" w:hAnsi="Times New Roman"/>
        </w:rPr>
      </w:pPr>
      <w:r>
        <w:rPr>
          <w:rFonts w:ascii="Times New Roman" w:hAnsi="Times New Roman"/>
        </w:rPr>
        <w:tab/>
      </w:r>
    </w:p>
    <w:p w14:paraId="3EF64FAB" w14:textId="63DC0D70" w:rsidR="00F83F85" w:rsidRDefault="00F83F85" w:rsidP="00185E62">
      <w:pPr>
        <w:pStyle w:val="ListParagraph"/>
        <w:tabs>
          <w:tab w:val="right" w:leader="dot" w:pos="9072"/>
        </w:tabs>
        <w:spacing w:before="120" w:after="0"/>
        <w:ind w:left="0"/>
        <w:contextualSpacing w:val="0"/>
        <w:rPr>
          <w:rFonts w:ascii="Times New Roman" w:hAnsi="Times New Roman"/>
        </w:rPr>
      </w:pPr>
      <w:r>
        <w:rPr>
          <w:rFonts w:ascii="Times New Roman" w:hAnsi="Times New Roman"/>
        </w:rPr>
        <w:tab/>
      </w:r>
    </w:p>
    <w:p w14:paraId="0BFC711C" w14:textId="0A7B3562" w:rsidR="00F83F85" w:rsidRDefault="00F83F85" w:rsidP="00185E62">
      <w:pPr>
        <w:pStyle w:val="ListParagraph"/>
        <w:tabs>
          <w:tab w:val="right" w:leader="dot" w:pos="9072"/>
        </w:tabs>
        <w:spacing w:before="120" w:after="0"/>
        <w:ind w:left="0"/>
        <w:contextualSpacing w:val="0"/>
        <w:rPr>
          <w:rFonts w:ascii="Times New Roman" w:hAnsi="Times New Roman"/>
        </w:rPr>
      </w:pPr>
      <w:r>
        <w:rPr>
          <w:rFonts w:ascii="Times New Roman" w:hAnsi="Times New Roman"/>
        </w:rPr>
        <w:tab/>
      </w:r>
    </w:p>
    <w:p w14:paraId="33BBB7B6" w14:textId="2778F6C6" w:rsidR="00F83F85" w:rsidRDefault="00F83F85" w:rsidP="00185E62">
      <w:pPr>
        <w:pStyle w:val="ListParagraph"/>
        <w:tabs>
          <w:tab w:val="right" w:leader="dot" w:pos="9072"/>
        </w:tabs>
        <w:spacing w:before="120" w:after="0"/>
        <w:ind w:left="0"/>
        <w:contextualSpacing w:val="0"/>
        <w:rPr>
          <w:rFonts w:ascii="Times New Roman" w:hAnsi="Times New Roman"/>
        </w:rPr>
      </w:pPr>
      <w:r>
        <w:rPr>
          <w:rFonts w:ascii="Times New Roman" w:hAnsi="Times New Roman"/>
        </w:rPr>
        <w:tab/>
      </w:r>
    </w:p>
    <w:p w14:paraId="669FC379" w14:textId="14F58CAD" w:rsidR="005C68BF" w:rsidRDefault="005C68BF" w:rsidP="00185E62">
      <w:pPr>
        <w:pStyle w:val="ListParagraph"/>
        <w:tabs>
          <w:tab w:val="right" w:leader="dot" w:pos="9072"/>
        </w:tabs>
        <w:spacing w:before="120" w:after="0"/>
        <w:ind w:left="0"/>
        <w:contextualSpacing w:val="0"/>
        <w:rPr>
          <w:rFonts w:ascii="Times New Roman" w:hAnsi="Times New Roman"/>
        </w:rPr>
      </w:pPr>
      <w:r>
        <w:rPr>
          <w:rFonts w:ascii="Times New Roman" w:hAnsi="Times New Roman"/>
        </w:rPr>
        <w:tab/>
      </w:r>
    </w:p>
    <w:p w14:paraId="2B228F0F" w14:textId="3B61D9B5" w:rsidR="005C68BF" w:rsidRDefault="005C68BF" w:rsidP="00185E62">
      <w:pPr>
        <w:pStyle w:val="ListParagraph"/>
        <w:tabs>
          <w:tab w:val="right" w:leader="dot" w:pos="9072"/>
        </w:tabs>
        <w:spacing w:before="120" w:after="0"/>
        <w:ind w:left="0"/>
        <w:contextualSpacing w:val="0"/>
        <w:rPr>
          <w:rFonts w:ascii="Times New Roman" w:hAnsi="Times New Roman"/>
        </w:rPr>
      </w:pPr>
      <w:r>
        <w:rPr>
          <w:rFonts w:ascii="Times New Roman" w:hAnsi="Times New Roman"/>
        </w:rPr>
        <w:tab/>
      </w:r>
    </w:p>
    <w:p w14:paraId="33E9D3EA" w14:textId="66DD5874" w:rsidR="005C68BF" w:rsidRDefault="005C68BF" w:rsidP="00185E62">
      <w:pPr>
        <w:pStyle w:val="ListParagraph"/>
        <w:tabs>
          <w:tab w:val="right" w:leader="dot" w:pos="9072"/>
        </w:tabs>
        <w:spacing w:before="120" w:after="0"/>
        <w:ind w:left="0"/>
        <w:contextualSpacing w:val="0"/>
        <w:rPr>
          <w:rFonts w:ascii="Times New Roman" w:hAnsi="Times New Roman"/>
        </w:rPr>
      </w:pPr>
      <w:r>
        <w:rPr>
          <w:rFonts w:ascii="Times New Roman" w:hAnsi="Times New Roman"/>
        </w:rPr>
        <w:tab/>
      </w:r>
    </w:p>
    <w:p w14:paraId="549742F7" w14:textId="38346615" w:rsidR="005C68BF" w:rsidRDefault="005C68BF" w:rsidP="00185E62">
      <w:pPr>
        <w:pStyle w:val="ListParagraph"/>
        <w:tabs>
          <w:tab w:val="right" w:leader="dot" w:pos="9072"/>
        </w:tabs>
        <w:spacing w:before="120" w:after="0"/>
        <w:ind w:left="0"/>
        <w:contextualSpacing w:val="0"/>
        <w:rPr>
          <w:rFonts w:ascii="Times New Roman" w:hAnsi="Times New Roman"/>
        </w:rPr>
      </w:pPr>
      <w:r>
        <w:rPr>
          <w:rFonts w:ascii="Times New Roman" w:hAnsi="Times New Roman"/>
        </w:rPr>
        <w:tab/>
      </w:r>
    </w:p>
    <w:p w14:paraId="4D3D000E" w14:textId="5701ADAA" w:rsidR="005C68BF" w:rsidRDefault="005C68BF" w:rsidP="00185E62">
      <w:pPr>
        <w:pStyle w:val="ListParagraph"/>
        <w:tabs>
          <w:tab w:val="right" w:leader="dot" w:pos="9072"/>
        </w:tabs>
        <w:spacing w:before="120" w:after="0"/>
        <w:ind w:left="0"/>
        <w:contextualSpacing w:val="0"/>
        <w:rPr>
          <w:rFonts w:ascii="Times New Roman" w:hAnsi="Times New Roman"/>
        </w:rPr>
      </w:pPr>
      <w:r>
        <w:rPr>
          <w:rFonts w:ascii="Times New Roman" w:hAnsi="Times New Roman"/>
        </w:rPr>
        <w:tab/>
      </w:r>
    </w:p>
    <w:p w14:paraId="76702AA5" w14:textId="34D4C4D9" w:rsidR="005C68BF" w:rsidRDefault="005C68BF" w:rsidP="00185E62">
      <w:pPr>
        <w:pStyle w:val="ListParagraph"/>
        <w:tabs>
          <w:tab w:val="right" w:leader="dot" w:pos="9072"/>
        </w:tabs>
        <w:spacing w:before="120" w:after="0"/>
        <w:ind w:left="0"/>
        <w:contextualSpacing w:val="0"/>
        <w:rPr>
          <w:rFonts w:ascii="Times New Roman" w:hAnsi="Times New Roman"/>
        </w:rPr>
      </w:pPr>
      <w:r>
        <w:rPr>
          <w:rFonts w:ascii="Times New Roman" w:hAnsi="Times New Roman"/>
        </w:rPr>
        <w:tab/>
      </w:r>
    </w:p>
    <w:p w14:paraId="61907D51" w14:textId="3290CF15" w:rsidR="005C68BF" w:rsidRDefault="005C68BF" w:rsidP="00185E62">
      <w:pPr>
        <w:pStyle w:val="ListParagraph"/>
        <w:tabs>
          <w:tab w:val="right" w:leader="dot" w:pos="9072"/>
        </w:tabs>
        <w:spacing w:before="120" w:after="0"/>
        <w:ind w:left="0"/>
        <w:contextualSpacing w:val="0"/>
        <w:rPr>
          <w:rFonts w:ascii="Times New Roman" w:hAnsi="Times New Roman"/>
        </w:rPr>
      </w:pPr>
      <w:r>
        <w:rPr>
          <w:rFonts w:ascii="Times New Roman" w:hAnsi="Times New Roman"/>
        </w:rPr>
        <w:tab/>
      </w:r>
    </w:p>
    <w:p w14:paraId="78652F2B" w14:textId="1EF9920E" w:rsidR="005C68BF" w:rsidRDefault="005C68BF" w:rsidP="00185E62">
      <w:pPr>
        <w:pStyle w:val="ListParagraph"/>
        <w:tabs>
          <w:tab w:val="right" w:leader="dot" w:pos="9072"/>
        </w:tabs>
        <w:spacing w:before="120" w:after="0"/>
        <w:ind w:left="0"/>
        <w:contextualSpacing w:val="0"/>
        <w:rPr>
          <w:rFonts w:ascii="Times New Roman" w:hAnsi="Times New Roman"/>
        </w:rPr>
      </w:pPr>
      <w:r>
        <w:rPr>
          <w:rFonts w:ascii="Times New Roman" w:hAnsi="Times New Roman"/>
        </w:rPr>
        <w:tab/>
      </w:r>
    </w:p>
    <w:p w14:paraId="6AEAE0B7" w14:textId="77777777" w:rsidR="00A0109A" w:rsidRPr="006F0050" w:rsidRDefault="00A0109A" w:rsidP="008A7A1E">
      <w:pPr>
        <w:pStyle w:val="ListParagraph"/>
        <w:numPr>
          <w:ilvl w:val="0"/>
          <w:numId w:val="20"/>
        </w:numPr>
        <w:tabs>
          <w:tab w:val="right" w:leader="dot" w:pos="9072"/>
        </w:tabs>
        <w:spacing w:before="120" w:after="120"/>
        <w:ind w:left="567" w:hanging="510"/>
        <w:contextualSpacing w:val="0"/>
        <w:rPr>
          <w:rFonts w:ascii="Times New Roman" w:hAnsi="Times New Roman"/>
          <w:b/>
        </w:rPr>
      </w:pPr>
      <w:r w:rsidRPr="006F0050">
        <w:rPr>
          <w:rFonts w:ascii="Times New Roman" w:hAnsi="Times New Roman"/>
          <w:b/>
        </w:rPr>
        <w:t xml:space="preserve">Kết quả </w:t>
      </w:r>
      <w:r>
        <w:rPr>
          <w:rFonts w:ascii="Times New Roman" w:hAnsi="Times New Roman"/>
          <w:b/>
        </w:rPr>
        <w:t xml:space="preserve">đạt được sau khi </w:t>
      </w:r>
      <w:r w:rsidRPr="006F0050">
        <w:rPr>
          <w:rFonts w:ascii="Times New Roman" w:hAnsi="Times New Roman"/>
          <w:b/>
        </w:rPr>
        <w:t>tập huấn</w:t>
      </w:r>
    </w:p>
    <w:p w14:paraId="64BF1DE7" w14:textId="6231A2F7" w:rsidR="005C68BF" w:rsidRDefault="005C68BF" w:rsidP="00185E62">
      <w:pPr>
        <w:pStyle w:val="ListParagraph"/>
        <w:tabs>
          <w:tab w:val="right" w:leader="dot" w:pos="9072"/>
        </w:tabs>
        <w:spacing w:before="120" w:after="0"/>
        <w:ind w:left="0"/>
        <w:contextualSpacing w:val="0"/>
        <w:rPr>
          <w:rFonts w:ascii="Times New Roman" w:hAnsi="Times New Roman"/>
        </w:rPr>
      </w:pPr>
      <w:r>
        <w:rPr>
          <w:rFonts w:ascii="Times New Roman" w:hAnsi="Times New Roman"/>
        </w:rPr>
        <w:tab/>
      </w:r>
    </w:p>
    <w:p w14:paraId="2545D817" w14:textId="5565FD0E" w:rsidR="005C68BF" w:rsidRDefault="005C68BF" w:rsidP="00185E62">
      <w:pPr>
        <w:pStyle w:val="ListParagraph"/>
        <w:tabs>
          <w:tab w:val="right" w:leader="dot" w:pos="9072"/>
        </w:tabs>
        <w:spacing w:before="120" w:after="0"/>
        <w:ind w:left="0"/>
        <w:contextualSpacing w:val="0"/>
        <w:rPr>
          <w:rFonts w:ascii="Times New Roman" w:hAnsi="Times New Roman"/>
        </w:rPr>
      </w:pPr>
      <w:r>
        <w:rPr>
          <w:rFonts w:ascii="Times New Roman" w:hAnsi="Times New Roman"/>
        </w:rPr>
        <w:tab/>
      </w:r>
    </w:p>
    <w:p w14:paraId="44A9D974" w14:textId="264F8C91" w:rsidR="005C68BF" w:rsidRDefault="005C68BF" w:rsidP="00185E62">
      <w:pPr>
        <w:pStyle w:val="ListParagraph"/>
        <w:tabs>
          <w:tab w:val="right" w:leader="dot" w:pos="9072"/>
        </w:tabs>
        <w:spacing w:before="120" w:after="0"/>
        <w:ind w:left="0"/>
        <w:contextualSpacing w:val="0"/>
        <w:rPr>
          <w:rFonts w:ascii="Times New Roman" w:hAnsi="Times New Roman"/>
        </w:rPr>
      </w:pPr>
      <w:r>
        <w:rPr>
          <w:rFonts w:ascii="Times New Roman" w:hAnsi="Times New Roman"/>
        </w:rPr>
        <w:tab/>
      </w:r>
    </w:p>
    <w:p w14:paraId="54D05889" w14:textId="7F05FB80" w:rsidR="005C68BF" w:rsidRDefault="005C68BF" w:rsidP="00185E62">
      <w:pPr>
        <w:pStyle w:val="ListParagraph"/>
        <w:tabs>
          <w:tab w:val="right" w:leader="dot" w:pos="9072"/>
        </w:tabs>
        <w:spacing w:before="120" w:after="0"/>
        <w:ind w:left="0"/>
        <w:contextualSpacing w:val="0"/>
        <w:rPr>
          <w:rFonts w:ascii="Times New Roman" w:hAnsi="Times New Roman"/>
        </w:rPr>
      </w:pPr>
      <w:r>
        <w:rPr>
          <w:rFonts w:ascii="Times New Roman" w:hAnsi="Times New Roman"/>
        </w:rPr>
        <w:tab/>
      </w:r>
    </w:p>
    <w:p w14:paraId="238E4D4C" w14:textId="72D96D25" w:rsidR="005C68BF" w:rsidRDefault="005C68BF" w:rsidP="00185E62">
      <w:pPr>
        <w:pStyle w:val="ListParagraph"/>
        <w:tabs>
          <w:tab w:val="right" w:leader="dot" w:pos="9072"/>
        </w:tabs>
        <w:spacing w:before="120" w:after="0"/>
        <w:ind w:left="0"/>
        <w:contextualSpacing w:val="0"/>
        <w:rPr>
          <w:rFonts w:ascii="Times New Roman" w:hAnsi="Times New Roman"/>
        </w:rPr>
      </w:pPr>
      <w:r>
        <w:rPr>
          <w:rFonts w:ascii="Times New Roman" w:hAnsi="Times New Roman"/>
        </w:rPr>
        <w:tab/>
      </w:r>
    </w:p>
    <w:p w14:paraId="1A3D13B6" w14:textId="49D88801" w:rsidR="005C68BF" w:rsidRDefault="005C68BF" w:rsidP="00185E62">
      <w:pPr>
        <w:pStyle w:val="ListParagraph"/>
        <w:tabs>
          <w:tab w:val="right" w:leader="dot" w:pos="9072"/>
        </w:tabs>
        <w:spacing w:before="120" w:after="0"/>
        <w:ind w:left="0"/>
        <w:contextualSpacing w:val="0"/>
        <w:rPr>
          <w:rFonts w:ascii="Times New Roman" w:hAnsi="Times New Roman"/>
        </w:rPr>
      </w:pPr>
      <w:r>
        <w:rPr>
          <w:rFonts w:ascii="Times New Roman" w:hAnsi="Times New Roman"/>
        </w:rPr>
        <w:tab/>
      </w:r>
    </w:p>
    <w:p w14:paraId="12E676E4" w14:textId="785FD445" w:rsidR="005C68BF" w:rsidRDefault="005C68BF" w:rsidP="00185E62">
      <w:pPr>
        <w:pStyle w:val="ListParagraph"/>
        <w:tabs>
          <w:tab w:val="right" w:leader="dot" w:pos="9072"/>
        </w:tabs>
        <w:spacing w:before="120" w:after="0"/>
        <w:ind w:left="0"/>
        <w:contextualSpacing w:val="0"/>
        <w:rPr>
          <w:rFonts w:ascii="Times New Roman" w:hAnsi="Times New Roman"/>
        </w:rPr>
      </w:pPr>
      <w:r>
        <w:rPr>
          <w:rFonts w:ascii="Times New Roman" w:hAnsi="Times New Roman"/>
        </w:rPr>
        <w:tab/>
      </w:r>
    </w:p>
    <w:p w14:paraId="0F5F4C5C" w14:textId="06D3D6D0" w:rsidR="005C68BF" w:rsidRDefault="005C68BF" w:rsidP="00185E62">
      <w:pPr>
        <w:pStyle w:val="ListParagraph"/>
        <w:tabs>
          <w:tab w:val="right" w:leader="dot" w:pos="9072"/>
        </w:tabs>
        <w:spacing w:before="120" w:after="0"/>
        <w:ind w:left="0"/>
        <w:contextualSpacing w:val="0"/>
        <w:rPr>
          <w:rFonts w:ascii="Times New Roman" w:hAnsi="Times New Roman"/>
        </w:rPr>
      </w:pPr>
      <w:r>
        <w:rPr>
          <w:rFonts w:ascii="Times New Roman" w:hAnsi="Times New Roman"/>
        </w:rPr>
        <w:tab/>
      </w:r>
    </w:p>
    <w:p w14:paraId="07E4939A" w14:textId="66121D80" w:rsidR="005C68BF" w:rsidRDefault="005C68BF" w:rsidP="00185E62">
      <w:pPr>
        <w:pStyle w:val="ListParagraph"/>
        <w:tabs>
          <w:tab w:val="right" w:leader="dot" w:pos="9072"/>
        </w:tabs>
        <w:spacing w:before="120" w:after="0"/>
        <w:ind w:left="0"/>
        <w:contextualSpacing w:val="0"/>
        <w:rPr>
          <w:rFonts w:ascii="Times New Roman" w:hAnsi="Times New Roman"/>
        </w:rPr>
      </w:pPr>
      <w:r>
        <w:rPr>
          <w:rFonts w:ascii="Times New Roman" w:hAnsi="Times New Roman"/>
        </w:rPr>
        <w:tab/>
      </w:r>
    </w:p>
    <w:p w14:paraId="6002A33F" w14:textId="33CBC10D" w:rsidR="005C68BF" w:rsidRDefault="005C68BF" w:rsidP="00185E62">
      <w:pPr>
        <w:pStyle w:val="ListParagraph"/>
        <w:tabs>
          <w:tab w:val="right" w:leader="dot" w:pos="9072"/>
        </w:tabs>
        <w:spacing w:before="120" w:after="0"/>
        <w:ind w:left="0"/>
        <w:contextualSpacing w:val="0"/>
        <w:rPr>
          <w:rFonts w:ascii="Times New Roman" w:hAnsi="Times New Roman"/>
        </w:rPr>
      </w:pPr>
      <w:r>
        <w:rPr>
          <w:rFonts w:ascii="Times New Roman" w:hAnsi="Times New Roman"/>
        </w:rPr>
        <w:tab/>
      </w:r>
    </w:p>
    <w:p w14:paraId="41588DD4" w14:textId="110DA62A" w:rsidR="005C68BF" w:rsidRDefault="00A0109A" w:rsidP="008A7A1E">
      <w:pPr>
        <w:pStyle w:val="ListParagraph"/>
        <w:numPr>
          <w:ilvl w:val="0"/>
          <w:numId w:val="20"/>
        </w:numPr>
        <w:tabs>
          <w:tab w:val="right" w:leader="dot" w:pos="9072"/>
        </w:tabs>
        <w:spacing w:after="120"/>
        <w:ind w:left="567" w:hanging="510"/>
        <w:contextualSpacing w:val="0"/>
        <w:rPr>
          <w:rFonts w:ascii="Times New Roman" w:hAnsi="Times New Roman"/>
          <w:b/>
        </w:rPr>
      </w:pPr>
      <w:r>
        <w:rPr>
          <w:rFonts w:ascii="Times New Roman" w:hAnsi="Times New Roman"/>
          <w:b/>
        </w:rPr>
        <w:lastRenderedPageBreak/>
        <w:t>Đánh giá kết quả sau khi tập huấn (đánh giá mẫu)</w:t>
      </w:r>
    </w:p>
    <w:p w14:paraId="53AC5D38" w14:textId="49D33777" w:rsidR="008A7A1E" w:rsidRDefault="008A7A1E" w:rsidP="008A7A1E">
      <w:pPr>
        <w:pStyle w:val="ListParagraph"/>
        <w:tabs>
          <w:tab w:val="right" w:leader="dot" w:pos="9072"/>
        </w:tabs>
        <w:spacing w:before="120" w:after="0"/>
        <w:ind w:left="0"/>
        <w:contextualSpacing w:val="0"/>
        <w:rPr>
          <w:rFonts w:ascii="Times New Roman" w:hAnsi="Times New Roman"/>
        </w:rPr>
      </w:pPr>
      <w:r w:rsidRPr="008A7A1E">
        <w:rPr>
          <w:rFonts w:ascii="Times New Roman" w:hAnsi="Times New Roman"/>
        </w:rPr>
        <w:tab/>
      </w:r>
    </w:p>
    <w:p w14:paraId="4703B6A8" w14:textId="67E7DCA3" w:rsidR="008A7A1E" w:rsidRDefault="008A7A1E" w:rsidP="008A7A1E">
      <w:pPr>
        <w:pStyle w:val="ListParagraph"/>
        <w:tabs>
          <w:tab w:val="right" w:leader="dot" w:pos="9072"/>
        </w:tabs>
        <w:spacing w:before="120" w:after="0"/>
        <w:ind w:left="0"/>
        <w:contextualSpacing w:val="0"/>
        <w:rPr>
          <w:rFonts w:ascii="Times New Roman" w:hAnsi="Times New Roman"/>
        </w:rPr>
      </w:pPr>
      <w:r>
        <w:rPr>
          <w:rFonts w:ascii="Times New Roman" w:hAnsi="Times New Roman"/>
        </w:rPr>
        <w:tab/>
      </w:r>
    </w:p>
    <w:p w14:paraId="45084017" w14:textId="6843F1D7" w:rsidR="008A7A1E" w:rsidRDefault="008A7A1E" w:rsidP="008A7A1E">
      <w:pPr>
        <w:pStyle w:val="ListParagraph"/>
        <w:tabs>
          <w:tab w:val="right" w:leader="dot" w:pos="9072"/>
        </w:tabs>
        <w:spacing w:before="120" w:after="0"/>
        <w:ind w:left="0"/>
        <w:contextualSpacing w:val="0"/>
        <w:rPr>
          <w:rFonts w:ascii="Times New Roman" w:hAnsi="Times New Roman"/>
        </w:rPr>
      </w:pPr>
      <w:r>
        <w:rPr>
          <w:rFonts w:ascii="Times New Roman" w:hAnsi="Times New Roman"/>
        </w:rPr>
        <w:tab/>
      </w:r>
    </w:p>
    <w:p w14:paraId="11A1AE28" w14:textId="4276FAB0" w:rsidR="008A7A1E" w:rsidRDefault="008A7A1E" w:rsidP="008A7A1E">
      <w:pPr>
        <w:pStyle w:val="ListParagraph"/>
        <w:tabs>
          <w:tab w:val="right" w:leader="dot" w:pos="9072"/>
        </w:tabs>
        <w:spacing w:before="120" w:after="0"/>
        <w:ind w:left="0"/>
        <w:contextualSpacing w:val="0"/>
        <w:rPr>
          <w:rFonts w:ascii="Times New Roman" w:hAnsi="Times New Roman"/>
        </w:rPr>
      </w:pPr>
      <w:r>
        <w:rPr>
          <w:rFonts w:ascii="Times New Roman" w:hAnsi="Times New Roman"/>
        </w:rPr>
        <w:tab/>
      </w:r>
    </w:p>
    <w:p w14:paraId="697BFF7D" w14:textId="47BB5959" w:rsidR="008A7A1E" w:rsidRDefault="008A7A1E" w:rsidP="008A7A1E">
      <w:pPr>
        <w:pStyle w:val="ListParagraph"/>
        <w:tabs>
          <w:tab w:val="right" w:leader="dot" w:pos="9072"/>
        </w:tabs>
        <w:spacing w:before="120" w:after="0"/>
        <w:ind w:left="0"/>
        <w:contextualSpacing w:val="0"/>
        <w:rPr>
          <w:rFonts w:ascii="Times New Roman" w:hAnsi="Times New Roman"/>
        </w:rPr>
      </w:pPr>
      <w:r>
        <w:rPr>
          <w:rFonts w:ascii="Times New Roman" w:hAnsi="Times New Roman"/>
        </w:rPr>
        <w:tab/>
      </w:r>
    </w:p>
    <w:p w14:paraId="795F89AA" w14:textId="377A6A03" w:rsidR="008A7A1E" w:rsidRDefault="008A7A1E" w:rsidP="008A7A1E">
      <w:pPr>
        <w:pStyle w:val="ListParagraph"/>
        <w:tabs>
          <w:tab w:val="right" w:leader="dot" w:pos="9072"/>
        </w:tabs>
        <w:spacing w:before="120" w:after="0"/>
        <w:ind w:left="0"/>
        <w:contextualSpacing w:val="0"/>
        <w:rPr>
          <w:rFonts w:ascii="Times New Roman" w:hAnsi="Times New Roman"/>
        </w:rPr>
      </w:pPr>
      <w:r>
        <w:rPr>
          <w:rFonts w:ascii="Times New Roman" w:hAnsi="Times New Roman"/>
        </w:rPr>
        <w:tab/>
      </w:r>
    </w:p>
    <w:p w14:paraId="6E41C15D" w14:textId="0F0EDD9C" w:rsidR="008A7A1E" w:rsidRDefault="008A7A1E" w:rsidP="008A7A1E">
      <w:pPr>
        <w:pStyle w:val="ListParagraph"/>
        <w:tabs>
          <w:tab w:val="right" w:leader="dot" w:pos="9072"/>
        </w:tabs>
        <w:spacing w:before="120" w:after="0"/>
        <w:ind w:left="0"/>
        <w:contextualSpacing w:val="0"/>
        <w:rPr>
          <w:rFonts w:ascii="Times New Roman" w:hAnsi="Times New Roman"/>
        </w:rPr>
      </w:pPr>
      <w:r>
        <w:rPr>
          <w:rFonts w:ascii="Times New Roman" w:hAnsi="Times New Roman"/>
        </w:rPr>
        <w:tab/>
      </w:r>
    </w:p>
    <w:p w14:paraId="4858617E" w14:textId="01A104FB" w:rsidR="008A7A1E" w:rsidRPr="008A7A1E" w:rsidRDefault="008A7A1E" w:rsidP="008A7A1E">
      <w:pPr>
        <w:pStyle w:val="ListParagraph"/>
        <w:tabs>
          <w:tab w:val="right" w:leader="dot" w:pos="9072"/>
        </w:tabs>
        <w:spacing w:before="120" w:after="0"/>
        <w:ind w:left="0"/>
        <w:contextualSpacing w:val="0"/>
        <w:rPr>
          <w:rFonts w:ascii="Times New Roman" w:hAnsi="Times New Roman"/>
        </w:rPr>
      </w:pPr>
      <w:r>
        <w:rPr>
          <w:rFonts w:ascii="Times New Roman" w:hAnsi="Times New Roman"/>
        </w:rPr>
        <w:tab/>
      </w:r>
    </w:p>
    <w:p w14:paraId="69B0F895" w14:textId="33F7F836" w:rsidR="005C68BF" w:rsidRPr="006F0050" w:rsidRDefault="005C68BF" w:rsidP="004C28C2">
      <w:pPr>
        <w:pStyle w:val="ListParagraph"/>
        <w:numPr>
          <w:ilvl w:val="0"/>
          <w:numId w:val="20"/>
        </w:numPr>
        <w:tabs>
          <w:tab w:val="right" w:leader="dot" w:pos="9072"/>
        </w:tabs>
        <w:spacing w:before="120" w:after="120"/>
        <w:ind w:left="567" w:hanging="510"/>
        <w:contextualSpacing w:val="0"/>
        <w:rPr>
          <w:rFonts w:ascii="Times New Roman" w:hAnsi="Times New Roman"/>
          <w:b/>
        </w:rPr>
      </w:pPr>
      <w:r w:rsidRPr="006F0050">
        <w:rPr>
          <w:rFonts w:ascii="Times New Roman" w:hAnsi="Times New Roman"/>
          <w:b/>
        </w:rPr>
        <w:t>Xác Nhận</w:t>
      </w:r>
    </w:p>
    <w:p w14:paraId="786DDAA9" w14:textId="04BE1F7F" w:rsidR="005C68BF" w:rsidRPr="008A7A1E" w:rsidRDefault="005C68BF" w:rsidP="008A7A1E">
      <w:pPr>
        <w:pStyle w:val="ListParagraph"/>
        <w:tabs>
          <w:tab w:val="right" w:leader="dot" w:pos="9072"/>
        </w:tabs>
        <w:spacing w:before="120" w:after="120" w:line="240" w:lineRule="auto"/>
        <w:ind w:left="0"/>
        <w:contextualSpacing w:val="0"/>
        <w:rPr>
          <w:rFonts w:ascii="Times New Roman" w:hAnsi="Times New Roman"/>
          <w:b/>
        </w:rPr>
      </w:pPr>
      <w:r w:rsidRPr="008A7A1E">
        <w:rPr>
          <w:rFonts w:ascii="Times New Roman" w:hAnsi="Times New Roman"/>
          <w:b/>
        </w:rPr>
        <w:t>Danh sách học viên tham gia</w:t>
      </w:r>
    </w:p>
    <w:tbl>
      <w:tblPr>
        <w:tblStyle w:val="TableGrid"/>
        <w:tblW w:w="0" w:type="auto"/>
        <w:tblLayout w:type="fixed"/>
        <w:tblLook w:val="04A0" w:firstRow="1" w:lastRow="0" w:firstColumn="1" w:lastColumn="0" w:noHBand="0" w:noVBand="1"/>
      </w:tblPr>
      <w:tblGrid>
        <w:gridCol w:w="704"/>
        <w:gridCol w:w="3827"/>
        <w:gridCol w:w="2410"/>
        <w:gridCol w:w="2404"/>
      </w:tblGrid>
      <w:tr w:rsidR="005C68BF" w14:paraId="7D235647" w14:textId="77777777" w:rsidTr="006F0050">
        <w:tc>
          <w:tcPr>
            <w:tcW w:w="704" w:type="dxa"/>
          </w:tcPr>
          <w:p w14:paraId="5C5D6678" w14:textId="526ADC2D" w:rsidR="005C68BF" w:rsidRPr="004C28C2" w:rsidRDefault="006F0050" w:rsidP="006F0050">
            <w:pPr>
              <w:tabs>
                <w:tab w:val="right" w:leader="dot" w:pos="9072"/>
              </w:tabs>
              <w:spacing w:before="60" w:after="60"/>
              <w:jc w:val="center"/>
              <w:rPr>
                <w:rFonts w:ascii="Times New Roman" w:hAnsi="Times New Roman"/>
                <w:b/>
              </w:rPr>
            </w:pPr>
            <w:r w:rsidRPr="004C28C2">
              <w:rPr>
                <w:rFonts w:ascii="Times New Roman" w:hAnsi="Times New Roman"/>
                <w:b/>
              </w:rPr>
              <w:t>STT</w:t>
            </w:r>
          </w:p>
        </w:tc>
        <w:tc>
          <w:tcPr>
            <w:tcW w:w="3827" w:type="dxa"/>
          </w:tcPr>
          <w:p w14:paraId="0631018F" w14:textId="640D7397" w:rsidR="005C68BF" w:rsidRPr="004C28C2" w:rsidRDefault="006F0050" w:rsidP="006F0050">
            <w:pPr>
              <w:tabs>
                <w:tab w:val="right" w:leader="dot" w:pos="9072"/>
              </w:tabs>
              <w:spacing w:before="60" w:after="60"/>
              <w:jc w:val="center"/>
              <w:rPr>
                <w:rFonts w:ascii="Times New Roman" w:hAnsi="Times New Roman"/>
                <w:b/>
              </w:rPr>
            </w:pPr>
            <w:r w:rsidRPr="004C28C2">
              <w:rPr>
                <w:rFonts w:ascii="Times New Roman" w:hAnsi="Times New Roman"/>
                <w:b/>
              </w:rPr>
              <w:t>Họ và tên</w:t>
            </w:r>
          </w:p>
        </w:tc>
        <w:tc>
          <w:tcPr>
            <w:tcW w:w="2410" w:type="dxa"/>
          </w:tcPr>
          <w:p w14:paraId="21157702" w14:textId="2D64AE4A" w:rsidR="005C68BF" w:rsidRPr="004C28C2" w:rsidRDefault="006F0050" w:rsidP="006F0050">
            <w:pPr>
              <w:tabs>
                <w:tab w:val="right" w:leader="dot" w:pos="9072"/>
              </w:tabs>
              <w:spacing w:before="60" w:after="60"/>
              <w:jc w:val="center"/>
              <w:rPr>
                <w:rFonts w:ascii="Times New Roman" w:hAnsi="Times New Roman"/>
                <w:b/>
              </w:rPr>
            </w:pPr>
            <w:r w:rsidRPr="004C28C2">
              <w:rPr>
                <w:rFonts w:ascii="Times New Roman" w:hAnsi="Times New Roman"/>
                <w:b/>
              </w:rPr>
              <w:t>Chức vụ</w:t>
            </w:r>
          </w:p>
        </w:tc>
        <w:tc>
          <w:tcPr>
            <w:tcW w:w="2404" w:type="dxa"/>
          </w:tcPr>
          <w:p w14:paraId="4F835A12" w14:textId="01F30442" w:rsidR="005C68BF" w:rsidRPr="004C28C2" w:rsidRDefault="006F0050" w:rsidP="006F0050">
            <w:pPr>
              <w:tabs>
                <w:tab w:val="right" w:leader="dot" w:pos="9072"/>
              </w:tabs>
              <w:spacing w:before="60" w:after="60"/>
              <w:jc w:val="center"/>
              <w:rPr>
                <w:rFonts w:ascii="Times New Roman" w:hAnsi="Times New Roman"/>
                <w:b/>
              </w:rPr>
            </w:pPr>
            <w:r w:rsidRPr="004C28C2">
              <w:rPr>
                <w:rFonts w:ascii="Times New Roman" w:hAnsi="Times New Roman"/>
                <w:b/>
              </w:rPr>
              <w:t>Ký tên</w:t>
            </w:r>
          </w:p>
        </w:tc>
      </w:tr>
      <w:tr w:rsidR="005C68BF" w14:paraId="5A73A029" w14:textId="77777777" w:rsidTr="006F0050">
        <w:tc>
          <w:tcPr>
            <w:tcW w:w="704" w:type="dxa"/>
          </w:tcPr>
          <w:p w14:paraId="4FB1D7A8" w14:textId="77777777" w:rsidR="005C68BF" w:rsidRPr="006F0050" w:rsidRDefault="005C68BF" w:rsidP="006F0050">
            <w:pPr>
              <w:pStyle w:val="ListParagraph"/>
              <w:numPr>
                <w:ilvl w:val="0"/>
                <w:numId w:val="24"/>
              </w:numPr>
              <w:tabs>
                <w:tab w:val="right" w:leader="dot" w:pos="9072"/>
              </w:tabs>
              <w:spacing w:before="60" w:after="60" w:line="240" w:lineRule="auto"/>
              <w:ind w:left="714" w:hanging="357"/>
              <w:contextualSpacing w:val="0"/>
              <w:rPr>
                <w:rFonts w:ascii="Times New Roman" w:hAnsi="Times New Roman"/>
                <w:sz w:val="24"/>
                <w:szCs w:val="24"/>
              </w:rPr>
            </w:pPr>
          </w:p>
        </w:tc>
        <w:tc>
          <w:tcPr>
            <w:tcW w:w="3827" w:type="dxa"/>
          </w:tcPr>
          <w:p w14:paraId="74AB173A" w14:textId="77777777" w:rsidR="005C68BF" w:rsidRPr="006F0050" w:rsidRDefault="005C68BF" w:rsidP="005C68BF">
            <w:pPr>
              <w:tabs>
                <w:tab w:val="right" w:leader="dot" w:pos="9072"/>
              </w:tabs>
              <w:rPr>
                <w:rFonts w:ascii="Times New Roman" w:hAnsi="Times New Roman"/>
              </w:rPr>
            </w:pPr>
          </w:p>
        </w:tc>
        <w:tc>
          <w:tcPr>
            <w:tcW w:w="2410" w:type="dxa"/>
          </w:tcPr>
          <w:p w14:paraId="62A70C0C" w14:textId="77777777" w:rsidR="005C68BF" w:rsidRPr="006F0050" w:rsidRDefault="005C68BF" w:rsidP="005C68BF">
            <w:pPr>
              <w:tabs>
                <w:tab w:val="right" w:leader="dot" w:pos="9072"/>
              </w:tabs>
              <w:rPr>
                <w:rFonts w:ascii="Times New Roman" w:hAnsi="Times New Roman"/>
              </w:rPr>
            </w:pPr>
          </w:p>
        </w:tc>
        <w:tc>
          <w:tcPr>
            <w:tcW w:w="2404" w:type="dxa"/>
          </w:tcPr>
          <w:p w14:paraId="3D860B7D" w14:textId="77777777" w:rsidR="005C68BF" w:rsidRPr="006F0050" w:rsidRDefault="005C68BF" w:rsidP="005C68BF">
            <w:pPr>
              <w:tabs>
                <w:tab w:val="right" w:leader="dot" w:pos="9072"/>
              </w:tabs>
              <w:rPr>
                <w:rFonts w:ascii="Times New Roman" w:hAnsi="Times New Roman"/>
              </w:rPr>
            </w:pPr>
          </w:p>
        </w:tc>
      </w:tr>
      <w:tr w:rsidR="005C68BF" w14:paraId="763EC260" w14:textId="77777777" w:rsidTr="006F0050">
        <w:tc>
          <w:tcPr>
            <w:tcW w:w="704" w:type="dxa"/>
          </w:tcPr>
          <w:p w14:paraId="20D4385C" w14:textId="77777777" w:rsidR="005C68BF" w:rsidRPr="006F0050" w:rsidRDefault="005C68BF" w:rsidP="006F0050">
            <w:pPr>
              <w:pStyle w:val="ListParagraph"/>
              <w:numPr>
                <w:ilvl w:val="0"/>
                <w:numId w:val="24"/>
              </w:numPr>
              <w:tabs>
                <w:tab w:val="right" w:leader="dot" w:pos="9072"/>
              </w:tabs>
              <w:spacing w:before="60" w:after="60" w:line="240" w:lineRule="auto"/>
              <w:ind w:left="714" w:hanging="357"/>
              <w:contextualSpacing w:val="0"/>
              <w:rPr>
                <w:rFonts w:ascii="Times New Roman" w:hAnsi="Times New Roman"/>
                <w:sz w:val="24"/>
                <w:szCs w:val="24"/>
              </w:rPr>
            </w:pPr>
          </w:p>
        </w:tc>
        <w:tc>
          <w:tcPr>
            <w:tcW w:w="3827" w:type="dxa"/>
          </w:tcPr>
          <w:p w14:paraId="0882F7BE" w14:textId="77777777" w:rsidR="005C68BF" w:rsidRPr="006F0050" w:rsidRDefault="005C68BF" w:rsidP="005C68BF">
            <w:pPr>
              <w:tabs>
                <w:tab w:val="right" w:leader="dot" w:pos="9072"/>
              </w:tabs>
              <w:rPr>
                <w:rFonts w:ascii="Times New Roman" w:hAnsi="Times New Roman"/>
              </w:rPr>
            </w:pPr>
          </w:p>
        </w:tc>
        <w:tc>
          <w:tcPr>
            <w:tcW w:w="2410" w:type="dxa"/>
          </w:tcPr>
          <w:p w14:paraId="2366F118" w14:textId="77777777" w:rsidR="005C68BF" w:rsidRPr="006F0050" w:rsidRDefault="005C68BF" w:rsidP="005C68BF">
            <w:pPr>
              <w:tabs>
                <w:tab w:val="right" w:leader="dot" w:pos="9072"/>
              </w:tabs>
              <w:rPr>
                <w:rFonts w:ascii="Times New Roman" w:hAnsi="Times New Roman"/>
              </w:rPr>
            </w:pPr>
          </w:p>
        </w:tc>
        <w:tc>
          <w:tcPr>
            <w:tcW w:w="2404" w:type="dxa"/>
          </w:tcPr>
          <w:p w14:paraId="3F3BDA9E" w14:textId="77777777" w:rsidR="005C68BF" w:rsidRPr="006F0050" w:rsidRDefault="005C68BF" w:rsidP="005C68BF">
            <w:pPr>
              <w:tabs>
                <w:tab w:val="right" w:leader="dot" w:pos="9072"/>
              </w:tabs>
              <w:rPr>
                <w:rFonts w:ascii="Times New Roman" w:hAnsi="Times New Roman"/>
              </w:rPr>
            </w:pPr>
          </w:p>
        </w:tc>
      </w:tr>
      <w:tr w:rsidR="005C68BF" w14:paraId="4AADE0CE" w14:textId="77777777" w:rsidTr="006F0050">
        <w:tc>
          <w:tcPr>
            <w:tcW w:w="704" w:type="dxa"/>
          </w:tcPr>
          <w:p w14:paraId="60B3DB0D" w14:textId="77777777" w:rsidR="005C68BF" w:rsidRPr="006F0050" w:rsidRDefault="005C68BF" w:rsidP="006F0050">
            <w:pPr>
              <w:pStyle w:val="ListParagraph"/>
              <w:numPr>
                <w:ilvl w:val="0"/>
                <w:numId w:val="24"/>
              </w:numPr>
              <w:tabs>
                <w:tab w:val="right" w:leader="dot" w:pos="9072"/>
              </w:tabs>
              <w:spacing w:before="60" w:after="60" w:line="240" w:lineRule="auto"/>
              <w:ind w:left="714" w:hanging="357"/>
              <w:contextualSpacing w:val="0"/>
              <w:rPr>
                <w:rFonts w:ascii="Times New Roman" w:hAnsi="Times New Roman"/>
                <w:sz w:val="24"/>
                <w:szCs w:val="24"/>
              </w:rPr>
            </w:pPr>
          </w:p>
        </w:tc>
        <w:tc>
          <w:tcPr>
            <w:tcW w:w="3827" w:type="dxa"/>
          </w:tcPr>
          <w:p w14:paraId="6EE77D6D" w14:textId="77777777" w:rsidR="005C68BF" w:rsidRPr="006F0050" w:rsidRDefault="005C68BF" w:rsidP="005C68BF">
            <w:pPr>
              <w:tabs>
                <w:tab w:val="right" w:leader="dot" w:pos="9072"/>
              </w:tabs>
              <w:rPr>
                <w:rFonts w:ascii="Times New Roman" w:hAnsi="Times New Roman"/>
              </w:rPr>
            </w:pPr>
          </w:p>
        </w:tc>
        <w:tc>
          <w:tcPr>
            <w:tcW w:w="2410" w:type="dxa"/>
          </w:tcPr>
          <w:p w14:paraId="41C3BA87" w14:textId="77777777" w:rsidR="005C68BF" w:rsidRPr="006F0050" w:rsidRDefault="005C68BF" w:rsidP="005C68BF">
            <w:pPr>
              <w:tabs>
                <w:tab w:val="right" w:leader="dot" w:pos="9072"/>
              </w:tabs>
              <w:rPr>
                <w:rFonts w:ascii="Times New Roman" w:hAnsi="Times New Roman"/>
              </w:rPr>
            </w:pPr>
          </w:p>
        </w:tc>
        <w:tc>
          <w:tcPr>
            <w:tcW w:w="2404" w:type="dxa"/>
          </w:tcPr>
          <w:p w14:paraId="0CD7B7AB" w14:textId="77777777" w:rsidR="005C68BF" w:rsidRPr="006F0050" w:rsidRDefault="005C68BF" w:rsidP="005C68BF">
            <w:pPr>
              <w:tabs>
                <w:tab w:val="right" w:leader="dot" w:pos="9072"/>
              </w:tabs>
              <w:rPr>
                <w:rFonts w:ascii="Times New Roman" w:hAnsi="Times New Roman"/>
              </w:rPr>
            </w:pPr>
          </w:p>
        </w:tc>
      </w:tr>
      <w:tr w:rsidR="005C68BF" w14:paraId="220C16EB" w14:textId="77777777" w:rsidTr="006F0050">
        <w:tc>
          <w:tcPr>
            <w:tcW w:w="704" w:type="dxa"/>
          </w:tcPr>
          <w:p w14:paraId="0B9615D5" w14:textId="77777777" w:rsidR="005C68BF" w:rsidRPr="006F0050" w:rsidRDefault="005C68BF" w:rsidP="006F0050">
            <w:pPr>
              <w:pStyle w:val="ListParagraph"/>
              <w:numPr>
                <w:ilvl w:val="0"/>
                <w:numId w:val="24"/>
              </w:numPr>
              <w:tabs>
                <w:tab w:val="right" w:leader="dot" w:pos="9072"/>
              </w:tabs>
              <w:spacing w:before="60" w:after="60" w:line="240" w:lineRule="auto"/>
              <w:ind w:left="714" w:hanging="357"/>
              <w:contextualSpacing w:val="0"/>
              <w:rPr>
                <w:rFonts w:ascii="Times New Roman" w:hAnsi="Times New Roman"/>
                <w:sz w:val="24"/>
                <w:szCs w:val="24"/>
              </w:rPr>
            </w:pPr>
          </w:p>
        </w:tc>
        <w:tc>
          <w:tcPr>
            <w:tcW w:w="3827" w:type="dxa"/>
          </w:tcPr>
          <w:p w14:paraId="17D03B70" w14:textId="77777777" w:rsidR="005C68BF" w:rsidRPr="006F0050" w:rsidRDefault="005C68BF" w:rsidP="005C68BF">
            <w:pPr>
              <w:tabs>
                <w:tab w:val="right" w:leader="dot" w:pos="9072"/>
              </w:tabs>
              <w:rPr>
                <w:rFonts w:ascii="Times New Roman" w:hAnsi="Times New Roman"/>
              </w:rPr>
            </w:pPr>
          </w:p>
        </w:tc>
        <w:tc>
          <w:tcPr>
            <w:tcW w:w="2410" w:type="dxa"/>
          </w:tcPr>
          <w:p w14:paraId="2A84EDDD" w14:textId="77777777" w:rsidR="005C68BF" w:rsidRPr="006F0050" w:rsidRDefault="005C68BF" w:rsidP="005C68BF">
            <w:pPr>
              <w:tabs>
                <w:tab w:val="right" w:leader="dot" w:pos="9072"/>
              </w:tabs>
              <w:rPr>
                <w:rFonts w:ascii="Times New Roman" w:hAnsi="Times New Roman"/>
              </w:rPr>
            </w:pPr>
          </w:p>
        </w:tc>
        <w:tc>
          <w:tcPr>
            <w:tcW w:w="2404" w:type="dxa"/>
          </w:tcPr>
          <w:p w14:paraId="48A5F746" w14:textId="77777777" w:rsidR="005C68BF" w:rsidRPr="006F0050" w:rsidRDefault="005C68BF" w:rsidP="005C68BF">
            <w:pPr>
              <w:tabs>
                <w:tab w:val="right" w:leader="dot" w:pos="9072"/>
              </w:tabs>
              <w:rPr>
                <w:rFonts w:ascii="Times New Roman" w:hAnsi="Times New Roman"/>
              </w:rPr>
            </w:pPr>
          </w:p>
        </w:tc>
      </w:tr>
      <w:tr w:rsidR="005C68BF" w14:paraId="389DBF15" w14:textId="77777777" w:rsidTr="006F0050">
        <w:tc>
          <w:tcPr>
            <w:tcW w:w="704" w:type="dxa"/>
          </w:tcPr>
          <w:p w14:paraId="44D7EAB8" w14:textId="77777777" w:rsidR="005C68BF" w:rsidRPr="006F0050" w:rsidRDefault="005C68BF" w:rsidP="006F0050">
            <w:pPr>
              <w:pStyle w:val="ListParagraph"/>
              <w:numPr>
                <w:ilvl w:val="0"/>
                <w:numId w:val="24"/>
              </w:numPr>
              <w:tabs>
                <w:tab w:val="right" w:leader="dot" w:pos="9072"/>
              </w:tabs>
              <w:spacing w:before="60" w:after="60" w:line="240" w:lineRule="auto"/>
              <w:ind w:left="714" w:hanging="357"/>
              <w:contextualSpacing w:val="0"/>
              <w:rPr>
                <w:rFonts w:ascii="Times New Roman" w:hAnsi="Times New Roman"/>
                <w:sz w:val="24"/>
                <w:szCs w:val="24"/>
              </w:rPr>
            </w:pPr>
          </w:p>
        </w:tc>
        <w:tc>
          <w:tcPr>
            <w:tcW w:w="3827" w:type="dxa"/>
          </w:tcPr>
          <w:p w14:paraId="2A547B46" w14:textId="77777777" w:rsidR="005C68BF" w:rsidRPr="006F0050" w:rsidRDefault="005C68BF" w:rsidP="005C68BF">
            <w:pPr>
              <w:tabs>
                <w:tab w:val="right" w:leader="dot" w:pos="9072"/>
              </w:tabs>
              <w:rPr>
                <w:rFonts w:ascii="Times New Roman" w:hAnsi="Times New Roman"/>
              </w:rPr>
            </w:pPr>
          </w:p>
        </w:tc>
        <w:tc>
          <w:tcPr>
            <w:tcW w:w="2410" w:type="dxa"/>
          </w:tcPr>
          <w:p w14:paraId="0609EB86" w14:textId="77777777" w:rsidR="005C68BF" w:rsidRPr="006F0050" w:rsidRDefault="005C68BF" w:rsidP="005C68BF">
            <w:pPr>
              <w:tabs>
                <w:tab w:val="right" w:leader="dot" w:pos="9072"/>
              </w:tabs>
              <w:rPr>
                <w:rFonts w:ascii="Times New Roman" w:hAnsi="Times New Roman"/>
              </w:rPr>
            </w:pPr>
          </w:p>
        </w:tc>
        <w:tc>
          <w:tcPr>
            <w:tcW w:w="2404" w:type="dxa"/>
          </w:tcPr>
          <w:p w14:paraId="459D24E8" w14:textId="77777777" w:rsidR="005C68BF" w:rsidRPr="006F0050" w:rsidRDefault="005C68BF" w:rsidP="005C68BF">
            <w:pPr>
              <w:tabs>
                <w:tab w:val="right" w:leader="dot" w:pos="9072"/>
              </w:tabs>
              <w:rPr>
                <w:rFonts w:ascii="Times New Roman" w:hAnsi="Times New Roman"/>
              </w:rPr>
            </w:pPr>
          </w:p>
        </w:tc>
      </w:tr>
      <w:tr w:rsidR="005C68BF" w14:paraId="7355D684" w14:textId="77777777" w:rsidTr="006F0050">
        <w:tc>
          <w:tcPr>
            <w:tcW w:w="704" w:type="dxa"/>
          </w:tcPr>
          <w:p w14:paraId="16B86A90" w14:textId="77777777" w:rsidR="005C68BF" w:rsidRPr="006F0050" w:rsidRDefault="005C68BF" w:rsidP="006F0050">
            <w:pPr>
              <w:pStyle w:val="ListParagraph"/>
              <w:numPr>
                <w:ilvl w:val="0"/>
                <w:numId w:val="24"/>
              </w:numPr>
              <w:tabs>
                <w:tab w:val="right" w:leader="dot" w:pos="9072"/>
              </w:tabs>
              <w:spacing w:before="60" w:after="60" w:line="240" w:lineRule="auto"/>
              <w:ind w:left="714" w:hanging="357"/>
              <w:contextualSpacing w:val="0"/>
              <w:rPr>
                <w:rFonts w:ascii="Times New Roman" w:hAnsi="Times New Roman"/>
                <w:sz w:val="24"/>
                <w:szCs w:val="24"/>
              </w:rPr>
            </w:pPr>
          </w:p>
        </w:tc>
        <w:tc>
          <w:tcPr>
            <w:tcW w:w="3827" w:type="dxa"/>
          </w:tcPr>
          <w:p w14:paraId="3BDCD94D" w14:textId="77777777" w:rsidR="005C68BF" w:rsidRPr="006F0050" w:rsidRDefault="005C68BF" w:rsidP="005C68BF">
            <w:pPr>
              <w:tabs>
                <w:tab w:val="right" w:leader="dot" w:pos="9072"/>
              </w:tabs>
              <w:rPr>
                <w:rFonts w:ascii="Times New Roman" w:hAnsi="Times New Roman"/>
              </w:rPr>
            </w:pPr>
          </w:p>
        </w:tc>
        <w:tc>
          <w:tcPr>
            <w:tcW w:w="2410" w:type="dxa"/>
          </w:tcPr>
          <w:p w14:paraId="22892149" w14:textId="77777777" w:rsidR="005C68BF" w:rsidRPr="006F0050" w:rsidRDefault="005C68BF" w:rsidP="005C68BF">
            <w:pPr>
              <w:tabs>
                <w:tab w:val="right" w:leader="dot" w:pos="9072"/>
              </w:tabs>
              <w:rPr>
                <w:rFonts w:ascii="Times New Roman" w:hAnsi="Times New Roman"/>
              </w:rPr>
            </w:pPr>
          </w:p>
        </w:tc>
        <w:tc>
          <w:tcPr>
            <w:tcW w:w="2404" w:type="dxa"/>
          </w:tcPr>
          <w:p w14:paraId="01CEBDD9" w14:textId="77777777" w:rsidR="005C68BF" w:rsidRPr="006F0050" w:rsidRDefault="005C68BF" w:rsidP="005C68BF">
            <w:pPr>
              <w:tabs>
                <w:tab w:val="right" w:leader="dot" w:pos="9072"/>
              </w:tabs>
              <w:rPr>
                <w:rFonts w:ascii="Times New Roman" w:hAnsi="Times New Roman"/>
              </w:rPr>
            </w:pPr>
          </w:p>
        </w:tc>
      </w:tr>
      <w:tr w:rsidR="005C68BF" w14:paraId="26506B11" w14:textId="77777777" w:rsidTr="006F0050">
        <w:tc>
          <w:tcPr>
            <w:tcW w:w="704" w:type="dxa"/>
          </w:tcPr>
          <w:p w14:paraId="3F1377FF" w14:textId="77777777" w:rsidR="005C68BF" w:rsidRPr="006F0050" w:rsidRDefault="005C68BF" w:rsidP="006F0050">
            <w:pPr>
              <w:pStyle w:val="ListParagraph"/>
              <w:numPr>
                <w:ilvl w:val="0"/>
                <w:numId w:val="24"/>
              </w:numPr>
              <w:tabs>
                <w:tab w:val="right" w:leader="dot" w:pos="9072"/>
              </w:tabs>
              <w:spacing w:before="60" w:after="60" w:line="240" w:lineRule="auto"/>
              <w:ind w:left="714" w:hanging="357"/>
              <w:contextualSpacing w:val="0"/>
              <w:rPr>
                <w:rFonts w:ascii="Times New Roman" w:hAnsi="Times New Roman"/>
                <w:sz w:val="24"/>
                <w:szCs w:val="24"/>
              </w:rPr>
            </w:pPr>
          </w:p>
        </w:tc>
        <w:tc>
          <w:tcPr>
            <w:tcW w:w="3827" w:type="dxa"/>
          </w:tcPr>
          <w:p w14:paraId="68EF4DB9" w14:textId="77777777" w:rsidR="005C68BF" w:rsidRPr="006F0050" w:rsidRDefault="005C68BF" w:rsidP="005C68BF">
            <w:pPr>
              <w:tabs>
                <w:tab w:val="right" w:leader="dot" w:pos="9072"/>
              </w:tabs>
              <w:rPr>
                <w:rFonts w:ascii="Times New Roman" w:hAnsi="Times New Roman"/>
              </w:rPr>
            </w:pPr>
          </w:p>
        </w:tc>
        <w:tc>
          <w:tcPr>
            <w:tcW w:w="2410" w:type="dxa"/>
          </w:tcPr>
          <w:p w14:paraId="3F85951D" w14:textId="77777777" w:rsidR="005C68BF" w:rsidRPr="006F0050" w:rsidRDefault="005C68BF" w:rsidP="005C68BF">
            <w:pPr>
              <w:tabs>
                <w:tab w:val="right" w:leader="dot" w:pos="9072"/>
              </w:tabs>
              <w:rPr>
                <w:rFonts w:ascii="Times New Roman" w:hAnsi="Times New Roman"/>
              </w:rPr>
            </w:pPr>
          </w:p>
        </w:tc>
        <w:tc>
          <w:tcPr>
            <w:tcW w:w="2404" w:type="dxa"/>
          </w:tcPr>
          <w:p w14:paraId="02B64A63" w14:textId="77777777" w:rsidR="005C68BF" w:rsidRPr="006F0050" w:rsidRDefault="005C68BF" w:rsidP="005C68BF">
            <w:pPr>
              <w:tabs>
                <w:tab w:val="right" w:leader="dot" w:pos="9072"/>
              </w:tabs>
              <w:rPr>
                <w:rFonts w:ascii="Times New Roman" w:hAnsi="Times New Roman"/>
              </w:rPr>
            </w:pPr>
          </w:p>
        </w:tc>
      </w:tr>
      <w:tr w:rsidR="006F0050" w14:paraId="014A8D7F" w14:textId="77777777" w:rsidTr="006F0050">
        <w:tc>
          <w:tcPr>
            <w:tcW w:w="704" w:type="dxa"/>
          </w:tcPr>
          <w:p w14:paraId="1861D72C" w14:textId="77777777" w:rsidR="006F0050" w:rsidRPr="006F0050" w:rsidRDefault="006F0050" w:rsidP="006F0050">
            <w:pPr>
              <w:pStyle w:val="ListParagraph"/>
              <w:numPr>
                <w:ilvl w:val="0"/>
                <w:numId w:val="24"/>
              </w:numPr>
              <w:tabs>
                <w:tab w:val="right" w:leader="dot" w:pos="9072"/>
              </w:tabs>
              <w:spacing w:before="60" w:after="60" w:line="240" w:lineRule="auto"/>
              <w:ind w:left="714" w:hanging="357"/>
              <w:contextualSpacing w:val="0"/>
              <w:rPr>
                <w:rFonts w:ascii="Times New Roman" w:hAnsi="Times New Roman"/>
                <w:sz w:val="24"/>
                <w:szCs w:val="24"/>
              </w:rPr>
            </w:pPr>
          </w:p>
        </w:tc>
        <w:tc>
          <w:tcPr>
            <w:tcW w:w="3827" w:type="dxa"/>
          </w:tcPr>
          <w:p w14:paraId="7C8884A7" w14:textId="77777777" w:rsidR="006F0050" w:rsidRPr="006F0050" w:rsidRDefault="006F0050" w:rsidP="005C68BF">
            <w:pPr>
              <w:tabs>
                <w:tab w:val="right" w:leader="dot" w:pos="9072"/>
              </w:tabs>
              <w:rPr>
                <w:rFonts w:ascii="Times New Roman" w:hAnsi="Times New Roman"/>
              </w:rPr>
            </w:pPr>
          </w:p>
        </w:tc>
        <w:tc>
          <w:tcPr>
            <w:tcW w:w="2410" w:type="dxa"/>
          </w:tcPr>
          <w:p w14:paraId="1C55FA6C" w14:textId="77777777" w:rsidR="006F0050" w:rsidRPr="006F0050" w:rsidRDefault="006F0050" w:rsidP="005C68BF">
            <w:pPr>
              <w:tabs>
                <w:tab w:val="right" w:leader="dot" w:pos="9072"/>
              </w:tabs>
              <w:rPr>
                <w:rFonts w:ascii="Times New Roman" w:hAnsi="Times New Roman"/>
              </w:rPr>
            </w:pPr>
          </w:p>
        </w:tc>
        <w:tc>
          <w:tcPr>
            <w:tcW w:w="2404" w:type="dxa"/>
          </w:tcPr>
          <w:p w14:paraId="2974CF89" w14:textId="77777777" w:rsidR="006F0050" w:rsidRPr="006F0050" w:rsidRDefault="006F0050" w:rsidP="005C68BF">
            <w:pPr>
              <w:tabs>
                <w:tab w:val="right" w:leader="dot" w:pos="9072"/>
              </w:tabs>
              <w:rPr>
                <w:rFonts w:ascii="Times New Roman" w:hAnsi="Times New Roman"/>
              </w:rPr>
            </w:pPr>
          </w:p>
        </w:tc>
      </w:tr>
      <w:tr w:rsidR="006F0050" w14:paraId="4E0CFCD8" w14:textId="77777777" w:rsidTr="006F0050">
        <w:tc>
          <w:tcPr>
            <w:tcW w:w="704" w:type="dxa"/>
          </w:tcPr>
          <w:p w14:paraId="33D93378" w14:textId="77777777" w:rsidR="006F0050" w:rsidRPr="006F0050" w:rsidRDefault="006F0050" w:rsidP="006F0050">
            <w:pPr>
              <w:pStyle w:val="ListParagraph"/>
              <w:numPr>
                <w:ilvl w:val="0"/>
                <w:numId w:val="24"/>
              </w:numPr>
              <w:tabs>
                <w:tab w:val="right" w:leader="dot" w:pos="9072"/>
              </w:tabs>
              <w:spacing w:before="60" w:after="60" w:line="240" w:lineRule="auto"/>
              <w:ind w:left="714" w:hanging="357"/>
              <w:contextualSpacing w:val="0"/>
              <w:rPr>
                <w:rFonts w:ascii="Times New Roman" w:hAnsi="Times New Roman"/>
                <w:sz w:val="24"/>
                <w:szCs w:val="24"/>
              </w:rPr>
            </w:pPr>
          </w:p>
        </w:tc>
        <w:tc>
          <w:tcPr>
            <w:tcW w:w="3827" w:type="dxa"/>
          </w:tcPr>
          <w:p w14:paraId="2E9848E1" w14:textId="77777777" w:rsidR="006F0050" w:rsidRPr="006F0050" w:rsidRDefault="006F0050" w:rsidP="005C68BF">
            <w:pPr>
              <w:tabs>
                <w:tab w:val="right" w:leader="dot" w:pos="9072"/>
              </w:tabs>
              <w:rPr>
                <w:rFonts w:ascii="Times New Roman" w:hAnsi="Times New Roman"/>
              </w:rPr>
            </w:pPr>
          </w:p>
        </w:tc>
        <w:tc>
          <w:tcPr>
            <w:tcW w:w="2410" w:type="dxa"/>
          </w:tcPr>
          <w:p w14:paraId="2330A1C1" w14:textId="77777777" w:rsidR="006F0050" w:rsidRPr="006F0050" w:rsidRDefault="006F0050" w:rsidP="005C68BF">
            <w:pPr>
              <w:tabs>
                <w:tab w:val="right" w:leader="dot" w:pos="9072"/>
              </w:tabs>
              <w:rPr>
                <w:rFonts w:ascii="Times New Roman" w:hAnsi="Times New Roman"/>
              </w:rPr>
            </w:pPr>
          </w:p>
        </w:tc>
        <w:tc>
          <w:tcPr>
            <w:tcW w:w="2404" w:type="dxa"/>
          </w:tcPr>
          <w:p w14:paraId="1BBA1D91" w14:textId="77777777" w:rsidR="006F0050" w:rsidRPr="006F0050" w:rsidRDefault="006F0050" w:rsidP="005C68BF">
            <w:pPr>
              <w:tabs>
                <w:tab w:val="right" w:leader="dot" w:pos="9072"/>
              </w:tabs>
              <w:rPr>
                <w:rFonts w:ascii="Times New Roman" w:hAnsi="Times New Roman"/>
              </w:rPr>
            </w:pPr>
          </w:p>
        </w:tc>
      </w:tr>
      <w:tr w:rsidR="006F0050" w14:paraId="07A0860B" w14:textId="77777777" w:rsidTr="006F0050">
        <w:tc>
          <w:tcPr>
            <w:tcW w:w="704" w:type="dxa"/>
          </w:tcPr>
          <w:p w14:paraId="06BB4501" w14:textId="77777777" w:rsidR="006F0050" w:rsidRPr="006F0050" w:rsidRDefault="006F0050" w:rsidP="006F0050">
            <w:pPr>
              <w:pStyle w:val="ListParagraph"/>
              <w:numPr>
                <w:ilvl w:val="0"/>
                <w:numId w:val="24"/>
              </w:numPr>
              <w:tabs>
                <w:tab w:val="right" w:leader="dot" w:pos="9072"/>
              </w:tabs>
              <w:spacing w:before="60" w:after="60" w:line="240" w:lineRule="auto"/>
              <w:ind w:left="714" w:hanging="357"/>
              <w:contextualSpacing w:val="0"/>
              <w:rPr>
                <w:rFonts w:ascii="Times New Roman" w:hAnsi="Times New Roman"/>
                <w:sz w:val="24"/>
                <w:szCs w:val="24"/>
              </w:rPr>
            </w:pPr>
          </w:p>
        </w:tc>
        <w:tc>
          <w:tcPr>
            <w:tcW w:w="3827" w:type="dxa"/>
          </w:tcPr>
          <w:p w14:paraId="5952F24B" w14:textId="77777777" w:rsidR="006F0050" w:rsidRPr="006F0050" w:rsidRDefault="006F0050" w:rsidP="005C68BF">
            <w:pPr>
              <w:tabs>
                <w:tab w:val="right" w:leader="dot" w:pos="9072"/>
              </w:tabs>
              <w:rPr>
                <w:rFonts w:ascii="Times New Roman" w:hAnsi="Times New Roman"/>
              </w:rPr>
            </w:pPr>
          </w:p>
        </w:tc>
        <w:tc>
          <w:tcPr>
            <w:tcW w:w="2410" w:type="dxa"/>
          </w:tcPr>
          <w:p w14:paraId="5E260EE8" w14:textId="77777777" w:rsidR="006F0050" w:rsidRPr="006F0050" w:rsidRDefault="006F0050" w:rsidP="005C68BF">
            <w:pPr>
              <w:tabs>
                <w:tab w:val="right" w:leader="dot" w:pos="9072"/>
              </w:tabs>
              <w:rPr>
                <w:rFonts w:ascii="Times New Roman" w:hAnsi="Times New Roman"/>
              </w:rPr>
            </w:pPr>
          </w:p>
        </w:tc>
        <w:tc>
          <w:tcPr>
            <w:tcW w:w="2404" w:type="dxa"/>
          </w:tcPr>
          <w:p w14:paraId="7516D2C3" w14:textId="77777777" w:rsidR="006F0050" w:rsidRPr="006F0050" w:rsidRDefault="006F0050" w:rsidP="005C68BF">
            <w:pPr>
              <w:tabs>
                <w:tab w:val="right" w:leader="dot" w:pos="9072"/>
              </w:tabs>
              <w:rPr>
                <w:rFonts w:ascii="Times New Roman" w:hAnsi="Times New Roman"/>
              </w:rPr>
            </w:pPr>
          </w:p>
        </w:tc>
      </w:tr>
      <w:tr w:rsidR="006F0050" w14:paraId="46E29908" w14:textId="77777777" w:rsidTr="006F0050">
        <w:tc>
          <w:tcPr>
            <w:tcW w:w="704" w:type="dxa"/>
          </w:tcPr>
          <w:p w14:paraId="0046A5D2" w14:textId="77777777" w:rsidR="006F0050" w:rsidRPr="006F0050" w:rsidRDefault="006F0050" w:rsidP="006F0050">
            <w:pPr>
              <w:pStyle w:val="ListParagraph"/>
              <w:numPr>
                <w:ilvl w:val="0"/>
                <w:numId w:val="24"/>
              </w:numPr>
              <w:tabs>
                <w:tab w:val="right" w:leader="dot" w:pos="9072"/>
              </w:tabs>
              <w:spacing w:before="60" w:after="60" w:line="240" w:lineRule="auto"/>
              <w:ind w:left="714" w:hanging="357"/>
              <w:contextualSpacing w:val="0"/>
              <w:rPr>
                <w:rFonts w:ascii="Times New Roman" w:hAnsi="Times New Roman"/>
                <w:sz w:val="24"/>
                <w:szCs w:val="24"/>
              </w:rPr>
            </w:pPr>
          </w:p>
        </w:tc>
        <w:tc>
          <w:tcPr>
            <w:tcW w:w="3827" w:type="dxa"/>
          </w:tcPr>
          <w:p w14:paraId="31540D68" w14:textId="77777777" w:rsidR="006F0050" w:rsidRPr="006F0050" w:rsidRDefault="006F0050" w:rsidP="005C68BF">
            <w:pPr>
              <w:tabs>
                <w:tab w:val="right" w:leader="dot" w:pos="9072"/>
              </w:tabs>
              <w:rPr>
                <w:rFonts w:ascii="Times New Roman" w:hAnsi="Times New Roman"/>
              </w:rPr>
            </w:pPr>
          </w:p>
        </w:tc>
        <w:tc>
          <w:tcPr>
            <w:tcW w:w="2410" w:type="dxa"/>
          </w:tcPr>
          <w:p w14:paraId="00931764" w14:textId="77777777" w:rsidR="006F0050" w:rsidRPr="006F0050" w:rsidRDefault="006F0050" w:rsidP="005C68BF">
            <w:pPr>
              <w:tabs>
                <w:tab w:val="right" w:leader="dot" w:pos="9072"/>
              </w:tabs>
              <w:rPr>
                <w:rFonts w:ascii="Times New Roman" w:hAnsi="Times New Roman"/>
              </w:rPr>
            </w:pPr>
          </w:p>
        </w:tc>
        <w:tc>
          <w:tcPr>
            <w:tcW w:w="2404" w:type="dxa"/>
          </w:tcPr>
          <w:p w14:paraId="25F51991" w14:textId="77777777" w:rsidR="006F0050" w:rsidRPr="006F0050" w:rsidRDefault="006F0050" w:rsidP="005C68BF">
            <w:pPr>
              <w:tabs>
                <w:tab w:val="right" w:leader="dot" w:pos="9072"/>
              </w:tabs>
              <w:rPr>
                <w:rFonts w:ascii="Times New Roman" w:hAnsi="Times New Roman"/>
              </w:rPr>
            </w:pPr>
          </w:p>
        </w:tc>
      </w:tr>
      <w:tr w:rsidR="006F0050" w14:paraId="21A763C9" w14:textId="77777777" w:rsidTr="006F0050">
        <w:tc>
          <w:tcPr>
            <w:tcW w:w="704" w:type="dxa"/>
          </w:tcPr>
          <w:p w14:paraId="2D514FFB" w14:textId="77777777" w:rsidR="006F0050" w:rsidRPr="006F0050" w:rsidRDefault="006F0050" w:rsidP="006F0050">
            <w:pPr>
              <w:pStyle w:val="ListParagraph"/>
              <w:numPr>
                <w:ilvl w:val="0"/>
                <w:numId w:val="24"/>
              </w:numPr>
              <w:tabs>
                <w:tab w:val="right" w:leader="dot" w:pos="9072"/>
              </w:tabs>
              <w:spacing w:before="60" w:after="60" w:line="240" w:lineRule="auto"/>
              <w:ind w:left="714" w:hanging="357"/>
              <w:contextualSpacing w:val="0"/>
              <w:rPr>
                <w:rFonts w:ascii="Times New Roman" w:hAnsi="Times New Roman"/>
                <w:sz w:val="24"/>
                <w:szCs w:val="24"/>
              </w:rPr>
            </w:pPr>
          </w:p>
        </w:tc>
        <w:tc>
          <w:tcPr>
            <w:tcW w:w="3827" w:type="dxa"/>
          </w:tcPr>
          <w:p w14:paraId="2376265A" w14:textId="77777777" w:rsidR="006F0050" w:rsidRPr="006F0050" w:rsidRDefault="006F0050" w:rsidP="005C68BF">
            <w:pPr>
              <w:tabs>
                <w:tab w:val="right" w:leader="dot" w:pos="9072"/>
              </w:tabs>
              <w:rPr>
                <w:rFonts w:ascii="Times New Roman" w:hAnsi="Times New Roman"/>
              </w:rPr>
            </w:pPr>
          </w:p>
        </w:tc>
        <w:tc>
          <w:tcPr>
            <w:tcW w:w="2410" w:type="dxa"/>
          </w:tcPr>
          <w:p w14:paraId="06AA2031" w14:textId="77777777" w:rsidR="006F0050" w:rsidRPr="006F0050" w:rsidRDefault="006F0050" w:rsidP="005C68BF">
            <w:pPr>
              <w:tabs>
                <w:tab w:val="right" w:leader="dot" w:pos="9072"/>
              </w:tabs>
              <w:rPr>
                <w:rFonts w:ascii="Times New Roman" w:hAnsi="Times New Roman"/>
              </w:rPr>
            </w:pPr>
          </w:p>
        </w:tc>
        <w:tc>
          <w:tcPr>
            <w:tcW w:w="2404" w:type="dxa"/>
          </w:tcPr>
          <w:p w14:paraId="47A1B4F1" w14:textId="77777777" w:rsidR="006F0050" w:rsidRPr="006F0050" w:rsidRDefault="006F0050" w:rsidP="005C68BF">
            <w:pPr>
              <w:tabs>
                <w:tab w:val="right" w:leader="dot" w:pos="9072"/>
              </w:tabs>
              <w:rPr>
                <w:rFonts w:ascii="Times New Roman" w:hAnsi="Times New Roman"/>
              </w:rPr>
            </w:pPr>
          </w:p>
        </w:tc>
      </w:tr>
      <w:tr w:rsidR="006F0050" w14:paraId="678EC9BF" w14:textId="77777777" w:rsidTr="006F0050">
        <w:tc>
          <w:tcPr>
            <w:tcW w:w="704" w:type="dxa"/>
          </w:tcPr>
          <w:p w14:paraId="1B1E461B" w14:textId="77777777" w:rsidR="006F0050" w:rsidRPr="006F0050" w:rsidRDefault="006F0050" w:rsidP="006F0050">
            <w:pPr>
              <w:pStyle w:val="ListParagraph"/>
              <w:numPr>
                <w:ilvl w:val="0"/>
                <w:numId w:val="24"/>
              </w:numPr>
              <w:tabs>
                <w:tab w:val="right" w:leader="dot" w:pos="9072"/>
              </w:tabs>
              <w:spacing w:before="60" w:after="60" w:line="240" w:lineRule="auto"/>
              <w:ind w:left="714" w:hanging="357"/>
              <w:contextualSpacing w:val="0"/>
              <w:rPr>
                <w:rFonts w:ascii="Times New Roman" w:hAnsi="Times New Roman"/>
                <w:sz w:val="24"/>
                <w:szCs w:val="24"/>
              </w:rPr>
            </w:pPr>
          </w:p>
        </w:tc>
        <w:tc>
          <w:tcPr>
            <w:tcW w:w="3827" w:type="dxa"/>
          </w:tcPr>
          <w:p w14:paraId="7374464F" w14:textId="77777777" w:rsidR="006F0050" w:rsidRPr="006F0050" w:rsidRDefault="006F0050" w:rsidP="005C68BF">
            <w:pPr>
              <w:tabs>
                <w:tab w:val="right" w:leader="dot" w:pos="9072"/>
              </w:tabs>
              <w:rPr>
                <w:rFonts w:ascii="Times New Roman" w:hAnsi="Times New Roman"/>
              </w:rPr>
            </w:pPr>
          </w:p>
        </w:tc>
        <w:tc>
          <w:tcPr>
            <w:tcW w:w="2410" w:type="dxa"/>
          </w:tcPr>
          <w:p w14:paraId="4EBA2FFF" w14:textId="77777777" w:rsidR="006F0050" w:rsidRPr="006F0050" w:rsidRDefault="006F0050" w:rsidP="005C68BF">
            <w:pPr>
              <w:tabs>
                <w:tab w:val="right" w:leader="dot" w:pos="9072"/>
              </w:tabs>
              <w:rPr>
                <w:rFonts w:ascii="Times New Roman" w:hAnsi="Times New Roman"/>
              </w:rPr>
            </w:pPr>
          </w:p>
        </w:tc>
        <w:tc>
          <w:tcPr>
            <w:tcW w:w="2404" w:type="dxa"/>
          </w:tcPr>
          <w:p w14:paraId="57D027AC" w14:textId="77777777" w:rsidR="006F0050" w:rsidRPr="006F0050" w:rsidRDefault="006F0050" w:rsidP="005C68BF">
            <w:pPr>
              <w:tabs>
                <w:tab w:val="right" w:leader="dot" w:pos="9072"/>
              </w:tabs>
              <w:rPr>
                <w:rFonts w:ascii="Times New Roman" w:hAnsi="Times New Roman"/>
              </w:rPr>
            </w:pPr>
          </w:p>
        </w:tc>
      </w:tr>
      <w:tr w:rsidR="006F0050" w14:paraId="3DEFB82F" w14:textId="77777777" w:rsidTr="006F0050">
        <w:tc>
          <w:tcPr>
            <w:tcW w:w="704" w:type="dxa"/>
          </w:tcPr>
          <w:p w14:paraId="6EE5A7CF" w14:textId="77777777" w:rsidR="006F0050" w:rsidRPr="006F0050" w:rsidRDefault="006F0050" w:rsidP="006F0050">
            <w:pPr>
              <w:pStyle w:val="ListParagraph"/>
              <w:numPr>
                <w:ilvl w:val="0"/>
                <w:numId w:val="24"/>
              </w:numPr>
              <w:tabs>
                <w:tab w:val="right" w:leader="dot" w:pos="9072"/>
              </w:tabs>
              <w:spacing w:before="60" w:after="60" w:line="240" w:lineRule="auto"/>
              <w:ind w:left="714" w:hanging="357"/>
              <w:contextualSpacing w:val="0"/>
              <w:rPr>
                <w:rFonts w:ascii="Times New Roman" w:hAnsi="Times New Roman"/>
                <w:sz w:val="24"/>
                <w:szCs w:val="24"/>
              </w:rPr>
            </w:pPr>
          </w:p>
        </w:tc>
        <w:tc>
          <w:tcPr>
            <w:tcW w:w="3827" w:type="dxa"/>
          </w:tcPr>
          <w:p w14:paraId="7B63902E" w14:textId="77777777" w:rsidR="006F0050" w:rsidRPr="006F0050" w:rsidRDefault="006F0050" w:rsidP="005C68BF">
            <w:pPr>
              <w:tabs>
                <w:tab w:val="right" w:leader="dot" w:pos="9072"/>
              </w:tabs>
              <w:rPr>
                <w:rFonts w:ascii="Times New Roman" w:hAnsi="Times New Roman"/>
              </w:rPr>
            </w:pPr>
          </w:p>
        </w:tc>
        <w:tc>
          <w:tcPr>
            <w:tcW w:w="2410" w:type="dxa"/>
          </w:tcPr>
          <w:p w14:paraId="359F28C7" w14:textId="77777777" w:rsidR="006F0050" w:rsidRPr="006F0050" w:rsidRDefault="006F0050" w:rsidP="005C68BF">
            <w:pPr>
              <w:tabs>
                <w:tab w:val="right" w:leader="dot" w:pos="9072"/>
              </w:tabs>
              <w:rPr>
                <w:rFonts w:ascii="Times New Roman" w:hAnsi="Times New Roman"/>
              </w:rPr>
            </w:pPr>
          </w:p>
        </w:tc>
        <w:tc>
          <w:tcPr>
            <w:tcW w:w="2404" w:type="dxa"/>
          </w:tcPr>
          <w:p w14:paraId="35EC1BB5" w14:textId="77777777" w:rsidR="006F0050" w:rsidRPr="006F0050" w:rsidRDefault="006F0050" w:rsidP="005C68BF">
            <w:pPr>
              <w:tabs>
                <w:tab w:val="right" w:leader="dot" w:pos="9072"/>
              </w:tabs>
              <w:rPr>
                <w:rFonts w:ascii="Times New Roman" w:hAnsi="Times New Roman"/>
              </w:rPr>
            </w:pPr>
          </w:p>
        </w:tc>
      </w:tr>
      <w:tr w:rsidR="006F0050" w14:paraId="06CD9AC9" w14:textId="77777777" w:rsidTr="006F0050">
        <w:tc>
          <w:tcPr>
            <w:tcW w:w="704" w:type="dxa"/>
          </w:tcPr>
          <w:p w14:paraId="4B7D0D36" w14:textId="77777777" w:rsidR="006F0050" w:rsidRPr="006F0050" w:rsidRDefault="006F0050" w:rsidP="006F0050">
            <w:pPr>
              <w:pStyle w:val="ListParagraph"/>
              <w:numPr>
                <w:ilvl w:val="0"/>
                <w:numId w:val="24"/>
              </w:numPr>
              <w:tabs>
                <w:tab w:val="right" w:leader="dot" w:pos="9072"/>
              </w:tabs>
              <w:spacing w:before="60" w:after="60" w:line="240" w:lineRule="auto"/>
              <w:ind w:left="714" w:hanging="357"/>
              <w:contextualSpacing w:val="0"/>
              <w:rPr>
                <w:rFonts w:ascii="Times New Roman" w:hAnsi="Times New Roman"/>
                <w:sz w:val="24"/>
                <w:szCs w:val="24"/>
              </w:rPr>
            </w:pPr>
          </w:p>
        </w:tc>
        <w:tc>
          <w:tcPr>
            <w:tcW w:w="3827" w:type="dxa"/>
          </w:tcPr>
          <w:p w14:paraId="1770BD44" w14:textId="77777777" w:rsidR="006F0050" w:rsidRPr="006F0050" w:rsidRDefault="006F0050" w:rsidP="005C68BF">
            <w:pPr>
              <w:tabs>
                <w:tab w:val="right" w:leader="dot" w:pos="9072"/>
              </w:tabs>
              <w:rPr>
                <w:rFonts w:ascii="Times New Roman" w:hAnsi="Times New Roman"/>
              </w:rPr>
            </w:pPr>
          </w:p>
        </w:tc>
        <w:tc>
          <w:tcPr>
            <w:tcW w:w="2410" w:type="dxa"/>
          </w:tcPr>
          <w:p w14:paraId="5B199BB7" w14:textId="77777777" w:rsidR="006F0050" w:rsidRPr="006F0050" w:rsidRDefault="006F0050" w:rsidP="005C68BF">
            <w:pPr>
              <w:tabs>
                <w:tab w:val="right" w:leader="dot" w:pos="9072"/>
              </w:tabs>
              <w:rPr>
                <w:rFonts w:ascii="Times New Roman" w:hAnsi="Times New Roman"/>
              </w:rPr>
            </w:pPr>
          </w:p>
        </w:tc>
        <w:tc>
          <w:tcPr>
            <w:tcW w:w="2404" w:type="dxa"/>
          </w:tcPr>
          <w:p w14:paraId="0077964C" w14:textId="77777777" w:rsidR="006F0050" w:rsidRPr="006F0050" w:rsidRDefault="006F0050" w:rsidP="005C68BF">
            <w:pPr>
              <w:tabs>
                <w:tab w:val="right" w:leader="dot" w:pos="9072"/>
              </w:tabs>
              <w:rPr>
                <w:rFonts w:ascii="Times New Roman" w:hAnsi="Times New Roman"/>
              </w:rPr>
            </w:pPr>
          </w:p>
        </w:tc>
      </w:tr>
      <w:tr w:rsidR="006F0050" w14:paraId="726AF2CA" w14:textId="77777777" w:rsidTr="006F0050">
        <w:tc>
          <w:tcPr>
            <w:tcW w:w="704" w:type="dxa"/>
          </w:tcPr>
          <w:p w14:paraId="46BBA673" w14:textId="77777777" w:rsidR="006F0050" w:rsidRPr="006F0050" w:rsidRDefault="006F0050" w:rsidP="006F0050">
            <w:pPr>
              <w:pStyle w:val="ListParagraph"/>
              <w:numPr>
                <w:ilvl w:val="0"/>
                <w:numId w:val="24"/>
              </w:numPr>
              <w:tabs>
                <w:tab w:val="right" w:leader="dot" w:pos="9072"/>
              </w:tabs>
              <w:spacing w:before="60" w:after="60" w:line="240" w:lineRule="auto"/>
              <w:ind w:left="714" w:hanging="357"/>
              <w:contextualSpacing w:val="0"/>
              <w:rPr>
                <w:rFonts w:ascii="Times New Roman" w:hAnsi="Times New Roman"/>
                <w:sz w:val="24"/>
                <w:szCs w:val="24"/>
              </w:rPr>
            </w:pPr>
          </w:p>
        </w:tc>
        <w:tc>
          <w:tcPr>
            <w:tcW w:w="3827" w:type="dxa"/>
          </w:tcPr>
          <w:p w14:paraId="27ED7154" w14:textId="77777777" w:rsidR="006F0050" w:rsidRPr="006F0050" w:rsidRDefault="006F0050" w:rsidP="005C68BF">
            <w:pPr>
              <w:tabs>
                <w:tab w:val="right" w:leader="dot" w:pos="9072"/>
              </w:tabs>
              <w:rPr>
                <w:rFonts w:ascii="Times New Roman" w:hAnsi="Times New Roman"/>
              </w:rPr>
            </w:pPr>
          </w:p>
        </w:tc>
        <w:tc>
          <w:tcPr>
            <w:tcW w:w="2410" w:type="dxa"/>
          </w:tcPr>
          <w:p w14:paraId="5B217E67" w14:textId="77777777" w:rsidR="006F0050" w:rsidRPr="006F0050" w:rsidRDefault="006F0050" w:rsidP="005C68BF">
            <w:pPr>
              <w:tabs>
                <w:tab w:val="right" w:leader="dot" w:pos="9072"/>
              </w:tabs>
              <w:rPr>
                <w:rFonts w:ascii="Times New Roman" w:hAnsi="Times New Roman"/>
              </w:rPr>
            </w:pPr>
          </w:p>
        </w:tc>
        <w:tc>
          <w:tcPr>
            <w:tcW w:w="2404" w:type="dxa"/>
          </w:tcPr>
          <w:p w14:paraId="2EFB1BEC" w14:textId="77777777" w:rsidR="006F0050" w:rsidRPr="006F0050" w:rsidRDefault="006F0050" w:rsidP="005C68BF">
            <w:pPr>
              <w:tabs>
                <w:tab w:val="right" w:leader="dot" w:pos="9072"/>
              </w:tabs>
              <w:rPr>
                <w:rFonts w:ascii="Times New Roman" w:hAnsi="Times New Roman"/>
              </w:rPr>
            </w:pPr>
          </w:p>
        </w:tc>
      </w:tr>
      <w:tr w:rsidR="006F0050" w14:paraId="25530E89" w14:textId="77777777" w:rsidTr="006F0050">
        <w:tc>
          <w:tcPr>
            <w:tcW w:w="704" w:type="dxa"/>
          </w:tcPr>
          <w:p w14:paraId="0B52A034" w14:textId="77777777" w:rsidR="006F0050" w:rsidRPr="006F0050" w:rsidRDefault="006F0050" w:rsidP="006F0050">
            <w:pPr>
              <w:pStyle w:val="ListParagraph"/>
              <w:numPr>
                <w:ilvl w:val="0"/>
                <w:numId w:val="24"/>
              </w:numPr>
              <w:tabs>
                <w:tab w:val="right" w:leader="dot" w:pos="9072"/>
              </w:tabs>
              <w:spacing w:before="60" w:after="60" w:line="240" w:lineRule="auto"/>
              <w:ind w:left="714" w:hanging="357"/>
              <w:contextualSpacing w:val="0"/>
              <w:rPr>
                <w:rFonts w:ascii="Times New Roman" w:hAnsi="Times New Roman"/>
                <w:sz w:val="24"/>
                <w:szCs w:val="24"/>
              </w:rPr>
            </w:pPr>
          </w:p>
        </w:tc>
        <w:tc>
          <w:tcPr>
            <w:tcW w:w="3827" w:type="dxa"/>
          </w:tcPr>
          <w:p w14:paraId="7BD8A28F" w14:textId="77777777" w:rsidR="006F0050" w:rsidRPr="006F0050" w:rsidRDefault="006F0050" w:rsidP="005C68BF">
            <w:pPr>
              <w:tabs>
                <w:tab w:val="right" w:leader="dot" w:pos="9072"/>
              </w:tabs>
              <w:rPr>
                <w:rFonts w:ascii="Times New Roman" w:hAnsi="Times New Roman"/>
              </w:rPr>
            </w:pPr>
          </w:p>
        </w:tc>
        <w:tc>
          <w:tcPr>
            <w:tcW w:w="2410" w:type="dxa"/>
          </w:tcPr>
          <w:p w14:paraId="40E14694" w14:textId="77777777" w:rsidR="006F0050" w:rsidRPr="006F0050" w:rsidRDefault="006F0050" w:rsidP="005C68BF">
            <w:pPr>
              <w:tabs>
                <w:tab w:val="right" w:leader="dot" w:pos="9072"/>
              </w:tabs>
              <w:rPr>
                <w:rFonts w:ascii="Times New Roman" w:hAnsi="Times New Roman"/>
              </w:rPr>
            </w:pPr>
          </w:p>
        </w:tc>
        <w:tc>
          <w:tcPr>
            <w:tcW w:w="2404" w:type="dxa"/>
          </w:tcPr>
          <w:p w14:paraId="1D5D74B5" w14:textId="77777777" w:rsidR="006F0050" w:rsidRPr="006F0050" w:rsidRDefault="006F0050" w:rsidP="005C68BF">
            <w:pPr>
              <w:tabs>
                <w:tab w:val="right" w:leader="dot" w:pos="9072"/>
              </w:tabs>
              <w:rPr>
                <w:rFonts w:ascii="Times New Roman" w:hAnsi="Times New Roman"/>
              </w:rPr>
            </w:pPr>
          </w:p>
        </w:tc>
      </w:tr>
      <w:tr w:rsidR="006F0050" w14:paraId="3841969D" w14:textId="77777777" w:rsidTr="006F0050">
        <w:tc>
          <w:tcPr>
            <w:tcW w:w="704" w:type="dxa"/>
          </w:tcPr>
          <w:p w14:paraId="52125279" w14:textId="77777777" w:rsidR="006F0050" w:rsidRPr="006F0050" w:rsidRDefault="006F0050" w:rsidP="006F0050">
            <w:pPr>
              <w:pStyle w:val="ListParagraph"/>
              <w:numPr>
                <w:ilvl w:val="0"/>
                <w:numId w:val="24"/>
              </w:numPr>
              <w:tabs>
                <w:tab w:val="right" w:leader="dot" w:pos="9072"/>
              </w:tabs>
              <w:spacing w:before="60" w:after="60" w:line="240" w:lineRule="auto"/>
              <w:ind w:left="714" w:hanging="357"/>
              <w:contextualSpacing w:val="0"/>
              <w:rPr>
                <w:rFonts w:ascii="Times New Roman" w:hAnsi="Times New Roman"/>
                <w:sz w:val="24"/>
                <w:szCs w:val="24"/>
              </w:rPr>
            </w:pPr>
          </w:p>
        </w:tc>
        <w:tc>
          <w:tcPr>
            <w:tcW w:w="3827" w:type="dxa"/>
          </w:tcPr>
          <w:p w14:paraId="23F2D6CF" w14:textId="77777777" w:rsidR="006F0050" w:rsidRPr="006F0050" w:rsidRDefault="006F0050" w:rsidP="005C68BF">
            <w:pPr>
              <w:tabs>
                <w:tab w:val="right" w:leader="dot" w:pos="9072"/>
              </w:tabs>
              <w:rPr>
                <w:rFonts w:ascii="Times New Roman" w:hAnsi="Times New Roman"/>
              </w:rPr>
            </w:pPr>
          </w:p>
        </w:tc>
        <w:tc>
          <w:tcPr>
            <w:tcW w:w="2410" w:type="dxa"/>
          </w:tcPr>
          <w:p w14:paraId="3627776D" w14:textId="77777777" w:rsidR="006F0050" w:rsidRPr="006F0050" w:rsidRDefault="006F0050" w:rsidP="005C68BF">
            <w:pPr>
              <w:tabs>
                <w:tab w:val="right" w:leader="dot" w:pos="9072"/>
              </w:tabs>
              <w:rPr>
                <w:rFonts w:ascii="Times New Roman" w:hAnsi="Times New Roman"/>
              </w:rPr>
            </w:pPr>
          </w:p>
        </w:tc>
        <w:tc>
          <w:tcPr>
            <w:tcW w:w="2404" w:type="dxa"/>
          </w:tcPr>
          <w:p w14:paraId="231D5B3A" w14:textId="77777777" w:rsidR="006F0050" w:rsidRPr="006F0050" w:rsidRDefault="006F0050" w:rsidP="005C68BF">
            <w:pPr>
              <w:tabs>
                <w:tab w:val="right" w:leader="dot" w:pos="9072"/>
              </w:tabs>
              <w:rPr>
                <w:rFonts w:ascii="Times New Roman" w:hAnsi="Times New Roman"/>
              </w:rPr>
            </w:pPr>
          </w:p>
        </w:tc>
      </w:tr>
      <w:tr w:rsidR="006F0050" w14:paraId="4ACDF84A" w14:textId="77777777" w:rsidTr="006F0050">
        <w:tc>
          <w:tcPr>
            <w:tcW w:w="704" w:type="dxa"/>
          </w:tcPr>
          <w:p w14:paraId="72E90DD3" w14:textId="77777777" w:rsidR="006F0050" w:rsidRPr="006F0050" w:rsidRDefault="006F0050" w:rsidP="006F0050">
            <w:pPr>
              <w:pStyle w:val="ListParagraph"/>
              <w:numPr>
                <w:ilvl w:val="0"/>
                <w:numId w:val="24"/>
              </w:numPr>
              <w:tabs>
                <w:tab w:val="right" w:leader="dot" w:pos="9072"/>
              </w:tabs>
              <w:spacing w:before="60" w:after="60" w:line="240" w:lineRule="auto"/>
              <w:ind w:left="714" w:hanging="357"/>
              <w:contextualSpacing w:val="0"/>
              <w:rPr>
                <w:rFonts w:ascii="Times New Roman" w:hAnsi="Times New Roman"/>
                <w:sz w:val="24"/>
                <w:szCs w:val="24"/>
              </w:rPr>
            </w:pPr>
          </w:p>
        </w:tc>
        <w:tc>
          <w:tcPr>
            <w:tcW w:w="3827" w:type="dxa"/>
          </w:tcPr>
          <w:p w14:paraId="71C45933" w14:textId="77777777" w:rsidR="006F0050" w:rsidRPr="006F0050" w:rsidRDefault="006F0050" w:rsidP="005C68BF">
            <w:pPr>
              <w:tabs>
                <w:tab w:val="right" w:leader="dot" w:pos="9072"/>
              </w:tabs>
              <w:rPr>
                <w:rFonts w:ascii="Times New Roman" w:hAnsi="Times New Roman"/>
              </w:rPr>
            </w:pPr>
          </w:p>
        </w:tc>
        <w:tc>
          <w:tcPr>
            <w:tcW w:w="2410" w:type="dxa"/>
          </w:tcPr>
          <w:p w14:paraId="149EFBFB" w14:textId="77777777" w:rsidR="006F0050" w:rsidRPr="006F0050" w:rsidRDefault="006F0050" w:rsidP="005C68BF">
            <w:pPr>
              <w:tabs>
                <w:tab w:val="right" w:leader="dot" w:pos="9072"/>
              </w:tabs>
              <w:rPr>
                <w:rFonts w:ascii="Times New Roman" w:hAnsi="Times New Roman"/>
              </w:rPr>
            </w:pPr>
          </w:p>
        </w:tc>
        <w:tc>
          <w:tcPr>
            <w:tcW w:w="2404" w:type="dxa"/>
          </w:tcPr>
          <w:p w14:paraId="323588CD" w14:textId="77777777" w:rsidR="006F0050" w:rsidRPr="006F0050" w:rsidRDefault="006F0050" w:rsidP="005C68BF">
            <w:pPr>
              <w:tabs>
                <w:tab w:val="right" w:leader="dot" w:pos="9072"/>
              </w:tabs>
              <w:rPr>
                <w:rFonts w:ascii="Times New Roman" w:hAnsi="Times New Roman"/>
              </w:rPr>
            </w:pPr>
          </w:p>
        </w:tc>
      </w:tr>
      <w:tr w:rsidR="006F0050" w14:paraId="06927CE8" w14:textId="77777777" w:rsidTr="006F0050">
        <w:tc>
          <w:tcPr>
            <w:tcW w:w="704" w:type="dxa"/>
          </w:tcPr>
          <w:p w14:paraId="31766298" w14:textId="77777777" w:rsidR="006F0050" w:rsidRPr="006F0050" w:rsidRDefault="006F0050" w:rsidP="006F0050">
            <w:pPr>
              <w:pStyle w:val="ListParagraph"/>
              <w:numPr>
                <w:ilvl w:val="0"/>
                <w:numId w:val="24"/>
              </w:numPr>
              <w:tabs>
                <w:tab w:val="right" w:leader="dot" w:pos="9072"/>
              </w:tabs>
              <w:spacing w:before="60" w:after="60" w:line="240" w:lineRule="auto"/>
              <w:ind w:left="714" w:hanging="357"/>
              <w:contextualSpacing w:val="0"/>
              <w:rPr>
                <w:rFonts w:ascii="Times New Roman" w:hAnsi="Times New Roman"/>
                <w:sz w:val="24"/>
                <w:szCs w:val="24"/>
              </w:rPr>
            </w:pPr>
          </w:p>
        </w:tc>
        <w:tc>
          <w:tcPr>
            <w:tcW w:w="3827" w:type="dxa"/>
          </w:tcPr>
          <w:p w14:paraId="25B135E4" w14:textId="77777777" w:rsidR="006F0050" w:rsidRPr="006F0050" w:rsidRDefault="006F0050" w:rsidP="005C68BF">
            <w:pPr>
              <w:tabs>
                <w:tab w:val="right" w:leader="dot" w:pos="9072"/>
              </w:tabs>
              <w:rPr>
                <w:rFonts w:ascii="Times New Roman" w:hAnsi="Times New Roman"/>
              </w:rPr>
            </w:pPr>
          </w:p>
        </w:tc>
        <w:tc>
          <w:tcPr>
            <w:tcW w:w="2410" w:type="dxa"/>
          </w:tcPr>
          <w:p w14:paraId="1A6D290C" w14:textId="77777777" w:rsidR="006F0050" w:rsidRPr="006F0050" w:rsidRDefault="006F0050" w:rsidP="005C68BF">
            <w:pPr>
              <w:tabs>
                <w:tab w:val="right" w:leader="dot" w:pos="9072"/>
              </w:tabs>
              <w:rPr>
                <w:rFonts w:ascii="Times New Roman" w:hAnsi="Times New Roman"/>
              </w:rPr>
            </w:pPr>
          </w:p>
        </w:tc>
        <w:tc>
          <w:tcPr>
            <w:tcW w:w="2404" w:type="dxa"/>
          </w:tcPr>
          <w:p w14:paraId="68CC7431" w14:textId="77777777" w:rsidR="006F0050" w:rsidRPr="006F0050" w:rsidRDefault="006F0050" w:rsidP="005C68BF">
            <w:pPr>
              <w:tabs>
                <w:tab w:val="right" w:leader="dot" w:pos="9072"/>
              </w:tabs>
              <w:rPr>
                <w:rFonts w:ascii="Times New Roman" w:hAnsi="Times New Roman"/>
              </w:rPr>
            </w:pPr>
          </w:p>
        </w:tc>
      </w:tr>
    </w:tbl>
    <w:p w14:paraId="0CCB1099" w14:textId="749968CD" w:rsidR="005C68BF" w:rsidRPr="005C68BF" w:rsidRDefault="005C68BF" w:rsidP="005C68BF">
      <w:pPr>
        <w:tabs>
          <w:tab w:val="right" w:leader="dot" w:pos="9072"/>
        </w:tabs>
        <w:rPr>
          <w:rFonts w:ascii="Times New Roman" w:hAnsi="Times New Roman"/>
        </w:rPr>
      </w:pPr>
    </w:p>
    <w:p w14:paraId="644E94C9" w14:textId="187BB9D8" w:rsidR="005C68BF" w:rsidRPr="004C28C2" w:rsidRDefault="006F0050" w:rsidP="006F0050">
      <w:pPr>
        <w:pStyle w:val="ListParagraph"/>
        <w:tabs>
          <w:tab w:val="right" w:leader="dot" w:pos="9072"/>
        </w:tabs>
        <w:ind w:left="1080"/>
        <w:jc w:val="right"/>
        <w:rPr>
          <w:rFonts w:ascii="Times New Roman" w:hAnsi="Times New Roman"/>
          <w:b/>
          <w:sz w:val="24"/>
          <w:szCs w:val="24"/>
        </w:rPr>
      </w:pPr>
      <w:r w:rsidRPr="004C28C2">
        <w:rPr>
          <w:rFonts w:ascii="Times New Roman" w:hAnsi="Times New Roman"/>
          <w:b/>
          <w:sz w:val="24"/>
          <w:szCs w:val="24"/>
        </w:rPr>
        <w:t>Người hướng dẫn</w:t>
      </w:r>
    </w:p>
    <w:p w14:paraId="5D954CCA" w14:textId="23B727EB" w:rsidR="006F0050" w:rsidRPr="006F0050" w:rsidRDefault="006F0050" w:rsidP="006F0050">
      <w:pPr>
        <w:pStyle w:val="ListParagraph"/>
        <w:tabs>
          <w:tab w:val="right" w:leader="dot" w:pos="9072"/>
        </w:tabs>
        <w:ind w:left="1080"/>
        <w:jc w:val="right"/>
        <w:rPr>
          <w:rFonts w:ascii="Times New Roman" w:hAnsi="Times New Roman"/>
          <w:i/>
          <w:sz w:val="20"/>
          <w:szCs w:val="20"/>
        </w:rPr>
      </w:pPr>
      <w:r w:rsidRPr="004C28C2">
        <w:rPr>
          <w:rFonts w:ascii="Times New Roman" w:hAnsi="Times New Roman"/>
          <w:i/>
          <w:sz w:val="24"/>
          <w:szCs w:val="24"/>
        </w:rPr>
        <w:t>(Ký, ghi rõ họ tên)</w:t>
      </w:r>
    </w:p>
    <w:sectPr w:rsidR="006F0050" w:rsidRPr="006F0050" w:rsidSect="008A7A1E">
      <w:headerReference w:type="even" r:id="rId9"/>
      <w:headerReference w:type="default" r:id="rId10"/>
      <w:headerReference w:type="first" r:id="rId11"/>
      <w:pgSz w:w="11909" w:h="16834" w:code="9"/>
      <w:pgMar w:top="851" w:right="1136" w:bottom="270" w:left="1418"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4AA10C" w14:textId="77777777" w:rsidR="006A5D7F" w:rsidRDefault="006A5D7F" w:rsidP="00EF2D49">
      <w:r>
        <w:separator/>
      </w:r>
    </w:p>
  </w:endnote>
  <w:endnote w:type="continuationSeparator" w:id="0">
    <w:p w14:paraId="72028C70" w14:textId="77777777" w:rsidR="006A5D7F" w:rsidRDefault="006A5D7F" w:rsidP="00EF2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NI-Times">
    <w:altName w:val="Times New Roman"/>
    <w:charset w:val="00"/>
    <w:family w:val="auto"/>
    <w:pitch w:val="variable"/>
    <w:sig w:usb0="00000007" w:usb1="00000000" w:usb2="00000000" w:usb3="00000000" w:csb0="00000013"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A4F3D4" w14:textId="77777777" w:rsidR="006A5D7F" w:rsidRDefault="006A5D7F" w:rsidP="00EF2D49">
      <w:r>
        <w:separator/>
      </w:r>
    </w:p>
  </w:footnote>
  <w:footnote w:type="continuationSeparator" w:id="0">
    <w:p w14:paraId="73FD8888" w14:textId="77777777" w:rsidR="006A5D7F" w:rsidRDefault="006A5D7F" w:rsidP="00EF2D4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3EBA8" w14:textId="77777777" w:rsidR="0012663A" w:rsidRDefault="006A5D7F">
    <w:pPr>
      <w:pStyle w:val="Header"/>
    </w:pPr>
    <w:r>
      <w:rPr>
        <w:noProof/>
      </w:rPr>
      <w:pict w14:anchorId="577E49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0;margin-top:0;width:599.6pt;height:844.9pt;z-index:-251659264;mso-wrap-edited:f;mso-width-percent:0;mso-height-percent:0;mso-position-horizontal:center;mso-position-horizontal-relative:margin;mso-position-vertical:center;mso-position-vertical-relative:margin;mso-width-percent:0;mso-height-percent:0" wrapcoords="4082 344 1162 613 1108 670 1081 1533 2027 1552 10786 1571 1459 1705 865 1705 865 1993 7136 2165 10786 2184 10786 11077 10056 11384 3406 11518 2919 11537 3081 11691 4541 12898 6190 14738 3811 14949 3000 15026 2838 15064 2324 15141 1351 15332 297 15639 -27 15792 -27 21561 21600 21561 21600 21063 12786 20890 12814 20584 12922 19970 13246 18744 13354 18437 18058 18418 21600 18303 21600 15390 21572 15332 19761 15006 18626 14930 15436 14738 16193 13818 18707 11537 18220 11518 11759 11384 10786 11077 10759 2165 5568 1878 10759 1552 5298 1264 5055 958 5190 939 5271 766 5271 651 4893 344 4082 344">
          <v:imagedata r:id="rId1" o:title="Letterhead bg n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08820" w14:textId="2DA178D1" w:rsidR="0012663A" w:rsidRPr="00EB2011" w:rsidRDefault="00D74527" w:rsidP="00A25EA6">
    <w:pPr>
      <w:pStyle w:val="Header"/>
      <w:tabs>
        <w:tab w:val="clear" w:pos="4320"/>
        <w:tab w:val="clear" w:pos="8640"/>
        <w:tab w:val="center" w:pos="7088"/>
      </w:tabs>
      <w:rPr>
        <w:rFonts w:ascii="Times New Roman" w:hAnsi="Times New Roman"/>
        <w:i/>
        <w:sz w:val="26"/>
        <w:szCs w:val="26"/>
      </w:rPr>
    </w:pPr>
    <w:r>
      <w:rPr>
        <w:noProof/>
      </w:rPr>
      <w:drawing>
        <wp:anchor distT="0" distB="0" distL="114300" distR="114300" simplePos="0" relativeHeight="251659264" behindDoc="0" locked="0" layoutInCell="1" allowOverlap="1" wp14:anchorId="26A4C4D1" wp14:editId="19947318">
          <wp:simplePos x="0" y="0"/>
          <wp:positionH relativeFrom="column">
            <wp:posOffset>-970280</wp:posOffset>
          </wp:positionH>
          <wp:positionV relativeFrom="paragraph">
            <wp:posOffset>-672221</wp:posOffset>
          </wp:positionV>
          <wp:extent cx="8346830" cy="11767783"/>
          <wp:effectExtent l="0" t="0" r="0" b="571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
                  <a:srcRect l="19034" t="9933" r="19226" b="9775"/>
                  <a:stretch/>
                </pic:blipFill>
                <pic:spPr bwMode="auto">
                  <a:xfrm flipH="1">
                    <a:off x="0" y="0"/>
                    <a:ext cx="8346830" cy="1176778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2663A">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AC98C" w14:textId="77777777" w:rsidR="0012663A" w:rsidRDefault="006A5D7F">
    <w:pPr>
      <w:pStyle w:val="Header"/>
    </w:pPr>
    <w:r>
      <w:rPr>
        <w:noProof/>
      </w:rPr>
      <w:pict w14:anchorId="6D7957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599.6pt;height:844.9pt;z-index:-251658240;mso-wrap-edited:f;mso-width-percent:0;mso-height-percent:0;mso-position-horizontal:center;mso-position-horizontal-relative:margin;mso-position-vertical:center;mso-position-vertical-relative:margin;mso-width-percent:0;mso-height-percent:0" wrapcoords="4082 344 1162 613 1108 670 1081 1533 2027 1552 10786 1571 1459 1705 865 1705 865 1993 7136 2165 10786 2184 10786 11077 10056 11384 3406 11518 2919 11537 3081 11691 4541 12898 6190 14738 3811 14949 3000 15026 2838 15064 2324 15141 1351 15332 297 15639 -27 15792 -27 21561 21600 21561 21600 21063 12786 20890 12814 20584 12922 19970 13246 18744 13354 18437 18058 18418 21600 18303 21600 15390 21572 15332 19761 15006 18626 14930 15436 14738 16193 13818 18707 11537 18220 11518 11759 11384 10786 11077 10759 2165 5568 1878 10759 1552 5298 1264 5055 958 5190 939 5271 766 5271 651 4893 344 4082 344">
          <v:imagedata r:id="rId1" o:title="Letterhead bg n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66E93"/>
    <w:multiLevelType w:val="hybridMultilevel"/>
    <w:tmpl w:val="6330A730"/>
    <w:lvl w:ilvl="0" w:tplc="CB261B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D090B"/>
    <w:multiLevelType w:val="hybridMultilevel"/>
    <w:tmpl w:val="90C8AFD4"/>
    <w:lvl w:ilvl="0" w:tplc="1B1A03FE">
      <w:numFmt w:val="bullet"/>
      <w:lvlText w:val="-"/>
      <w:lvlJc w:val="left"/>
      <w:pPr>
        <w:ind w:left="1290" w:hanging="360"/>
      </w:pPr>
      <w:rPr>
        <w:rFonts w:ascii="Times New Roman" w:eastAsia="MS Mincho" w:hAnsi="Times New Roman" w:cs="Times New Roman" w:hint="default"/>
      </w:rPr>
    </w:lvl>
    <w:lvl w:ilvl="1" w:tplc="042A0003" w:tentative="1">
      <w:start w:val="1"/>
      <w:numFmt w:val="bullet"/>
      <w:lvlText w:val="o"/>
      <w:lvlJc w:val="left"/>
      <w:pPr>
        <w:ind w:left="2010" w:hanging="360"/>
      </w:pPr>
      <w:rPr>
        <w:rFonts w:ascii="Courier New" w:hAnsi="Courier New" w:cs="Courier New" w:hint="default"/>
      </w:rPr>
    </w:lvl>
    <w:lvl w:ilvl="2" w:tplc="042A0005" w:tentative="1">
      <w:start w:val="1"/>
      <w:numFmt w:val="bullet"/>
      <w:lvlText w:val=""/>
      <w:lvlJc w:val="left"/>
      <w:pPr>
        <w:ind w:left="2730" w:hanging="360"/>
      </w:pPr>
      <w:rPr>
        <w:rFonts w:ascii="Wingdings" w:hAnsi="Wingdings" w:hint="default"/>
      </w:rPr>
    </w:lvl>
    <w:lvl w:ilvl="3" w:tplc="042A0001" w:tentative="1">
      <w:start w:val="1"/>
      <w:numFmt w:val="bullet"/>
      <w:lvlText w:val=""/>
      <w:lvlJc w:val="left"/>
      <w:pPr>
        <w:ind w:left="3450" w:hanging="360"/>
      </w:pPr>
      <w:rPr>
        <w:rFonts w:ascii="Symbol" w:hAnsi="Symbol" w:hint="default"/>
      </w:rPr>
    </w:lvl>
    <w:lvl w:ilvl="4" w:tplc="042A0003" w:tentative="1">
      <w:start w:val="1"/>
      <w:numFmt w:val="bullet"/>
      <w:lvlText w:val="o"/>
      <w:lvlJc w:val="left"/>
      <w:pPr>
        <w:ind w:left="4170" w:hanging="360"/>
      </w:pPr>
      <w:rPr>
        <w:rFonts w:ascii="Courier New" w:hAnsi="Courier New" w:cs="Courier New" w:hint="default"/>
      </w:rPr>
    </w:lvl>
    <w:lvl w:ilvl="5" w:tplc="042A0005" w:tentative="1">
      <w:start w:val="1"/>
      <w:numFmt w:val="bullet"/>
      <w:lvlText w:val=""/>
      <w:lvlJc w:val="left"/>
      <w:pPr>
        <w:ind w:left="4890" w:hanging="360"/>
      </w:pPr>
      <w:rPr>
        <w:rFonts w:ascii="Wingdings" w:hAnsi="Wingdings" w:hint="default"/>
      </w:rPr>
    </w:lvl>
    <w:lvl w:ilvl="6" w:tplc="042A0001" w:tentative="1">
      <w:start w:val="1"/>
      <w:numFmt w:val="bullet"/>
      <w:lvlText w:val=""/>
      <w:lvlJc w:val="left"/>
      <w:pPr>
        <w:ind w:left="5610" w:hanging="360"/>
      </w:pPr>
      <w:rPr>
        <w:rFonts w:ascii="Symbol" w:hAnsi="Symbol" w:hint="default"/>
      </w:rPr>
    </w:lvl>
    <w:lvl w:ilvl="7" w:tplc="042A0003" w:tentative="1">
      <w:start w:val="1"/>
      <w:numFmt w:val="bullet"/>
      <w:lvlText w:val="o"/>
      <w:lvlJc w:val="left"/>
      <w:pPr>
        <w:ind w:left="6330" w:hanging="360"/>
      </w:pPr>
      <w:rPr>
        <w:rFonts w:ascii="Courier New" w:hAnsi="Courier New" w:cs="Courier New" w:hint="default"/>
      </w:rPr>
    </w:lvl>
    <w:lvl w:ilvl="8" w:tplc="042A0005" w:tentative="1">
      <w:start w:val="1"/>
      <w:numFmt w:val="bullet"/>
      <w:lvlText w:val=""/>
      <w:lvlJc w:val="left"/>
      <w:pPr>
        <w:ind w:left="7050" w:hanging="360"/>
      </w:pPr>
      <w:rPr>
        <w:rFonts w:ascii="Wingdings" w:hAnsi="Wingdings" w:hint="default"/>
      </w:rPr>
    </w:lvl>
  </w:abstractNum>
  <w:abstractNum w:abstractNumId="2" w15:restartNumberingAfterBreak="0">
    <w:nsid w:val="0B340149"/>
    <w:multiLevelType w:val="hybridMultilevel"/>
    <w:tmpl w:val="F5C42214"/>
    <w:lvl w:ilvl="0" w:tplc="F05236EC">
      <w:start w:val="11"/>
      <w:numFmt w:val="bullet"/>
      <w:lvlText w:val="-"/>
      <w:lvlJc w:val="left"/>
      <w:pPr>
        <w:tabs>
          <w:tab w:val="num" w:pos="720"/>
        </w:tabs>
        <w:ind w:left="720"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E24F6E"/>
    <w:multiLevelType w:val="hybridMultilevel"/>
    <w:tmpl w:val="4866F900"/>
    <w:lvl w:ilvl="0" w:tplc="FD64AEF4">
      <w:start w:val="3"/>
      <w:numFmt w:val="bullet"/>
      <w:lvlText w:val="-"/>
      <w:lvlJc w:val="left"/>
      <w:pPr>
        <w:ind w:left="720" w:hanging="360"/>
      </w:pPr>
      <w:rPr>
        <w:rFonts w:ascii="Arial Unicode MS" w:eastAsia="Arial Unicode MS" w:hAnsi="Arial Unicode MS" w:cs="Arial Unicode MS" w:hint="eastAsia"/>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C424E72"/>
    <w:multiLevelType w:val="hybridMultilevel"/>
    <w:tmpl w:val="4ACC00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16E3290"/>
    <w:multiLevelType w:val="hybridMultilevel"/>
    <w:tmpl w:val="E07ED3D8"/>
    <w:lvl w:ilvl="0" w:tplc="9E104B7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AA27B7"/>
    <w:multiLevelType w:val="hybridMultilevel"/>
    <w:tmpl w:val="CA40B0FA"/>
    <w:lvl w:ilvl="0" w:tplc="5CEC63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A1163F"/>
    <w:multiLevelType w:val="hybridMultilevel"/>
    <w:tmpl w:val="6BB8F258"/>
    <w:lvl w:ilvl="0" w:tplc="F37C6CCC">
      <w:numFmt w:val="bullet"/>
      <w:lvlText w:val="-"/>
      <w:lvlJc w:val="left"/>
      <w:pPr>
        <w:tabs>
          <w:tab w:val="num" w:pos="1080"/>
        </w:tabs>
        <w:ind w:left="1080" w:hanging="360"/>
      </w:pPr>
      <w:rPr>
        <w:rFonts w:ascii="Times New Roman" w:eastAsia="Times New Roman" w:hAnsi="Times New Roman" w:cs="Times New Roman" w:hint="default"/>
      </w:rPr>
    </w:lvl>
    <w:lvl w:ilvl="1" w:tplc="2214B906">
      <w:numFmt w:val="bullet"/>
      <w:lvlText w:val="+"/>
      <w:lvlJc w:val="left"/>
      <w:pPr>
        <w:tabs>
          <w:tab w:val="num" w:pos="1800"/>
        </w:tabs>
        <w:ind w:left="1800" w:hanging="360"/>
      </w:pPr>
      <w:rPr>
        <w:rFonts w:ascii="Times New Roman" w:eastAsia="Times New Roman" w:hAnsi="Times New Roman" w:cs="Times New Roman" w:hint="default"/>
      </w:rPr>
    </w:lvl>
    <w:lvl w:ilvl="2" w:tplc="9E50FEC0">
      <w:numFmt w:val="bullet"/>
      <w:lvlText w:val=""/>
      <w:lvlJc w:val="left"/>
      <w:pPr>
        <w:tabs>
          <w:tab w:val="num" w:pos="2520"/>
        </w:tabs>
        <w:ind w:left="2520" w:hanging="360"/>
      </w:pPr>
      <w:rPr>
        <w:rFonts w:ascii="Symbol" w:eastAsia="Times New Roman" w:hAnsi="Symbol" w:cs="Times New Roman"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1097"/>
        </w:tabs>
        <w:ind w:left="1097"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7510C38"/>
    <w:multiLevelType w:val="hybridMultilevel"/>
    <w:tmpl w:val="C7349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044895"/>
    <w:multiLevelType w:val="hybridMultilevel"/>
    <w:tmpl w:val="96944758"/>
    <w:lvl w:ilvl="0" w:tplc="0409000F">
      <w:start w:val="1"/>
      <w:numFmt w:val="decimal"/>
      <w:lvlText w:val="%1."/>
      <w:lvlJc w:val="left"/>
      <w:pPr>
        <w:ind w:left="1005" w:hanging="360"/>
      </w:p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0" w15:restartNumberingAfterBreak="0">
    <w:nsid w:val="2ECA2D2F"/>
    <w:multiLevelType w:val="hybridMultilevel"/>
    <w:tmpl w:val="22FEBA6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15:restartNumberingAfterBreak="0">
    <w:nsid w:val="31496F0B"/>
    <w:multiLevelType w:val="hybridMultilevel"/>
    <w:tmpl w:val="69C652AA"/>
    <w:lvl w:ilvl="0" w:tplc="FD6A9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9E30B49"/>
    <w:multiLevelType w:val="hybridMultilevel"/>
    <w:tmpl w:val="E7EE571E"/>
    <w:lvl w:ilvl="0" w:tplc="63DC52D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1D5506"/>
    <w:multiLevelType w:val="hybridMultilevel"/>
    <w:tmpl w:val="325EA9F6"/>
    <w:lvl w:ilvl="0" w:tplc="59B4C4F2">
      <w:start w:val="1"/>
      <w:numFmt w:val="decimal"/>
      <w:lvlText w:val="%1."/>
      <w:lvlJc w:val="left"/>
      <w:pPr>
        <w:ind w:left="1365" w:hanging="360"/>
      </w:pPr>
      <w:rPr>
        <w:rFonts w:hint="default"/>
      </w:r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14" w15:restartNumberingAfterBreak="0">
    <w:nsid w:val="3C555BC3"/>
    <w:multiLevelType w:val="hybridMultilevel"/>
    <w:tmpl w:val="60924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585A0D"/>
    <w:multiLevelType w:val="hybridMultilevel"/>
    <w:tmpl w:val="E1E6B7C0"/>
    <w:lvl w:ilvl="0" w:tplc="B7D28200">
      <w:start w:val="1"/>
      <w:numFmt w:val="decimal"/>
      <w:lvlText w:val="%1."/>
      <w:lvlJc w:val="left"/>
      <w:pPr>
        <w:ind w:left="1429" w:hanging="360"/>
      </w:pPr>
      <w:rPr>
        <w:b/>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6" w15:restartNumberingAfterBreak="0">
    <w:nsid w:val="47DC093D"/>
    <w:multiLevelType w:val="hybridMultilevel"/>
    <w:tmpl w:val="4126B1FA"/>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 w15:restartNumberingAfterBreak="0">
    <w:nsid w:val="4B9134AF"/>
    <w:multiLevelType w:val="hybridMultilevel"/>
    <w:tmpl w:val="0E2CFAFA"/>
    <w:lvl w:ilvl="0" w:tplc="FB84A190">
      <w:start w:val="1"/>
      <w:numFmt w:val="decimal"/>
      <w:lvlText w:val="%1."/>
      <w:lvlJc w:val="left"/>
      <w:pPr>
        <w:tabs>
          <w:tab w:val="num" w:pos="1080"/>
        </w:tabs>
        <w:ind w:left="1080" w:hanging="360"/>
      </w:pPr>
      <w:rPr>
        <w:b/>
      </w:rPr>
    </w:lvl>
    <w:lvl w:ilvl="1" w:tplc="2214B906">
      <w:numFmt w:val="bullet"/>
      <w:lvlText w:val="+"/>
      <w:lvlJc w:val="left"/>
      <w:pPr>
        <w:tabs>
          <w:tab w:val="num" w:pos="1800"/>
        </w:tabs>
        <w:ind w:left="1800" w:hanging="360"/>
      </w:pPr>
      <w:rPr>
        <w:rFonts w:ascii="Times New Roman" w:eastAsia="Times New Roman" w:hAnsi="Times New Roman" w:cs="Times New Roman" w:hint="default"/>
      </w:rPr>
    </w:lvl>
    <w:lvl w:ilvl="2" w:tplc="9E50FEC0">
      <w:numFmt w:val="bullet"/>
      <w:lvlText w:val=""/>
      <w:lvlJc w:val="left"/>
      <w:pPr>
        <w:tabs>
          <w:tab w:val="num" w:pos="2520"/>
        </w:tabs>
        <w:ind w:left="2520" w:hanging="360"/>
      </w:pPr>
      <w:rPr>
        <w:rFonts w:ascii="Symbol" w:eastAsia="Times New Roman" w:hAnsi="Symbol" w:cs="Times New Roman"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1097"/>
        </w:tabs>
        <w:ind w:left="1097"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E7B7995"/>
    <w:multiLevelType w:val="hybridMultilevel"/>
    <w:tmpl w:val="9244A5B2"/>
    <w:lvl w:ilvl="0" w:tplc="8F7AB0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D747F4"/>
    <w:multiLevelType w:val="hybridMultilevel"/>
    <w:tmpl w:val="45505D98"/>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0" w15:restartNumberingAfterBreak="0">
    <w:nsid w:val="61F535ED"/>
    <w:multiLevelType w:val="hybridMultilevel"/>
    <w:tmpl w:val="FE2C6892"/>
    <w:lvl w:ilvl="0" w:tplc="F05236EC">
      <w:start w:val="11"/>
      <w:numFmt w:val="bullet"/>
      <w:lvlText w:val="-"/>
      <w:lvlJc w:val="left"/>
      <w:pPr>
        <w:tabs>
          <w:tab w:val="num" w:pos="720"/>
        </w:tabs>
        <w:ind w:left="720"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7132372"/>
    <w:multiLevelType w:val="hybridMultilevel"/>
    <w:tmpl w:val="30244176"/>
    <w:lvl w:ilvl="0" w:tplc="EE26DC70">
      <w:numFmt w:val="bullet"/>
      <w:lvlText w:val="-"/>
      <w:lvlJc w:val="left"/>
      <w:pPr>
        <w:ind w:left="1080" w:hanging="360"/>
      </w:pPr>
      <w:rPr>
        <w:rFonts w:ascii="Times New Roman" w:eastAsia="MS Mincho"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2" w15:restartNumberingAfterBreak="0">
    <w:nsid w:val="6A452598"/>
    <w:multiLevelType w:val="hybridMultilevel"/>
    <w:tmpl w:val="C3F87EB6"/>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3" w15:restartNumberingAfterBreak="0">
    <w:nsid w:val="701C223D"/>
    <w:multiLevelType w:val="hybridMultilevel"/>
    <w:tmpl w:val="310864D8"/>
    <w:lvl w:ilvl="0" w:tplc="849A93F8">
      <w:numFmt w:val="bullet"/>
      <w:lvlText w:val="-"/>
      <w:lvlJc w:val="left"/>
      <w:pPr>
        <w:ind w:left="930" w:hanging="360"/>
      </w:pPr>
      <w:rPr>
        <w:rFonts w:ascii="Times New Roman" w:eastAsia="MS Mincho" w:hAnsi="Times New Roman" w:cs="Times New Roman" w:hint="default"/>
      </w:rPr>
    </w:lvl>
    <w:lvl w:ilvl="1" w:tplc="042A0003" w:tentative="1">
      <w:start w:val="1"/>
      <w:numFmt w:val="bullet"/>
      <w:lvlText w:val="o"/>
      <w:lvlJc w:val="left"/>
      <w:pPr>
        <w:ind w:left="1650" w:hanging="360"/>
      </w:pPr>
      <w:rPr>
        <w:rFonts w:ascii="Courier New" w:hAnsi="Courier New" w:cs="Courier New" w:hint="default"/>
      </w:rPr>
    </w:lvl>
    <w:lvl w:ilvl="2" w:tplc="042A0005" w:tentative="1">
      <w:start w:val="1"/>
      <w:numFmt w:val="bullet"/>
      <w:lvlText w:val=""/>
      <w:lvlJc w:val="left"/>
      <w:pPr>
        <w:ind w:left="2370" w:hanging="360"/>
      </w:pPr>
      <w:rPr>
        <w:rFonts w:ascii="Wingdings" w:hAnsi="Wingdings" w:hint="default"/>
      </w:rPr>
    </w:lvl>
    <w:lvl w:ilvl="3" w:tplc="042A0001" w:tentative="1">
      <w:start w:val="1"/>
      <w:numFmt w:val="bullet"/>
      <w:lvlText w:val=""/>
      <w:lvlJc w:val="left"/>
      <w:pPr>
        <w:ind w:left="3090" w:hanging="360"/>
      </w:pPr>
      <w:rPr>
        <w:rFonts w:ascii="Symbol" w:hAnsi="Symbol" w:hint="default"/>
      </w:rPr>
    </w:lvl>
    <w:lvl w:ilvl="4" w:tplc="042A0003" w:tentative="1">
      <w:start w:val="1"/>
      <w:numFmt w:val="bullet"/>
      <w:lvlText w:val="o"/>
      <w:lvlJc w:val="left"/>
      <w:pPr>
        <w:ind w:left="3810" w:hanging="360"/>
      </w:pPr>
      <w:rPr>
        <w:rFonts w:ascii="Courier New" w:hAnsi="Courier New" w:cs="Courier New" w:hint="default"/>
      </w:rPr>
    </w:lvl>
    <w:lvl w:ilvl="5" w:tplc="042A0005" w:tentative="1">
      <w:start w:val="1"/>
      <w:numFmt w:val="bullet"/>
      <w:lvlText w:val=""/>
      <w:lvlJc w:val="left"/>
      <w:pPr>
        <w:ind w:left="4530" w:hanging="360"/>
      </w:pPr>
      <w:rPr>
        <w:rFonts w:ascii="Wingdings" w:hAnsi="Wingdings" w:hint="default"/>
      </w:rPr>
    </w:lvl>
    <w:lvl w:ilvl="6" w:tplc="042A0001" w:tentative="1">
      <w:start w:val="1"/>
      <w:numFmt w:val="bullet"/>
      <w:lvlText w:val=""/>
      <w:lvlJc w:val="left"/>
      <w:pPr>
        <w:ind w:left="5250" w:hanging="360"/>
      </w:pPr>
      <w:rPr>
        <w:rFonts w:ascii="Symbol" w:hAnsi="Symbol" w:hint="default"/>
      </w:rPr>
    </w:lvl>
    <w:lvl w:ilvl="7" w:tplc="042A0003" w:tentative="1">
      <w:start w:val="1"/>
      <w:numFmt w:val="bullet"/>
      <w:lvlText w:val="o"/>
      <w:lvlJc w:val="left"/>
      <w:pPr>
        <w:ind w:left="5970" w:hanging="360"/>
      </w:pPr>
      <w:rPr>
        <w:rFonts w:ascii="Courier New" w:hAnsi="Courier New" w:cs="Courier New" w:hint="default"/>
      </w:rPr>
    </w:lvl>
    <w:lvl w:ilvl="8" w:tplc="042A0005" w:tentative="1">
      <w:start w:val="1"/>
      <w:numFmt w:val="bullet"/>
      <w:lvlText w:val=""/>
      <w:lvlJc w:val="left"/>
      <w:pPr>
        <w:ind w:left="6690" w:hanging="360"/>
      </w:pPr>
      <w:rPr>
        <w:rFonts w:ascii="Wingdings" w:hAnsi="Wingdings" w:hint="default"/>
      </w:rPr>
    </w:lvl>
  </w:abstractNum>
  <w:num w:numId="1">
    <w:abstractNumId w:val="12"/>
  </w:num>
  <w:num w:numId="2">
    <w:abstractNumId w:val="2"/>
  </w:num>
  <w:num w:numId="3">
    <w:abstractNumId w:val="20"/>
  </w:num>
  <w:num w:numId="4">
    <w:abstractNumId w:val="4"/>
  </w:num>
  <w:num w:numId="5">
    <w:abstractNumId w:val="15"/>
  </w:num>
  <w:num w:numId="6">
    <w:abstractNumId w:val="16"/>
  </w:num>
  <w:num w:numId="7">
    <w:abstractNumId w:val="22"/>
  </w:num>
  <w:num w:numId="8">
    <w:abstractNumId w:val="19"/>
  </w:num>
  <w:num w:numId="9">
    <w:abstractNumId w:val="10"/>
  </w:num>
  <w:num w:numId="10">
    <w:abstractNumId w:val="9"/>
  </w:num>
  <w:num w:numId="11">
    <w:abstractNumId w:val="13"/>
  </w:num>
  <w:num w:numId="12">
    <w:abstractNumId w:val="23"/>
  </w:num>
  <w:num w:numId="13">
    <w:abstractNumId w:val="1"/>
  </w:num>
  <w:num w:numId="14">
    <w:abstractNumId w:val="21"/>
  </w:num>
  <w:num w:numId="15">
    <w:abstractNumId w:val="3"/>
  </w:num>
  <w:num w:numId="16">
    <w:abstractNumId w:val="17"/>
    <w:lvlOverride w:ilvl="0">
      <w:startOverride w:val="1"/>
    </w:lvlOverride>
    <w:lvlOverride w:ilvl="1"/>
    <w:lvlOverride w:ilvl="2"/>
    <w:lvlOverride w:ilvl="3"/>
    <w:lvlOverride w:ilvl="4"/>
    <w:lvlOverride w:ilvl="5"/>
    <w:lvlOverride w:ilvl="6"/>
    <w:lvlOverride w:ilvl="7"/>
    <w:lvlOverride w:ilvl="8"/>
  </w:num>
  <w:num w:numId="17">
    <w:abstractNumId w:val="7"/>
  </w:num>
  <w:num w:numId="18">
    <w:abstractNumId w:val="18"/>
  </w:num>
  <w:num w:numId="19">
    <w:abstractNumId w:val="0"/>
  </w:num>
  <w:num w:numId="20">
    <w:abstractNumId w:val="6"/>
  </w:num>
  <w:num w:numId="21">
    <w:abstractNumId w:val="8"/>
  </w:num>
  <w:num w:numId="22">
    <w:abstractNumId w:val="11"/>
  </w:num>
  <w:num w:numId="23">
    <w:abstractNumId w:val="14"/>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grammar="clean"/>
  <w:attachedTemplate r:id="rId1"/>
  <w:defaultTabStop w:val="720"/>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E92"/>
    <w:rsid w:val="00003B44"/>
    <w:rsid w:val="00005D2F"/>
    <w:rsid w:val="00007EE5"/>
    <w:rsid w:val="000120A8"/>
    <w:rsid w:val="000155F2"/>
    <w:rsid w:val="00021DD5"/>
    <w:rsid w:val="00022103"/>
    <w:rsid w:val="00026AE4"/>
    <w:rsid w:val="00026C85"/>
    <w:rsid w:val="00027782"/>
    <w:rsid w:val="00030F73"/>
    <w:rsid w:val="000310A8"/>
    <w:rsid w:val="00033A4A"/>
    <w:rsid w:val="00033DDF"/>
    <w:rsid w:val="00033F57"/>
    <w:rsid w:val="00033FE4"/>
    <w:rsid w:val="000350A2"/>
    <w:rsid w:val="00035B6E"/>
    <w:rsid w:val="00037DCD"/>
    <w:rsid w:val="00042DCD"/>
    <w:rsid w:val="000435FA"/>
    <w:rsid w:val="00043AA6"/>
    <w:rsid w:val="00043EBB"/>
    <w:rsid w:val="00044028"/>
    <w:rsid w:val="00044A14"/>
    <w:rsid w:val="0004646D"/>
    <w:rsid w:val="00046471"/>
    <w:rsid w:val="000511D2"/>
    <w:rsid w:val="00052ED9"/>
    <w:rsid w:val="00064461"/>
    <w:rsid w:val="000730E6"/>
    <w:rsid w:val="000739C4"/>
    <w:rsid w:val="000759BA"/>
    <w:rsid w:val="00075D2F"/>
    <w:rsid w:val="000877BE"/>
    <w:rsid w:val="000A26EF"/>
    <w:rsid w:val="000A517E"/>
    <w:rsid w:val="000B6E82"/>
    <w:rsid w:val="000B706E"/>
    <w:rsid w:val="000D190C"/>
    <w:rsid w:val="000D42F6"/>
    <w:rsid w:val="000E25A7"/>
    <w:rsid w:val="000F05C0"/>
    <w:rsid w:val="000F2A2E"/>
    <w:rsid w:val="000F3CF8"/>
    <w:rsid w:val="000F53C0"/>
    <w:rsid w:val="0010163C"/>
    <w:rsid w:val="001059DB"/>
    <w:rsid w:val="00110B2C"/>
    <w:rsid w:val="0011197B"/>
    <w:rsid w:val="00111FE9"/>
    <w:rsid w:val="00113E3A"/>
    <w:rsid w:val="00114DC7"/>
    <w:rsid w:val="001159FD"/>
    <w:rsid w:val="00117BA9"/>
    <w:rsid w:val="0012033D"/>
    <w:rsid w:val="00121617"/>
    <w:rsid w:val="001230B5"/>
    <w:rsid w:val="001231AF"/>
    <w:rsid w:val="0012663A"/>
    <w:rsid w:val="00130452"/>
    <w:rsid w:val="00130E5E"/>
    <w:rsid w:val="00133514"/>
    <w:rsid w:val="001349D1"/>
    <w:rsid w:val="00137EA3"/>
    <w:rsid w:val="00143495"/>
    <w:rsid w:val="0014356B"/>
    <w:rsid w:val="0014380D"/>
    <w:rsid w:val="00145E22"/>
    <w:rsid w:val="00151C75"/>
    <w:rsid w:val="00152663"/>
    <w:rsid w:val="001637FA"/>
    <w:rsid w:val="00171D45"/>
    <w:rsid w:val="001759AE"/>
    <w:rsid w:val="00183A48"/>
    <w:rsid w:val="00185E62"/>
    <w:rsid w:val="00187593"/>
    <w:rsid w:val="00187A89"/>
    <w:rsid w:val="001943F5"/>
    <w:rsid w:val="00196514"/>
    <w:rsid w:val="00197E92"/>
    <w:rsid w:val="001A424F"/>
    <w:rsid w:val="001A4BAD"/>
    <w:rsid w:val="001A53DD"/>
    <w:rsid w:val="001B2C48"/>
    <w:rsid w:val="001B7A45"/>
    <w:rsid w:val="001C174C"/>
    <w:rsid w:val="001C304C"/>
    <w:rsid w:val="001C6534"/>
    <w:rsid w:val="001C6C09"/>
    <w:rsid w:val="001C6F95"/>
    <w:rsid w:val="001D3008"/>
    <w:rsid w:val="001D79E2"/>
    <w:rsid w:val="001E3A9D"/>
    <w:rsid w:val="001E5AC2"/>
    <w:rsid w:val="001E734B"/>
    <w:rsid w:val="001F0989"/>
    <w:rsid w:val="001F432A"/>
    <w:rsid w:val="001F4D78"/>
    <w:rsid w:val="0020274C"/>
    <w:rsid w:val="002047D4"/>
    <w:rsid w:val="00204DFF"/>
    <w:rsid w:val="002054E8"/>
    <w:rsid w:val="002073A7"/>
    <w:rsid w:val="00207602"/>
    <w:rsid w:val="00211F2E"/>
    <w:rsid w:val="00212B22"/>
    <w:rsid w:val="00214AB1"/>
    <w:rsid w:val="0021679A"/>
    <w:rsid w:val="0023139B"/>
    <w:rsid w:val="00232690"/>
    <w:rsid w:val="002363C4"/>
    <w:rsid w:val="0024410F"/>
    <w:rsid w:val="002464E9"/>
    <w:rsid w:val="00246A67"/>
    <w:rsid w:val="00251DC1"/>
    <w:rsid w:val="002559AA"/>
    <w:rsid w:val="00256230"/>
    <w:rsid w:val="002646B0"/>
    <w:rsid w:val="00265272"/>
    <w:rsid w:val="00271DEC"/>
    <w:rsid w:val="002811AE"/>
    <w:rsid w:val="00282E19"/>
    <w:rsid w:val="00293FF8"/>
    <w:rsid w:val="00295B06"/>
    <w:rsid w:val="002A061C"/>
    <w:rsid w:val="002A07DC"/>
    <w:rsid w:val="002A0B80"/>
    <w:rsid w:val="002A13AE"/>
    <w:rsid w:val="002A388B"/>
    <w:rsid w:val="002A3EF5"/>
    <w:rsid w:val="002A70F7"/>
    <w:rsid w:val="002B1C88"/>
    <w:rsid w:val="002B3BF8"/>
    <w:rsid w:val="002B54E3"/>
    <w:rsid w:val="002B6454"/>
    <w:rsid w:val="002C5789"/>
    <w:rsid w:val="002D09BB"/>
    <w:rsid w:val="002D1B1C"/>
    <w:rsid w:val="002D6F10"/>
    <w:rsid w:val="002E2633"/>
    <w:rsid w:val="002E5C64"/>
    <w:rsid w:val="002F014F"/>
    <w:rsid w:val="002F09FB"/>
    <w:rsid w:val="002F0DD1"/>
    <w:rsid w:val="002F6DA8"/>
    <w:rsid w:val="00301D9D"/>
    <w:rsid w:val="00306C16"/>
    <w:rsid w:val="00310C9A"/>
    <w:rsid w:val="003116AA"/>
    <w:rsid w:val="00321C39"/>
    <w:rsid w:val="00323AA7"/>
    <w:rsid w:val="00323FC8"/>
    <w:rsid w:val="003259FD"/>
    <w:rsid w:val="00330755"/>
    <w:rsid w:val="00330A33"/>
    <w:rsid w:val="00331E85"/>
    <w:rsid w:val="00334CDA"/>
    <w:rsid w:val="00343B86"/>
    <w:rsid w:val="0034774B"/>
    <w:rsid w:val="003501D8"/>
    <w:rsid w:val="00354A57"/>
    <w:rsid w:val="00355586"/>
    <w:rsid w:val="00360B1C"/>
    <w:rsid w:val="00362D5D"/>
    <w:rsid w:val="00372A05"/>
    <w:rsid w:val="00372DC1"/>
    <w:rsid w:val="003761D8"/>
    <w:rsid w:val="00377E89"/>
    <w:rsid w:val="00381B84"/>
    <w:rsid w:val="003842DE"/>
    <w:rsid w:val="00384DBC"/>
    <w:rsid w:val="003903DE"/>
    <w:rsid w:val="003903EA"/>
    <w:rsid w:val="003924FB"/>
    <w:rsid w:val="003931AF"/>
    <w:rsid w:val="00396F5B"/>
    <w:rsid w:val="00397C9E"/>
    <w:rsid w:val="003A03D2"/>
    <w:rsid w:val="003A4588"/>
    <w:rsid w:val="003A7FF6"/>
    <w:rsid w:val="003B25CE"/>
    <w:rsid w:val="003B3F29"/>
    <w:rsid w:val="003B5150"/>
    <w:rsid w:val="003B7861"/>
    <w:rsid w:val="003C0673"/>
    <w:rsid w:val="003C0D98"/>
    <w:rsid w:val="003C696E"/>
    <w:rsid w:val="003D1FB8"/>
    <w:rsid w:val="003D39AE"/>
    <w:rsid w:val="003D5AA9"/>
    <w:rsid w:val="003E4F8D"/>
    <w:rsid w:val="003F474C"/>
    <w:rsid w:val="003F4F4F"/>
    <w:rsid w:val="003F744C"/>
    <w:rsid w:val="003F7C26"/>
    <w:rsid w:val="0040320D"/>
    <w:rsid w:val="004106C1"/>
    <w:rsid w:val="0041130E"/>
    <w:rsid w:val="0041187D"/>
    <w:rsid w:val="00411905"/>
    <w:rsid w:val="0041197E"/>
    <w:rsid w:val="004158B9"/>
    <w:rsid w:val="00415CBE"/>
    <w:rsid w:val="00417EEB"/>
    <w:rsid w:val="004221EC"/>
    <w:rsid w:val="00423E39"/>
    <w:rsid w:val="00424DDF"/>
    <w:rsid w:val="00431D1A"/>
    <w:rsid w:val="00440444"/>
    <w:rsid w:val="00441086"/>
    <w:rsid w:val="00441397"/>
    <w:rsid w:val="0045521C"/>
    <w:rsid w:val="004621BB"/>
    <w:rsid w:val="004647BC"/>
    <w:rsid w:val="00464C01"/>
    <w:rsid w:val="0046592F"/>
    <w:rsid w:val="00475290"/>
    <w:rsid w:val="00481138"/>
    <w:rsid w:val="004819F8"/>
    <w:rsid w:val="00486327"/>
    <w:rsid w:val="00490603"/>
    <w:rsid w:val="00493D0C"/>
    <w:rsid w:val="00493DC4"/>
    <w:rsid w:val="0049648C"/>
    <w:rsid w:val="0049777A"/>
    <w:rsid w:val="004A1BCB"/>
    <w:rsid w:val="004A4F38"/>
    <w:rsid w:val="004A5230"/>
    <w:rsid w:val="004A6BF5"/>
    <w:rsid w:val="004A7A03"/>
    <w:rsid w:val="004A7B2B"/>
    <w:rsid w:val="004B1505"/>
    <w:rsid w:val="004B1851"/>
    <w:rsid w:val="004B19D6"/>
    <w:rsid w:val="004B2475"/>
    <w:rsid w:val="004B30FA"/>
    <w:rsid w:val="004B37A8"/>
    <w:rsid w:val="004B3B54"/>
    <w:rsid w:val="004B7F8F"/>
    <w:rsid w:val="004C28C2"/>
    <w:rsid w:val="004C3FC6"/>
    <w:rsid w:val="004D2818"/>
    <w:rsid w:val="004D55D7"/>
    <w:rsid w:val="004E5D21"/>
    <w:rsid w:val="004E791B"/>
    <w:rsid w:val="004F1E2B"/>
    <w:rsid w:val="004F3B24"/>
    <w:rsid w:val="004F7720"/>
    <w:rsid w:val="00500442"/>
    <w:rsid w:val="005027C0"/>
    <w:rsid w:val="0050725D"/>
    <w:rsid w:val="00507F0F"/>
    <w:rsid w:val="00515C48"/>
    <w:rsid w:val="00533D77"/>
    <w:rsid w:val="005356F0"/>
    <w:rsid w:val="00540374"/>
    <w:rsid w:val="00540614"/>
    <w:rsid w:val="00540E13"/>
    <w:rsid w:val="00543410"/>
    <w:rsid w:val="00545C52"/>
    <w:rsid w:val="00546053"/>
    <w:rsid w:val="005525AB"/>
    <w:rsid w:val="00556E25"/>
    <w:rsid w:val="00563AB8"/>
    <w:rsid w:val="005656DE"/>
    <w:rsid w:val="005752D2"/>
    <w:rsid w:val="00583581"/>
    <w:rsid w:val="0058476A"/>
    <w:rsid w:val="005866C8"/>
    <w:rsid w:val="00586D6D"/>
    <w:rsid w:val="005870FA"/>
    <w:rsid w:val="0059029C"/>
    <w:rsid w:val="00591982"/>
    <w:rsid w:val="00592388"/>
    <w:rsid w:val="00592C53"/>
    <w:rsid w:val="0059301B"/>
    <w:rsid w:val="005959CF"/>
    <w:rsid w:val="005A034C"/>
    <w:rsid w:val="005A0AF2"/>
    <w:rsid w:val="005A0D86"/>
    <w:rsid w:val="005A3127"/>
    <w:rsid w:val="005A3EC3"/>
    <w:rsid w:val="005A4C35"/>
    <w:rsid w:val="005A502E"/>
    <w:rsid w:val="005A5D73"/>
    <w:rsid w:val="005A7A49"/>
    <w:rsid w:val="005B7A48"/>
    <w:rsid w:val="005C2FB2"/>
    <w:rsid w:val="005C3FE3"/>
    <w:rsid w:val="005C68BF"/>
    <w:rsid w:val="005C793A"/>
    <w:rsid w:val="005D1C21"/>
    <w:rsid w:val="005D2B05"/>
    <w:rsid w:val="005D6193"/>
    <w:rsid w:val="005D628B"/>
    <w:rsid w:val="005D7808"/>
    <w:rsid w:val="005E069E"/>
    <w:rsid w:val="005E1FD8"/>
    <w:rsid w:val="005E2A5D"/>
    <w:rsid w:val="005E628D"/>
    <w:rsid w:val="005E63D0"/>
    <w:rsid w:val="005E6FCA"/>
    <w:rsid w:val="005E76EE"/>
    <w:rsid w:val="005F137B"/>
    <w:rsid w:val="005F71D2"/>
    <w:rsid w:val="00600C3E"/>
    <w:rsid w:val="006033AB"/>
    <w:rsid w:val="006053FD"/>
    <w:rsid w:val="0060627C"/>
    <w:rsid w:val="00622125"/>
    <w:rsid w:val="00622436"/>
    <w:rsid w:val="00623164"/>
    <w:rsid w:val="0062441D"/>
    <w:rsid w:val="00630056"/>
    <w:rsid w:val="00640558"/>
    <w:rsid w:val="006434E6"/>
    <w:rsid w:val="006438B0"/>
    <w:rsid w:val="00650717"/>
    <w:rsid w:val="00653C0F"/>
    <w:rsid w:val="0066294D"/>
    <w:rsid w:val="00663364"/>
    <w:rsid w:val="006642DC"/>
    <w:rsid w:val="0066671B"/>
    <w:rsid w:val="0067591C"/>
    <w:rsid w:val="006819A8"/>
    <w:rsid w:val="00681B7F"/>
    <w:rsid w:val="00682A5A"/>
    <w:rsid w:val="00684BB3"/>
    <w:rsid w:val="00690E55"/>
    <w:rsid w:val="00691004"/>
    <w:rsid w:val="00692B4D"/>
    <w:rsid w:val="00694C64"/>
    <w:rsid w:val="006961A2"/>
    <w:rsid w:val="00696637"/>
    <w:rsid w:val="00697EC3"/>
    <w:rsid w:val="006A0C72"/>
    <w:rsid w:val="006A0DBD"/>
    <w:rsid w:val="006A1728"/>
    <w:rsid w:val="006A5D7F"/>
    <w:rsid w:val="006A7BFE"/>
    <w:rsid w:val="006B13A3"/>
    <w:rsid w:val="006B48E1"/>
    <w:rsid w:val="006B78DB"/>
    <w:rsid w:val="006C1C3D"/>
    <w:rsid w:val="006C20E3"/>
    <w:rsid w:val="006C20FE"/>
    <w:rsid w:val="006C4590"/>
    <w:rsid w:val="006C4F57"/>
    <w:rsid w:val="006D02BE"/>
    <w:rsid w:val="006D0868"/>
    <w:rsid w:val="006D1AED"/>
    <w:rsid w:val="006D449F"/>
    <w:rsid w:val="006D6039"/>
    <w:rsid w:val="006E0A3E"/>
    <w:rsid w:val="006E1AF6"/>
    <w:rsid w:val="006E22CC"/>
    <w:rsid w:val="006E4691"/>
    <w:rsid w:val="006E4B8F"/>
    <w:rsid w:val="006E75A9"/>
    <w:rsid w:val="006F0050"/>
    <w:rsid w:val="006F03C1"/>
    <w:rsid w:val="006F634C"/>
    <w:rsid w:val="0070042B"/>
    <w:rsid w:val="00702015"/>
    <w:rsid w:val="00702A25"/>
    <w:rsid w:val="0070324C"/>
    <w:rsid w:val="007070A4"/>
    <w:rsid w:val="007109AB"/>
    <w:rsid w:val="00710E21"/>
    <w:rsid w:val="00713A45"/>
    <w:rsid w:val="00717B0C"/>
    <w:rsid w:val="007205E7"/>
    <w:rsid w:val="00721500"/>
    <w:rsid w:val="0072173B"/>
    <w:rsid w:val="007242D2"/>
    <w:rsid w:val="0072483F"/>
    <w:rsid w:val="00726234"/>
    <w:rsid w:val="00730E97"/>
    <w:rsid w:val="00731334"/>
    <w:rsid w:val="00742FBA"/>
    <w:rsid w:val="0074461A"/>
    <w:rsid w:val="00750227"/>
    <w:rsid w:val="0075126F"/>
    <w:rsid w:val="00752CDD"/>
    <w:rsid w:val="00754B5F"/>
    <w:rsid w:val="007550FF"/>
    <w:rsid w:val="0075522D"/>
    <w:rsid w:val="00756223"/>
    <w:rsid w:val="00761F00"/>
    <w:rsid w:val="00763337"/>
    <w:rsid w:val="00763619"/>
    <w:rsid w:val="00764A95"/>
    <w:rsid w:val="00765031"/>
    <w:rsid w:val="00766D2A"/>
    <w:rsid w:val="00772F92"/>
    <w:rsid w:val="007766B5"/>
    <w:rsid w:val="00776C26"/>
    <w:rsid w:val="0078107D"/>
    <w:rsid w:val="00787583"/>
    <w:rsid w:val="007947F6"/>
    <w:rsid w:val="007A18F7"/>
    <w:rsid w:val="007A479B"/>
    <w:rsid w:val="007B0641"/>
    <w:rsid w:val="007B07C4"/>
    <w:rsid w:val="007B2BBF"/>
    <w:rsid w:val="007B4EFF"/>
    <w:rsid w:val="007B7BF7"/>
    <w:rsid w:val="007C1051"/>
    <w:rsid w:val="007C1268"/>
    <w:rsid w:val="007C39B9"/>
    <w:rsid w:val="007C60D8"/>
    <w:rsid w:val="007D728F"/>
    <w:rsid w:val="007E0B0A"/>
    <w:rsid w:val="007E12C1"/>
    <w:rsid w:val="007E2784"/>
    <w:rsid w:val="007E4769"/>
    <w:rsid w:val="007E67FD"/>
    <w:rsid w:val="007F2F28"/>
    <w:rsid w:val="007F4519"/>
    <w:rsid w:val="007F67BC"/>
    <w:rsid w:val="007F709C"/>
    <w:rsid w:val="00800AD3"/>
    <w:rsid w:val="0080107A"/>
    <w:rsid w:val="0080267B"/>
    <w:rsid w:val="008111B2"/>
    <w:rsid w:val="008138BA"/>
    <w:rsid w:val="008153FE"/>
    <w:rsid w:val="008154F9"/>
    <w:rsid w:val="00815718"/>
    <w:rsid w:val="0082307C"/>
    <w:rsid w:val="0082375E"/>
    <w:rsid w:val="008251E7"/>
    <w:rsid w:val="008252AB"/>
    <w:rsid w:val="0082693E"/>
    <w:rsid w:val="008309C0"/>
    <w:rsid w:val="00836188"/>
    <w:rsid w:val="00836E42"/>
    <w:rsid w:val="008410F8"/>
    <w:rsid w:val="00844818"/>
    <w:rsid w:val="00846FA2"/>
    <w:rsid w:val="008549AC"/>
    <w:rsid w:val="0085782C"/>
    <w:rsid w:val="00860E0C"/>
    <w:rsid w:val="008717C9"/>
    <w:rsid w:val="00872FA8"/>
    <w:rsid w:val="008732A4"/>
    <w:rsid w:val="0088041F"/>
    <w:rsid w:val="0088538F"/>
    <w:rsid w:val="00885D6F"/>
    <w:rsid w:val="00893F53"/>
    <w:rsid w:val="008970A4"/>
    <w:rsid w:val="008A60F2"/>
    <w:rsid w:val="008A7A1E"/>
    <w:rsid w:val="008B00AF"/>
    <w:rsid w:val="008B01E1"/>
    <w:rsid w:val="008B0A75"/>
    <w:rsid w:val="008B36F5"/>
    <w:rsid w:val="008B3FC4"/>
    <w:rsid w:val="008B5BBA"/>
    <w:rsid w:val="008B5C2D"/>
    <w:rsid w:val="008C0569"/>
    <w:rsid w:val="008C22CE"/>
    <w:rsid w:val="008C3336"/>
    <w:rsid w:val="008C4E2D"/>
    <w:rsid w:val="008D2643"/>
    <w:rsid w:val="008D327F"/>
    <w:rsid w:val="008D33C1"/>
    <w:rsid w:val="008D5A2C"/>
    <w:rsid w:val="008D5E7F"/>
    <w:rsid w:val="008D711B"/>
    <w:rsid w:val="008E2502"/>
    <w:rsid w:val="008E38AE"/>
    <w:rsid w:val="008F7FFC"/>
    <w:rsid w:val="00901E6B"/>
    <w:rsid w:val="009043CB"/>
    <w:rsid w:val="00906C69"/>
    <w:rsid w:val="00906D32"/>
    <w:rsid w:val="009121BB"/>
    <w:rsid w:val="00912B4C"/>
    <w:rsid w:val="0092299C"/>
    <w:rsid w:val="00925174"/>
    <w:rsid w:val="0093629F"/>
    <w:rsid w:val="00944B04"/>
    <w:rsid w:val="009500A4"/>
    <w:rsid w:val="00952385"/>
    <w:rsid w:val="00953B53"/>
    <w:rsid w:val="00953BFF"/>
    <w:rsid w:val="009560E9"/>
    <w:rsid w:val="00961CA6"/>
    <w:rsid w:val="00962B43"/>
    <w:rsid w:val="00965CBE"/>
    <w:rsid w:val="00966058"/>
    <w:rsid w:val="009667A3"/>
    <w:rsid w:val="00971845"/>
    <w:rsid w:val="00972CDC"/>
    <w:rsid w:val="009745DE"/>
    <w:rsid w:val="00976960"/>
    <w:rsid w:val="00980841"/>
    <w:rsid w:val="0098526A"/>
    <w:rsid w:val="00987CBE"/>
    <w:rsid w:val="009976DF"/>
    <w:rsid w:val="009A01F7"/>
    <w:rsid w:val="009A032C"/>
    <w:rsid w:val="009A7C51"/>
    <w:rsid w:val="009B487C"/>
    <w:rsid w:val="009B6EA8"/>
    <w:rsid w:val="009B7AAC"/>
    <w:rsid w:val="009C0EAF"/>
    <w:rsid w:val="009C109D"/>
    <w:rsid w:val="009C5567"/>
    <w:rsid w:val="009C58BB"/>
    <w:rsid w:val="009D23B3"/>
    <w:rsid w:val="009D2D6A"/>
    <w:rsid w:val="009D47B0"/>
    <w:rsid w:val="009D50E0"/>
    <w:rsid w:val="009D6356"/>
    <w:rsid w:val="009E17E6"/>
    <w:rsid w:val="009E2253"/>
    <w:rsid w:val="009E3466"/>
    <w:rsid w:val="009E6111"/>
    <w:rsid w:val="009E635B"/>
    <w:rsid w:val="009E645A"/>
    <w:rsid w:val="009E6FCA"/>
    <w:rsid w:val="009F4E09"/>
    <w:rsid w:val="00A00136"/>
    <w:rsid w:val="00A0109A"/>
    <w:rsid w:val="00A0708F"/>
    <w:rsid w:val="00A10477"/>
    <w:rsid w:val="00A1592D"/>
    <w:rsid w:val="00A15E23"/>
    <w:rsid w:val="00A15F8E"/>
    <w:rsid w:val="00A23824"/>
    <w:rsid w:val="00A24E8A"/>
    <w:rsid w:val="00A25EA6"/>
    <w:rsid w:val="00A3064E"/>
    <w:rsid w:val="00A3255B"/>
    <w:rsid w:val="00A42D91"/>
    <w:rsid w:val="00A42F98"/>
    <w:rsid w:val="00A44A0D"/>
    <w:rsid w:val="00A456F1"/>
    <w:rsid w:val="00A45E50"/>
    <w:rsid w:val="00A47D97"/>
    <w:rsid w:val="00A507D7"/>
    <w:rsid w:val="00A5229E"/>
    <w:rsid w:val="00A540E8"/>
    <w:rsid w:val="00A557A2"/>
    <w:rsid w:val="00A602F6"/>
    <w:rsid w:val="00A60C25"/>
    <w:rsid w:val="00A63085"/>
    <w:rsid w:val="00A65EE4"/>
    <w:rsid w:val="00A66F56"/>
    <w:rsid w:val="00A72F9B"/>
    <w:rsid w:val="00A73EAA"/>
    <w:rsid w:val="00A745F6"/>
    <w:rsid w:val="00A7743A"/>
    <w:rsid w:val="00A77DB8"/>
    <w:rsid w:val="00A81A9E"/>
    <w:rsid w:val="00A84AC3"/>
    <w:rsid w:val="00A86055"/>
    <w:rsid w:val="00A870AC"/>
    <w:rsid w:val="00A90423"/>
    <w:rsid w:val="00A9090C"/>
    <w:rsid w:val="00A917DC"/>
    <w:rsid w:val="00A92895"/>
    <w:rsid w:val="00A935BB"/>
    <w:rsid w:val="00A948C6"/>
    <w:rsid w:val="00A94980"/>
    <w:rsid w:val="00A963BD"/>
    <w:rsid w:val="00A96F62"/>
    <w:rsid w:val="00AA18AE"/>
    <w:rsid w:val="00AA3D6D"/>
    <w:rsid w:val="00AA6952"/>
    <w:rsid w:val="00AB02DB"/>
    <w:rsid w:val="00AB094C"/>
    <w:rsid w:val="00AB138F"/>
    <w:rsid w:val="00AB25A4"/>
    <w:rsid w:val="00AB275C"/>
    <w:rsid w:val="00AB62BD"/>
    <w:rsid w:val="00AB67E2"/>
    <w:rsid w:val="00AB710A"/>
    <w:rsid w:val="00AC30A6"/>
    <w:rsid w:val="00AC4025"/>
    <w:rsid w:val="00AC5D1F"/>
    <w:rsid w:val="00AC6E39"/>
    <w:rsid w:val="00AC7396"/>
    <w:rsid w:val="00AD4612"/>
    <w:rsid w:val="00AE10C2"/>
    <w:rsid w:val="00AE35B5"/>
    <w:rsid w:val="00AE7B58"/>
    <w:rsid w:val="00AF29B4"/>
    <w:rsid w:val="00AF2BE4"/>
    <w:rsid w:val="00AF393A"/>
    <w:rsid w:val="00B106C1"/>
    <w:rsid w:val="00B116FC"/>
    <w:rsid w:val="00B12F2F"/>
    <w:rsid w:val="00B153AB"/>
    <w:rsid w:val="00B158D0"/>
    <w:rsid w:val="00B23A5C"/>
    <w:rsid w:val="00B30A7A"/>
    <w:rsid w:val="00B37BAB"/>
    <w:rsid w:val="00B402DA"/>
    <w:rsid w:val="00B4134A"/>
    <w:rsid w:val="00B4318C"/>
    <w:rsid w:val="00B4433A"/>
    <w:rsid w:val="00B50099"/>
    <w:rsid w:val="00B5072E"/>
    <w:rsid w:val="00B5165C"/>
    <w:rsid w:val="00B546B2"/>
    <w:rsid w:val="00B54879"/>
    <w:rsid w:val="00B60017"/>
    <w:rsid w:val="00B627F4"/>
    <w:rsid w:val="00B63245"/>
    <w:rsid w:val="00B64286"/>
    <w:rsid w:val="00B66E67"/>
    <w:rsid w:val="00B70ADE"/>
    <w:rsid w:val="00B71964"/>
    <w:rsid w:val="00B71D46"/>
    <w:rsid w:val="00B746A2"/>
    <w:rsid w:val="00B749DC"/>
    <w:rsid w:val="00B815C7"/>
    <w:rsid w:val="00B87C6C"/>
    <w:rsid w:val="00B91748"/>
    <w:rsid w:val="00B94709"/>
    <w:rsid w:val="00B94733"/>
    <w:rsid w:val="00B96878"/>
    <w:rsid w:val="00B97DFE"/>
    <w:rsid w:val="00BA16A3"/>
    <w:rsid w:val="00BA38FF"/>
    <w:rsid w:val="00BC3C02"/>
    <w:rsid w:val="00BC79EC"/>
    <w:rsid w:val="00BD12A9"/>
    <w:rsid w:val="00BD1802"/>
    <w:rsid w:val="00BD1BB6"/>
    <w:rsid w:val="00BE56D5"/>
    <w:rsid w:val="00BE7E46"/>
    <w:rsid w:val="00BF0A98"/>
    <w:rsid w:val="00BF26E9"/>
    <w:rsid w:val="00BF2C05"/>
    <w:rsid w:val="00BF2F1A"/>
    <w:rsid w:val="00BF473D"/>
    <w:rsid w:val="00BF78EF"/>
    <w:rsid w:val="00C01ECF"/>
    <w:rsid w:val="00C0295C"/>
    <w:rsid w:val="00C1019B"/>
    <w:rsid w:val="00C1630D"/>
    <w:rsid w:val="00C171EB"/>
    <w:rsid w:val="00C37D37"/>
    <w:rsid w:val="00C40B0A"/>
    <w:rsid w:val="00C41436"/>
    <w:rsid w:val="00C44990"/>
    <w:rsid w:val="00C44DC3"/>
    <w:rsid w:val="00C52887"/>
    <w:rsid w:val="00C542FD"/>
    <w:rsid w:val="00C54B87"/>
    <w:rsid w:val="00C60121"/>
    <w:rsid w:val="00C63E7A"/>
    <w:rsid w:val="00C648FD"/>
    <w:rsid w:val="00C64EDD"/>
    <w:rsid w:val="00C71F46"/>
    <w:rsid w:val="00C7462D"/>
    <w:rsid w:val="00C74F6B"/>
    <w:rsid w:val="00C76489"/>
    <w:rsid w:val="00C76A59"/>
    <w:rsid w:val="00C82DD2"/>
    <w:rsid w:val="00C8437E"/>
    <w:rsid w:val="00C87255"/>
    <w:rsid w:val="00C87ED6"/>
    <w:rsid w:val="00C9154B"/>
    <w:rsid w:val="00C9250E"/>
    <w:rsid w:val="00C93F92"/>
    <w:rsid w:val="00C97BF6"/>
    <w:rsid w:val="00C97F27"/>
    <w:rsid w:val="00CA1EB7"/>
    <w:rsid w:val="00CA2AB8"/>
    <w:rsid w:val="00CA3B90"/>
    <w:rsid w:val="00CA783D"/>
    <w:rsid w:val="00CB3171"/>
    <w:rsid w:val="00CB72EB"/>
    <w:rsid w:val="00CB7737"/>
    <w:rsid w:val="00CC26B0"/>
    <w:rsid w:val="00CC6806"/>
    <w:rsid w:val="00CC6FE3"/>
    <w:rsid w:val="00CD1131"/>
    <w:rsid w:val="00CD190F"/>
    <w:rsid w:val="00CD416D"/>
    <w:rsid w:val="00CD5C75"/>
    <w:rsid w:val="00CE1D89"/>
    <w:rsid w:val="00CE453D"/>
    <w:rsid w:val="00CE744A"/>
    <w:rsid w:val="00CF15E4"/>
    <w:rsid w:val="00CF2268"/>
    <w:rsid w:val="00CF2814"/>
    <w:rsid w:val="00CF3F8E"/>
    <w:rsid w:val="00CF64E8"/>
    <w:rsid w:val="00CF7BDB"/>
    <w:rsid w:val="00D00D37"/>
    <w:rsid w:val="00D06D6E"/>
    <w:rsid w:val="00D10D51"/>
    <w:rsid w:val="00D11979"/>
    <w:rsid w:val="00D11F05"/>
    <w:rsid w:val="00D12CA2"/>
    <w:rsid w:val="00D15D33"/>
    <w:rsid w:val="00D17940"/>
    <w:rsid w:val="00D23E4D"/>
    <w:rsid w:val="00D31307"/>
    <w:rsid w:val="00D31903"/>
    <w:rsid w:val="00D4116F"/>
    <w:rsid w:val="00D411A3"/>
    <w:rsid w:val="00D43655"/>
    <w:rsid w:val="00D47E7A"/>
    <w:rsid w:val="00D50390"/>
    <w:rsid w:val="00D50B18"/>
    <w:rsid w:val="00D52C06"/>
    <w:rsid w:val="00D64BEC"/>
    <w:rsid w:val="00D64DE4"/>
    <w:rsid w:val="00D67A81"/>
    <w:rsid w:val="00D703DA"/>
    <w:rsid w:val="00D71EF5"/>
    <w:rsid w:val="00D74527"/>
    <w:rsid w:val="00D75D53"/>
    <w:rsid w:val="00D804FD"/>
    <w:rsid w:val="00D80EE2"/>
    <w:rsid w:val="00D83E14"/>
    <w:rsid w:val="00D83E67"/>
    <w:rsid w:val="00D85895"/>
    <w:rsid w:val="00D90376"/>
    <w:rsid w:val="00D91316"/>
    <w:rsid w:val="00D92192"/>
    <w:rsid w:val="00D92388"/>
    <w:rsid w:val="00D94523"/>
    <w:rsid w:val="00DA0C29"/>
    <w:rsid w:val="00DA1793"/>
    <w:rsid w:val="00DA1E94"/>
    <w:rsid w:val="00DB115E"/>
    <w:rsid w:val="00DC09CD"/>
    <w:rsid w:val="00DC2317"/>
    <w:rsid w:val="00DC5297"/>
    <w:rsid w:val="00DE0CFE"/>
    <w:rsid w:val="00DE1B79"/>
    <w:rsid w:val="00DE61B0"/>
    <w:rsid w:val="00DE78ED"/>
    <w:rsid w:val="00DF0FBD"/>
    <w:rsid w:val="00DF1D37"/>
    <w:rsid w:val="00DF5B1F"/>
    <w:rsid w:val="00DF71E9"/>
    <w:rsid w:val="00E01185"/>
    <w:rsid w:val="00E02A39"/>
    <w:rsid w:val="00E03A45"/>
    <w:rsid w:val="00E04D76"/>
    <w:rsid w:val="00E13DE3"/>
    <w:rsid w:val="00E175DB"/>
    <w:rsid w:val="00E176B3"/>
    <w:rsid w:val="00E21540"/>
    <w:rsid w:val="00E22787"/>
    <w:rsid w:val="00E2385A"/>
    <w:rsid w:val="00E266A9"/>
    <w:rsid w:val="00E3013B"/>
    <w:rsid w:val="00E31C65"/>
    <w:rsid w:val="00E325E1"/>
    <w:rsid w:val="00E34AAB"/>
    <w:rsid w:val="00E365F1"/>
    <w:rsid w:val="00E401CE"/>
    <w:rsid w:val="00E51363"/>
    <w:rsid w:val="00E51E2E"/>
    <w:rsid w:val="00E52809"/>
    <w:rsid w:val="00E54B86"/>
    <w:rsid w:val="00E60977"/>
    <w:rsid w:val="00E628E6"/>
    <w:rsid w:val="00E65297"/>
    <w:rsid w:val="00E65AB7"/>
    <w:rsid w:val="00E70193"/>
    <w:rsid w:val="00E726D0"/>
    <w:rsid w:val="00E741BE"/>
    <w:rsid w:val="00E75E2F"/>
    <w:rsid w:val="00E765DF"/>
    <w:rsid w:val="00E80E2C"/>
    <w:rsid w:val="00E855F7"/>
    <w:rsid w:val="00E8584B"/>
    <w:rsid w:val="00E879D8"/>
    <w:rsid w:val="00E90DB7"/>
    <w:rsid w:val="00E9253F"/>
    <w:rsid w:val="00E93117"/>
    <w:rsid w:val="00E94FE6"/>
    <w:rsid w:val="00E979C2"/>
    <w:rsid w:val="00E97D10"/>
    <w:rsid w:val="00EA008F"/>
    <w:rsid w:val="00EA1B4F"/>
    <w:rsid w:val="00EA2604"/>
    <w:rsid w:val="00EA2DA3"/>
    <w:rsid w:val="00EA74CD"/>
    <w:rsid w:val="00EB2011"/>
    <w:rsid w:val="00EB5B6B"/>
    <w:rsid w:val="00EB7049"/>
    <w:rsid w:val="00EC1BB2"/>
    <w:rsid w:val="00EC21DD"/>
    <w:rsid w:val="00EC4807"/>
    <w:rsid w:val="00ED0212"/>
    <w:rsid w:val="00ED04BB"/>
    <w:rsid w:val="00ED0F34"/>
    <w:rsid w:val="00ED5354"/>
    <w:rsid w:val="00ED7C81"/>
    <w:rsid w:val="00EE3A8A"/>
    <w:rsid w:val="00EE49BF"/>
    <w:rsid w:val="00EF0194"/>
    <w:rsid w:val="00EF10D4"/>
    <w:rsid w:val="00EF2B9F"/>
    <w:rsid w:val="00EF2D49"/>
    <w:rsid w:val="00EF41FD"/>
    <w:rsid w:val="00EF5CD4"/>
    <w:rsid w:val="00F01D5D"/>
    <w:rsid w:val="00F02D7C"/>
    <w:rsid w:val="00F056EA"/>
    <w:rsid w:val="00F058FE"/>
    <w:rsid w:val="00F06E7F"/>
    <w:rsid w:val="00F06EB3"/>
    <w:rsid w:val="00F07BC4"/>
    <w:rsid w:val="00F10110"/>
    <w:rsid w:val="00F12ED5"/>
    <w:rsid w:val="00F14880"/>
    <w:rsid w:val="00F20009"/>
    <w:rsid w:val="00F23C5D"/>
    <w:rsid w:val="00F3033B"/>
    <w:rsid w:val="00F306A1"/>
    <w:rsid w:val="00F3163C"/>
    <w:rsid w:val="00F31AF8"/>
    <w:rsid w:val="00F353EF"/>
    <w:rsid w:val="00F3632C"/>
    <w:rsid w:val="00F426D9"/>
    <w:rsid w:val="00F611FE"/>
    <w:rsid w:val="00F61314"/>
    <w:rsid w:val="00F616A9"/>
    <w:rsid w:val="00F61F5A"/>
    <w:rsid w:val="00F64B72"/>
    <w:rsid w:val="00F737CF"/>
    <w:rsid w:val="00F746B3"/>
    <w:rsid w:val="00F769B6"/>
    <w:rsid w:val="00F82BBD"/>
    <w:rsid w:val="00F83F85"/>
    <w:rsid w:val="00F8482B"/>
    <w:rsid w:val="00F85F20"/>
    <w:rsid w:val="00F866A2"/>
    <w:rsid w:val="00F86AB1"/>
    <w:rsid w:val="00F91D7D"/>
    <w:rsid w:val="00F945F2"/>
    <w:rsid w:val="00F96EA8"/>
    <w:rsid w:val="00FA1094"/>
    <w:rsid w:val="00FA5A3F"/>
    <w:rsid w:val="00FA5D08"/>
    <w:rsid w:val="00FA7C8D"/>
    <w:rsid w:val="00FA7FF4"/>
    <w:rsid w:val="00FB0D4F"/>
    <w:rsid w:val="00FB4A6D"/>
    <w:rsid w:val="00FC0667"/>
    <w:rsid w:val="00FC1018"/>
    <w:rsid w:val="00FC12F0"/>
    <w:rsid w:val="00FC59B8"/>
    <w:rsid w:val="00FC61FD"/>
    <w:rsid w:val="00FC65DF"/>
    <w:rsid w:val="00FC6CDB"/>
    <w:rsid w:val="00FD6B2E"/>
    <w:rsid w:val="00FD73CC"/>
    <w:rsid w:val="00FE1009"/>
    <w:rsid w:val="00FE2976"/>
    <w:rsid w:val="00FE4A36"/>
    <w:rsid w:val="00FE4BAD"/>
    <w:rsid w:val="00FE5434"/>
    <w:rsid w:val="00FE5498"/>
    <w:rsid w:val="00FE594F"/>
    <w:rsid w:val="00FF5DCB"/>
    <w:rsid w:val="00FF678C"/>
    <w:rsid w:val="00FF755C"/>
    <w:rsid w:val="00FF7AB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63F61E70"/>
  <w15:chartTrackingRefBased/>
  <w15:docId w15:val="{222EC44D-F83F-1949-B107-F06A1BB27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12A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Header">
    <w:name w:val="header"/>
    <w:basedOn w:val="Normal"/>
    <w:link w:val="HeaderChar"/>
    <w:uiPriority w:val="99"/>
    <w:unhideWhenUsed/>
    <w:rsid w:val="00EF2D49"/>
    <w:pPr>
      <w:tabs>
        <w:tab w:val="center" w:pos="4320"/>
        <w:tab w:val="right" w:pos="8640"/>
      </w:tabs>
    </w:pPr>
  </w:style>
  <w:style w:type="character" w:customStyle="1" w:styleId="HeaderChar">
    <w:name w:val="Header Char"/>
    <w:basedOn w:val="DefaultParagraphFont"/>
    <w:link w:val="Header"/>
    <w:uiPriority w:val="99"/>
    <w:rsid w:val="00EF2D49"/>
  </w:style>
  <w:style w:type="paragraph" w:styleId="Footer">
    <w:name w:val="footer"/>
    <w:basedOn w:val="Normal"/>
    <w:link w:val="FooterChar"/>
    <w:uiPriority w:val="99"/>
    <w:unhideWhenUsed/>
    <w:rsid w:val="00EF2D49"/>
    <w:pPr>
      <w:tabs>
        <w:tab w:val="center" w:pos="4320"/>
        <w:tab w:val="right" w:pos="8640"/>
      </w:tabs>
    </w:pPr>
  </w:style>
  <w:style w:type="character" w:customStyle="1" w:styleId="FooterChar">
    <w:name w:val="Footer Char"/>
    <w:basedOn w:val="DefaultParagraphFont"/>
    <w:link w:val="Footer"/>
    <w:uiPriority w:val="99"/>
    <w:rsid w:val="00EF2D49"/>
  </w:style>
  <w:style w:type="paragraph" w:styleId="BalloonText">
    <w:name w:val="Balloon Text"/>
    <w:basedOn w:val="Normal"/>
    <w:link w:val="BalloonTextChar"/>
    <w:uiPriority w:val="99"/>
    <w:semiHidden/>
    <w:unhideWhenUsed/>
    <w:rsid w:val="00EF2D49"/>
    <w:rPr>
      <w:rFonts w:ascii="Lucida Grande" w:hAnsi="Lucida Grande" w:cs="Lucida Grande"/>
      <w:sz w:val="18"/>
      <w:szCs w:val="18"/>
    </w:rPr>
  </w:style>
  <w:style w:type="character" w:customStyle="1" w:styleId="BalloonTextChar">
    <w:name w:val="Balloon Text Char"/>
    <w:link w:val="BalloonText"/>
    <w:uiPriority w:val="99"/>
    <w:semiHidden/>
    <w:rsid w:val="00EF2D49"/>
    <w:rPr>
      <w:rFonts w:ascii="Lucida Grande" w:hAnsi="Lucida Grande" w:cs="Lucida Grande"/>
      <w:sz w:val="18"/>
      <w:szCs w:val="18"/>
    </w:rPr>
  </w:style>
  <w:style w:type="paragraph" w:styleId="ListParagraph">
    <w:name w:val="List Paragraph"/>
    <w:basedOn w:val="Normal"/>
    <w:uiPriority w:val="34"/>
    <w:qFormat/>
    <w:rsid w:val="00A935BB"/>
    <w:pPr>
      <w:spacing w:after="200" w:line="276" w:lineRule="auto"/>
      <w:ind w:left="720"/>
      <w:contextualSpacing/>
    </w:pPr>
    <w:rPr>
      <w:rFonts w:ascii="Calibri" w:eastAsia="Calibri" w:hAnsi="Calibri"/>
      <w:sz w:val="22"/>
      <w:szCs w:val="22"/>
    </w:rPr>
  </w:style>
  <w:style w:type="table" w:styleId="TableGrid">
    <w:name w:val="Table Grid"/>
    <w:basedOn w:val="TableNormal"/>
    <w:uiPriority w:val="59"/>
    <w:rsid w:val="00FC61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FootnoteText">
    <w:name w:val="footnote text"/>
    <w:basedOn w:val="Normal"/>
    <w:link w:val="FootnoteTextChar"/>
    <w:uiPriority w:val="99"/>
    <w:semiHidden/>
    <w:unhideWhenUsed/>
    <w:rsid w:val="007A18F7"/>
    <w:rPr>
      <w:sz w:val="20"/>
      <w:szCs w:val="20"/>
    </w:rPr>
  </w:style>
  <w:style w:type="character" w:customStyle="1" w:styleId="FootnoteTextChar">
    <w:name w:val="Footnote Text Char"/>
    <w:basedOn w:val="DefaultParagraphFont"/>
    <w:link w:val="FootnoteText"/>
    <w:uiPriority w:val="99"/>
    <w:semiHidden/>
    <w:rsid w:val="007A18F7"/>
  </w:style>
  <w:style w:type="character" w:styleId="FootnoteReference">
    <w:name w:val="footnote reference"/>
    <w:uiPriority w:val="99"/>
    <w:semiHidden/>
    <w:unhideWhenUsed/>
    <w:rsid w:val="007A18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8670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Saigon%20Rachgia%20Tem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AB4C6-3484-4F26-B09B-959E67B0C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Saigon Rachgia Temp</Template>
  <TotalTime>66</TotalTime>
  <Pages>2</Pages>
  <Words>92</Words>
  <Characters>530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PCKT04</cp:lastModifiedBy>
  <cp:revision>18</cp:revision>
  <cp:lastPrinted>2025-09-18T02:05:00Z</cp:lastPrinted>
  <dcterms:created xsi:type="dcterms:W3CDTF">2025-12-17T07:46:00Z</dcterms:created>
  <dcterms:modified xsi:type="dcterms:W3CDTF">2025-12-20T02:35:00Z</dcterms:modified>
</cp:coreProperties>
</file>