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5ED64" w14:textId="77777777" w:rsidR="002047D4" w:rsidRPr="001304E2" w:rsidRDefault="002047D4" w:rsidP="001304E2">
      <w:pPr>
        <w:rPr>
          <w:rFonts w:ascii="Arial Unicode MS" w:eastAsia="Arial Unicode MS" w:hAnsi="Arial Unicode MS" w:cs="Arial Unicode MS"/>
          <w:vanish/>
          <w:sz w:val="22"/>
          <w:szCs w:val="22"/>
        </w:rPr>
      </w:pPr>
    </w:p>
    <w:tbl>
      <w:tblPr>
        <w:tblW w:w="0" w:type="auto"/>
        <w:tblInd w:w="108" w:type="dxa"/>
        <w:tblLook w:val="04A0" w:firstRow="1" w:lastRow="0" w:firstColumn="1" w:lastColumn="0" w:noHBand="0" w:noVBand="1"/>
      </w:tblPr>
      <w:tblGrid>
        <w:gridCol w:w="9792"/>
      </w:tblGrid>
      <w:tr w:rsidR="002047D4" w:rsidRPr="00FD5E43" w14:paraId="1212BC6E" w14:textId="77777777" w:rsidTr="004F0B83">
        <w:tc>
          <w:tcPr>
            <w:tcW w:w="9792" w:type="dxa"/>
            <w:hideMark/>
          </w:tcPr>
          <w:tbl>
            <w:tblPr>
              <w:tblpPr w:leftFromText="180" w:rightFromText="180" w:vertAnchor="page" w:horzAnchor="margin" w:tblpY="197"/>
              <w:tblOverlap w:val="never"/>
              <w:tblW w:w="9781" w:type="dxa"/>
              <w:tblLook w:val="01E0" w:firstRow="1" w:lastRow="1" w:firstColumn="1" w:lastColumn="1" w:noHBand="0" w:noVBand="0"/>
            </w:tblPr>
            <w:tblGrid>
              <w:gridCol w:w="3544"/>
              <w:gridCol w:w="6237"/>
            </w:tblGrid>
            <w:tr w:rsidR="0093403E" w:rsidRPr="00FD5E43" w14:paraId="7B81E3F4" w14:textId="77777777" w:rsidTr="0093403E">
              <w:trPr>
                <w:trHeight w:val="1560"/>
              </w:trPr>
              <w:tc>
                <w:tcPr>
                  <w:tcW w:w="3544" w:type="dxa"/>
                  <w:vAlign w:val="center"/>
                  <w:hideMark/>
                </w:tcPr>
                <w:p w14:paraId="17B396D7" w14:textId="77777777" w:rsidR="0093403E" w:rsidRPr="00FD5E43" w:rsidRDefault="0093403E" w:rsidP="0093403E">
                  <w:pPr>
                    <w:jc w:val="center"/>
                    <w:rPr>
                      <w:rFonts w:ascii="Times New Roman" w:hAnsi="Times New Roman"/>
                      <w:bCs/>
                      <w:sz w:val="22"/>
                      <w:szCs w:val="22"/>
                    </w:rPr>
                  </w:pPr>
                  <w:r w:rsidRPr="00FD5E43">
                    <w:rPr>
                      <w:rFonts w:ascii="Arial Unicode MS" w:eastAsia="Arial Unicode MS" w:hAnsi="Arial Unicode MS" w:cs="Arial Unicode MS"/>
                      <w:noProof/>
                      <w:sz w:val="22"/>
                      <w:szCs w:val="22"/>
                    </w:rPr>
                    <w:drawing>
                      <wp:anchor distT="0" distB="0" distL="114300" distR="114300" simplePos="0" relativeHeight="251661312" behindDoc="0" locked="0" layoutInCell="1" allowOverlap="1" wp14:anchorId="4112EF31" wp14:editId="0E6F05D8">
                        <wp:simplePos x="0" y="0"/>
                        <wp:positionH relativeFrom="column">
                          <wp:posOffset>491490</wp:posOffset>
                        </wp:positionH>
                        <wp:positionV relativeFrom="paragraph">
                          <wp:posOffset>-211455</wp:posOffset>
                        </wp:positionV>
                        <wp:extent cx="1217295" cy="736600"/>
                        <wp:effectExtent l="0" t="0" r="1905" b="635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l="11697" t="13139" r="12862" b="14059"/>
                                <a:stretch>
                                  <a:fillRect/>
                                </a:stretch>
                              </pic:blipFill>
                              <pic:spPr bwMode="auto">
                                <a:xfrm>
                                  <a:off x="0" y="0"/>
                                  <a:ext cx="1217295" cy="736600"/>
                                </a:xfrm>
                                <a:prstGeom prst="rect">
                                  <a:avLst/>
                                </a:prstGeom>
                                <a:noFill/>
                              </pic:spPr>
                            </pic:pic>
                          </a:graphicData>
                        </a:graphic>
                        <wp14:sizeRelH relativeFrom="page">
                          <wp14:pctWidth>0</wp14:pctWidth>
                        </wp14:sizeRelH>
                        <wp14:sizeRelV relativeFrom="page">
                          <wp14:pctHeight>0</wp14:pctHeight>
                        </wp14:sizeRelV>
                      </wp:anchor>
                    </w:drawing>
                  </w:r>
                </w:p>
                <w:p w14:paraId="5FAE84EE" w14:textId="77777777" w:rsidR="0093403E" w:rsidRPr="00FD5E43" w:rsidRDefault="0093403E" w:rsidP="0093403E">
                  <w:pPr>
                    <w:jc w:val="center"/>
                    <w:rPr>
                      <w:rFonts w:ascii="Times New Roman" w:hAnsi="Times New Roman"/>
                      <w:bCs/>
                      <w:sz w:val="22"/>
                      <w:szCs w:val="22"/>
                    </w:rPr>
                  </w:pPr>
                </w:p>
                <w:p w14:paraId="452E7B99" w14:textId="77777777" w:rsidR="0093403E" w:rsidRPr="00FD5E43" w:rsidRDefault="0093403E" w:rsidP="0093403E">
                  <w:pPr>
                    <w:jc w:val="center"/>
                    <w:rPr>
                      <w:rFonts w:ascii="Times New Roman" w:hAnsi="Times New Roman"/>
                      <w:bCs/>
                      <w:sz w:val="22"/>
                      <w:szCs w:val="22"/>
                    </w:rPr>
                  </w:pPr>
                </w:p>
                <w:p w14:paraId="23486DF5" w14:textId="77777777" w:rsidR="0093403E" w:rsidRPr="00FD5E43" w:rsidRDefault="0093403E" w:rsidP="0093403E">
                  <w:pPr>
                    <w:jc w:val="center"/>
                    <w:rPr>
                      <w:rFonts w:ascii="Times New Roman" w:hAnsi="Times New Roman"/>
                      <w:bCs/>
                      <w:sz w:val="22"/>
                      <w:szCs w:val="22"/>
                    </w:rPr>
                  </w:pPr>
                </w:p>
                <w:p w14:paraId="2CAF0D86" w14:textId="681EAB07" w:rsidR="0093403E" w:rsidRPr="00FD5E43" w:rsidRDefault="0093403E" w:rsidP="0093403E">
                  <w:pPr>
                    <w:jc w:val="center"/>
                    <w:rPr>
                      <w:rFonts w:ascii="Arial Unicode MS" w:eastAsia="Arial Unicode MS" w:hAnsi="Arial Unicode MS" w:cs="Arial Unicode MS"/>
                      <w:bCs/>
                      <w:sz w:val="22"/>
                      <w:szCs w:val="22"/>
                      <w:lang w:val="vi-VN"/>
                    </w:rPr>
                  </w:pPr>
                  <w:r w:rsidRPr="00FD5E43">
                    <w:rPr>
                      <w:rFonts w:ascii="Times New Roman" w:hAnsi="Times New Roman"/>
                      <w:bCs/>
                      <w:sz w:val="22"/>
                      <w:szCs w:val="22"/>
                    </w:rPr>
                    <w:t xml:space="preserve">Số: </w:t>
                  </w:r>
                  <w:r w:rsidR="00A44A14">
                    <w:rPr>
                      <w:rFonts w:ascii="Times New Roman" w:hAnsi="Times New Roman"/>
                      <w:bCs/>
                    </w:rPr>
                    <w:t>____</w:t>
                  </w:r>
                  <w:r w:rsidRPr="00FD5E43">
                    <w:rPr>
                      <w:rFonts w:ascii="Times New Roman" w:hAnsi="Times New Roman"/>
                      <w:bCs/>
                      <w:sz w:val="22"/>
                      <w:szCs w:val="22"/>
                    </w:rPr>
                    <w:t>/</w:t>
                  </w:r>
                  <w:r w:rsidRPr="00FD5E43">
                    <w:rPr>
                      <w:rFonts w:ascii="Times New Roman" w:hAnsi="Times New Roman"/>
                      <w:bCs/>
                      <w:sz w:val="22"/>
                      <w:szCs w:val="22"/>
                      <w:lang w:val="vi-VN"/>
                    </w:rPr>
                    <w:t>QĐ</w:t>
                  </w:r>
                  <w:r w:rsidRPr="00FD5E43">
                    <w:rPr>
                      <w:rFonts w:ascii="Times New Roman" w:hAnsi="Times New Roman"/>
                      <w:bCs/>
                      <w:sz w:val="22"/>
                      <w:szCs w:val="22"/>
                    </w:rPr>
                    <w:t>-SGRG</w:t>
                  </w:r>
                </w:p>
              </w:tc>
              <w:tc>
                <w:tcPr>
                  <w:tcW w:w="6237" w:type="dxa"/>
                </w:tcPr>
                <w:p w14:paraId="52A68606" w14:textId="77777777" w:rsidR="0093403E" w:rsidRPr="00FD5E43" w:rsidRDefault="0093403E" w:rsidP="0093403E">
                  <w:pPr>
                    <w:jc w:val="center"/>
                    <w:rPr>
                      <w:rFonts w:ascii="Times New Roman" w:eastAsia="Arial Unicode MS" w:hAnsi="Times New Roman"/>
                      <w:b/>
                      <w:bCs/>
                      <w:sz w:val="22"/>
                      <w:szCs w:val="22"/>
                      <w:lang w:val="vi-VN"/>
                    </w:rPr>
                  </w:pPr>
                  <w:r w:rsidRPr="00FD5E43">
                    <w:rPr>
                      <w:rFonts w:ascii="Times New Roman" w:eastAsia="Arial Unicode MS" w:hAnsi="Times New Roman"/>
                      <w:b/>
                      <w:bCs/>
                      <w:sz w:val="22"/>
                      <w:szCs w:val="22"/>
                      <w:lang w:val="vi-VN"/>
                    </w:rPr>
                    <w:t>CỘNG HÒA XÃ HỘI CHỦ NGHĨA VIỆT NAM</w:t>
                  </w:r>
                </w:p>
                <w:p w14:paraId="597084CC" w14:textId="77777777" w:rsidR="0093403E" w:rsidRPr="00FD5E43" w:rsidRDefault="0093403E" w:rsidP="0093403E">
                  <w:pPr>
                    <w:jc w:val="center"/>
                    <w:rPr>
                      <w:rFonts w:ascii="Times New Roman" w:eastAsia="Arial Unicode MS" w:hAnsi="Times New Roman"/>
                      <w:b/>
                      <w:bCs/>
                      <w:sz w:val="22"/>
                      <w:szCs w:val="22"/>
                      <w:u w:val="single"/>
                    </w:rPr>
                  </w:pPr>
                  <w:r w:rsidRPr="00FD5E43">
                    <w:rPr>
                      <w:rFonts w:ascii="Times New Roman" w:eastAsia="Arial Unicode MS" w:hAnsi="Times New Roman"/>
                      <w:b/>
                      <w:bCs/>
                      <w:sz w:val="22"/>
                      <w:szCs w:val="22"/>
                      <w:u w:val="single"/>
                    </w:rPr>
                    <w:t xml:space="preserve">Độc lập </w:t>
                  </w:r>
                  <w:r w:rsidRPr="00FD5E43">
                    <w:rPr>
                      <w:rFonts w:ascii="Times New Roman" w:eastAsia="Arial Unicode MS" w:hAnsi="Times New Roman"/>
                      <w:bCs/>
                      <w:sz w:val="22"/>
                      <w:szCs w:val="22"/>
                      <w:u w:val="single"/>
                    </w:rPr>
                    <w:t>-</w:t>
                  </w:r>
                  <w:r w:rsidRPr="00FD5E43">
                    <w:rPr>
                      <w:rFonts w:ascii="Times New Roman" w:eastAsia="Arial Unicode MS" w:hAnsi="Times New Roman"/>
                      <w:b/>
                      <w:bCs/>
                      <w:sz w:val="22"/>
                      <w:szCs w:val="22"/>
                      <w:u w:val="single"/>
                    </w:rPr>
                    <w:t xml:space="preserve"> Tự do </w:t>
                  </w:r>
                  <w:r w:rsidRPr="00FD5E43">
                    <w:rPr>
                      <w:rFonts w:ascii="Times New Roman" w:eastAsia="Arial Unicode MS" w:hAnsi="Times New Roman"/>
                      <w:bCs/>
                      <w:sz w:val="22"/>
                      <w:szCs w:val="22"/>
                      <w:u w:val="single"/>
                    </w:rPr>
                    <w:t>-</w:t>
                  </w:r>
                  <w:r w:rsidRPr="00FD5E43">
                    <w:rPr>
                      <w:rFonts w:ascii="Times New Roman" w:eastAsia="Arial Unicode MS" w:hAnsi="Times New Roman"/>
                      <w:b/>
                      <w:bCs/>
                      <w:sz w:val="22"/>
                      <w:szCs w:val="22"/>
                      <w:u w:val="single"/>
                    </w:rPr>
                    <w:t xml:space="preserve"> Hạnh phúc </w:t>
                  </w:r>
                </w:p>
                <w:p w14:paraId="4CA3602C" w14:textId="77777777" w:rsidR="0093403E" w:rsidRPr="00FD5E43" w:rsidRDefault="0093403E" w:rsidP="0093403E">
                  <w:pPr>
                    <w:jc w:val="center"/>
                    <w:rPr>
                      <w:rFonts w:ascii="Times New Roman" w:eastAsia="Arial Unicode MS" w:hAnsi="Times New Roman"/>
                      <w:b/>
                      <w:bCs/>
                      <w:sz w:val="22"/>
                      <w:szCs w:val="22"/>
                      <w:u w:val="single"/>
                    </w:rPr>
                  </w:pPr>
                </w:p>
                <w:p w14:paraId="32AD5E90" w14:textId="77777777" w:rsidR="0093403E" w:rsidRPr="00FD5E43" w:rsidRDefault="0093403E" w:rsidP="0093403E">
                  <w:pPr>
                    <w:jc w:val="right"/>
                    <w:rPr>
                      <w:rFonts w:ascii="Times New Roman" w:eastAsia="Arial Unicode MS" w:hAnsi="Times New Roman"/>
                      <w:bCs/>
                      <w:i/>
                      <w:sz w:val="22"/>
                      <w:szCs w:val="22"/>
                    </w:rPr>
                  </w:pPr>
                </w:p>
                <w:p w14:paraId="40118757" w14:textId="0B6455A9" w:rsidR="0093403E" w:rsidRPr="00FD5E43" w:rsidRDefault="00A3412A" w:rsidP="00A3412A">
                  <w:pPr>
                    <w:jc w:val="right"/>
                    <w:rPr>
                      <w:rFonts w:ascii="Times New Roman" w:eastAsia="Arial Unicode MS" w:hAnsi="Times New Roman"/>
                      <w:b/>
                      <w:bCs/>
                      <w:sz w:val="22"/>
                      <w:szCs w:val="22"/>
                      <w:u w:val="single"/>
                    </w:rPr>
                  </w:pPr>
                  <w:r>
                    <w:rPr>
                      <w:rFonts w:ascii="Times New Roman" w:eastAsia="Arial Unicode MS" w:hAnsi="Times New Roman"/>
                      <w:bCs/>
                      <w:i/>
                      <w:sz w:val="22"/>
                      <w:szCs w:val="22"/>
                    </w:rPr>
                    <w:t>An</w:t>
                  </w:r>
                  <w:r w:rsidR="0093403E" w:rsidRPr="00FD5E43">
                    <w:rPr>
                      <w:rFonts w:ascii="Times New Roman" w:eastAsia="Arial Unicode MS" w:hAnsi="Times New Roman"/>
                      <w:bCs/>
                      <w:i/>
                      <w:sz w:val="22"/>
                      <w:szCs w:val="22"/>
                    </w:rPr>
                    <w:t xml:space="preserve"> Giang, ngày</w:t>
                  </w:r>
                  <w:r w:rsidR="007F519F">
                    <w:rPr>
                      <w:rFonts w:ascii="Times New Roman" w:eastAsia="Arial Unicode MS" w:hAnsi="Times New Roman"/>
                      <w:bCs/>
                      <w:i/>
                      <w:sz w:val="22"/>
                      <w:szCs w:val="22"/>
                    </w:rPr>
                    <w:t xml:space="preserve"> </w:t>
                  </w:r>
                  <w:r>
                    <w:rPr>
                      <w:rFonts w:ascii="Times New Roman" w:eastAsia="Arial Unicode MS" w:hAnsi="Times New Roman"/>
                      <w:bCs/>
                      <w:i/>
                      <w:sz w:val="22"/>
                      <w:szCs w:val="22"/>
                    </w:rPr>
                    <w:t>…</w:t>
                  </w:r>
                  <w:r w:rsidR="0093403E" w:rsidRPr="00FD5E43">
                    <w:rPr>
                      <w:rFonts w:ascii="Times New Roman" w:eastAsia="Arial Unicode MS" w:hAnsi="Times New Roman"/>
                      <w:bCs/>
                      <w:i/>
                      <w:sz w:val="22"/>
                      <w:szCs w:val="22"/>
                    </w:rPr>
                    <w:t>tháng</w:t>
                  </w:r>
                  <w:r>
                    <w:rPr>
                      <w:rFonts w:ascii="Times New Roman" w:eastAsia="Arial Unicode MS" w:hAnsi="Times New Roman"/>
                      <w:bCs/>
                      <w:i/>
                      <w:sz w:val="22"/>
                      <w:szCs w:val="22"/>
                    </w:rPr>
                    <w:t xml:space="preserve"> …</w:t>
                  </w:r>
                  <w:r w:rsidR="007F519F">
                    <w:rPr>
                      <w:rFonts w:ascii="Times New Roman" w:eastAsia="Arial Unicode MS" w:hAnsi="Times New Roman"/>
                      <w:bCs/>
                      <w:i/>
                      <w:sz w:val="22"/>
                      <w:szCs w:val="22"/>
                    </w:rPr>
                    <w:t xml:space="preserve"> </w:t>
                  </w:r>
                  <w:r w:rsidR="0093403E" w:rsidRPr="00FD5E43">
                    <w:rPr>
                      <w:rFonts w:ascii="Times New Roman" w:eastAsia="Arial Unicode MS" w:hAnsi="Times New Roman"/>
                      <w:bCs/>
                      <w:i/>
                      <w:sz w:val="22"/>
                      <w:szCs w:val="22"/>
                    </w:rPr>
                    <w:t>năm 202</w:t>
                  </w:r>
                  <w:r w:rsidR="00EF0269" w:rsidRPr="00FD5E43">
                    <w:rPr>
                      <w:rFonts w:ascii="Times New Roman" w:eastAsia="Arial Unicode MS" w:hAnsi="Times New Roman"/>
                      <w:bCs/>
                      <w:i/>
                      <w:sz w:val="22"/>
                      <w:szCs w:val="22"/>
                    </w:rPr>
                    <w:t>5</w:t>
                  </w:r>
                </w:p>
              </w:tc>
            </w:tr>
          </w:tbl>
          <w:p w14:paraId="73713ED8" w14:textId="302EE3E4" w:rsidR="00333F19" w:rsidRPr="00925021" w:rsidRDefault="00333F19" w:rsidP="0093403E">
            <w:pPr>
              <w:spacing w:before="60" w:after="60" w:line="259" w:lineRule="auto"/>
              <w:jc w:val="center"/>
              <w:rPr>
                <w:rFonts w:ascii="Times New Roman" w:hAnsi="Times New Roman"/>
                <w:b/>
                <w:sz w:val="38"/>
                <w:szCs w:val="38"/>
              </w:rPr>
            </w:pPr>
            <w:r w:rsidRPr="00925021">
              <w:rPr>
                <w:rFonts w:ascii="Times New Roman" w:hAnsi="Times New Roman"/>
                <w:b/>
                <w:sz w:val="38"/>
                <w:szCs w:val="38"/>
              </w:rPr>
              <w:t>QUYẾT ĐỊNH</w:t>
            </w:r>
          </w:p>
          <w:p w14:paraId="5A84DC21" w14:textId="27BD25D1" w:rsidR="00333F19" w:rsidRPr="00A3412A" w:rsidRDefault="00333F19" w:rsidP="00333F19">
            <w:pPr>
              <w:spacing w:before="60" w:after="60" w:line="259" w:lineRule="auto"/>
              <w:jc w:val="center"/>
              <w:rPr>
                <w:rFonts w:ascii="Times New Roman" w:hAnsi="Times New Roman"/>
                <w:b/>
                <w:i/>
                <w:sz w:val="26"/>
                <w:szCs w:val="26"/>
              </w:rPr>
            </w:pPr>
            <w:r w:rsidRPr="00A3412A">
              <w:rPr>
                <w:rFonts w:ascii="Times New Roman" w:hAnsi="Times New Roman"/>
                <w:b/>
                <w:i/>
                <w:sz w:val="26"/>
                <w:szCs w:val="26"/>
              </w:rPr>
              <w:t xml:space="preserve">V.v </w:t>
            </w:r>
            <w:r w:rsidR="00A36C99" w:rsidRPr="00A3412A">
              <w:rPr>
                <w:rFonts w:ascii="Times New Roman" w:hAnsi="Times New Roman"/>
                <w:b/>
                <w:i/>
                <w:sz w:val="26"/>
                <w:szCs w:val="26"/>
              </w:rPr>
              <w:t>Bổ nhiệm nhân sự</w:t>
            </w:r>
          </w:p>
          <w:p w14:paraId="35FDBAFA" w14:textId="77777777" w:rsidR="00333F19" w:rsidRPr="00FD5E43" w:rsidRDefault="00333F19" w:rsidP="00333F19">
            <w:pPr>
              <w:pStyle w:val="Heading2"/>
              <w:spacing w:before="60" w:after="60" w:line="259" w:lineRule="auto"/>
              <w:rPr>
                <w:sz w:val="22"/>
                <w:szCs w:val="22"/>
                <w:lang w:val="vi-VN"/>
              </w:rPr>
            </w:pPr>
          </w:p>
          <w:p w14:paraId="61FACC41" w14:textId="1752D421" w:rsidR="00333F19" w:rsidRPr="00A44A14" w:rsidRDefault="00A3412A" w:rsidP="00333F19">
            <w:pPr>
              <w:pStyle w:val="Heading2"/>
              <w:spacing w:before="60" w:after="60" w:line="259" w:lineRule="auto"/>
              <w:rPr>
                <w:sz w:val="28"/>
                <w:szCs w:val="28"/>
                <w:lang w:val="en-US"/>
              </w:rPr>
            </w:pPr>
            <w:r w:rsidRPr="00A44A14">
              <w:rPr>
                <w:sz w:val="28"/>
                <w:szCs w:val="28"/>
                <w:lang w:val="en-US"/>
              </w:rPr>
              <w:t>TỔ</w:t>
            </w:r>
            <w:r w:rsidR="00333F19" w:rsidRPr="00A44A14">
              <w:rPr>
                <w:sz w:val="28"/>
                <w:szCs w:val="28"/>
                <w:lang w:val="en-US"/>
              </w:rPr>
              <w:t>NG GIÁM ĐỐC</w:t>
            </w:r>
          </w:p>
          <w:p w14:paraId="6D7AC5BB" w14:textId="77777777" w:rsidR="00333F19" w:rsidRPr="00A44A14" w:rsidRDefault="00333F19" w:rsidP="00333F19">
            <w:pPr>
              <w:pStyle w:val="Heading2"/>
              <w:spacing w:before="60" w:after="60" w:line="259" w:lineRule="auto"/>
              <w:rPr>
                <w:sz w:val="28"/>
                <w:szCs w:val="28"/>
                <w:lang w:val="vi-VN"/>
              </w:rPr>
            </w:pPr>
            <w:r w:rsidRPr="00A44A14">
              <w:rPr>
                <w:sz w:val="28"/>
                <w:szCs w:val="28"/>
                <w:lang w:val="vi-VN"/>
              </w:rPr>
              <w:t xml:space="preserve">CÔNG TY CỔ PHẦN SÀI GÒN </w:t>
            </w:r>
            <w:r w:rsidRPr="00A44A14">
              <w:rPr>
                <w:sz w:val="28"/>
                <w:szCs w:val="28"/>
                <w:lang w:val="en-US"/>
              </w:rPr>
              <w:t>-</w:t>
            </w:r>
            <w:r w:rsidRPr="00A44A14">
              <w:rPr>
                <w:sz w:val="28"/>
                <w:szCs w:val="28"/>
                <w:lang w:val="vi-VN"/>
              </w:rPr>
              <w:t xml:space="preserve"> RẠCH GIÁ</w:t>
            </w:r>
          </w:p>
          <w:p w14:paraId="1A009B42" w14:textId="77777777" w:rsidR="00333F19" w:rsidRPr="00FD5E43" w:rsidRDefault="00333F19" w:rsidP="00333F19">
            <w:pPr>
              <w:spacing w:before="60" w:after="60" w:line="259" w:lineRule="auto"/>
              <w:rPr>
                <w:sz w:val="22"/>
                <w:szCs w:val="22"/>
                <w:lang w:val="vi-VN" w:eastAsia="x-none"/>
              </w:rPr>
            </w:pPr>
          </w:p>
          <w:p w14:paraId="415AAC52" w14:textId="0FD82B08" w:rsidR="007A3C78" w:rsidRPr="0053529C" w:rsidRDefault="00333F19" w:rsidP="00915FCF">
            <w:pPr>
              <w:spacing w:before="60" w:after="60" w:line="259" w:lineRule="auto"/>
              <w:ind w:left="915" w:hanging="850"/>
              <w:jc w:val="both"/>
              <w:rPr>
                <w:rFonts w:ascii="Times New Roman" w:hAnsi="Times New Roman"/>
                <w:i/>
                <w:sz w:val="18"/>
                <w:szCs w:val="18"/>
              </w:rPr>
            </w:pPr>
            <w:r w:rsidRPr="0053529C">
              <w:rPr>
                <w:rFonts w:ascii="Times New Roman" w:hAnsi="Times New Roman"/>
                <w:b/>
                <w:i/>
                <w:sz w:val="18"/>
                <w:szCs w:val="18"/>
                <w:lang w:val="vi-VN"/>
              </w:rPr>
              <w:t>Căn cứ</w:t>
            </w:r>
            <w:r w:rsidRPr="0053529C">
              <w:rPr>
                <w:rFonts w:ascii="Times New Roman" w:hAnsi="Times New Roman"/>
                <w:b/>
                <w:i/>
                <w:sz w:val="18"/>
                <w:szCs w:val="18"/>
              </w:rPr>
              <w:t>:</w:t>
            </w:r>
            <w:r w:rsidRPr="0053529C">
              <w:rPr>
                <w:rFonts w:ascii="Times New Roman" w:hAnsi="Times New Roman"/>
                <w:i/>
                <w:sz w:val="18"/>
                <w:szCs w:val="18"/>
              </w:rPr>
              <w:t xml:space="preserve">   </w:t>
            </w:r>
            <w:r w:rsidR="007A3C78" w:rsidRPr="0053529C">
              <w:rPr>
                <w:rFonts w:ascii="Times New Roman" w:hAnsi="Times New Roman"/>
                <w:i/>
                <w:sz w:val="18"/>
                <w:szCs w:val="18"/>
              </w:rPr>
              <w:t xml:space="preserve">- Nghị quyết số 01/NQ-ĐH, ngày </w:t>
            </w:r>
            <w:r w:rsidR="005F79FE" w:rsidRPr="0053529C">
              <w:rPr>
                <w:rFonts w:ascii="Times New Roman" w:hAnsi="Times New Roman"/>
                <w:i/>
                <w:sz w:val="18"/>
                <w:szCs w:val="18"/>
              </w:rPr>
              <w:t>18/07/2007 của ĐHĐCĐ và Nghị quyết số 01/NQ-HĐQT ngày 18/06/2007 Vv Thành lập Công ty</w:t>
            </w:r>
            <w:r w:rsidR="00915FCF" w:rsidRPr="0053529C">
              <w:rPr>
                <w:rFonts w:ascii="Times New Roman" w:hAnsi="Times New Roman"/>
                <w:i/>
                <w:sz w:val="18"/>
                <w:szCs w:val="18"/>
              </w:rPr>
              <w:t xml:space="preserve"> Cổ phần Sài Gòn – Rạch Giá</w:t>
            </w:r>
          </w:p>
          <w:p w14:paraId="2451046D" w14:textId="570D7DB8" w:rsidR="00333F19" w:rsidRDefault="007A3C78" w:rsidP="00333F19">
            <w:pPr>
              <w:tabs>
                <w:tab w:val="left" w:pos="284"/>
              </w:tabs>
              <w:spacing w:before="60" w:after="60" w:line="259" w:lineRule="auto"/>
              <w:jc w:val="both"/>
              <w:rPr>
                <w:rFonts w:ascii="Times New Roman" w:hAnsi="Times New Roman"/>
                <w:i/>
                <w:sz w:val="18"/>
                <w:szCs w:val="18"/>
              </w:rPr>
            </w:pPr>
            <w:r w:rsidRPr="0053529C">
              <w:rPr>
                <w:rFonts w:ascii="Times New Roman" w:hAnsi="Times New Roman"/>
                <w:i/>
                <w:sz w:val="18"/>
                <w:szCs w:val="18"/>
              </w:rPr>
              <w:t xml:space="preserve">                 </w:t>
            </w:r>
            <w:r w:rsidR="00333F19" w:rsidRPr="0053529C">
              <w:rPr>
                <w:rFonts w:ascii="Times New Roman" w:hAnsi="Times New Roman"/>
                <w:i/>
                <w:sz w:val="18"/>
                <w:szCs w:val="18"/>
              </w:rPr>
              <w:t xml:space="preserve">- </w:t>
            </w:r>
            <w:r w:rsidR="00333F19" w:rsidRPr="0053529C">
              <w:rPr>
                <w:rFonts w:ascii="Times New Roman" w:hAnsi="Times New Roman"/>
                <w:i/>
                <w:sz w:val="18"/>
                <w:szCs w:val="18"/>
                <w:lang w:val="vi-VN"/>
              </w:rPr>
              <w:t>Điều lệ</w:t>
            </w:r>
            <w:r w:rsidR="00333F19" w:rsidRPr="0053529C">
              <w:rPr>
                <w:rFonts w:ascii="Times New Roman" w:hAnsi="Times New Roman"/>
                <w:i/>
                <w:sz w:val="18"/>
                <w:szCs w:val="18"/>
              </w:rPr>
              <w:t xml:space="preserve"> Tổ chức và Hoạt động</w:t>
            </w:r>
            <w:r w:rsidR="00333F19" w:rsidRPr="0053529C">
              <w:rPr>
                <w:rFonts w:ascii="Times New Roman" w:hAnsi="Times New Roman"/>
                <w:i/>
                <w:sz w:val="18"/>
                <w:szCs w:val="18"/>
                <w:lang w:val="vi-VN"/>
              </w:rPr>
              <w:t xml:space="preserve"> Công ty Cổ phần Sài Gòn - Rạch Giá;</w:t>
            </w:r>
          </w:p>
          <w:p w14:paraId="134AA0F3" w14:textId="39765FFE" w:rsidR="00A9785A" w:rsidRPr="00A9785A" w:rsidRDefault="00A9785A" w:rsidP="00333F19">
            <w:pPr>
              <w:tabs>
                <w:tab w:val="left" w:pos="284"/>
              </w:tabs>
              <w:spacing w:before="60" w:after="60" w:line="259" w:lineRule="auto"/>
              <w:jc w:val="both"/>
              <w:rPr>
                <w:rFonts w:ascii="Times New Roman" w:hAnsi="Times New Roman"/>
                <w:b/>
                <w:bCs/>
                <w:i/>
                <w:sz w:val="18"/>
                <w:szCs w:val="18"/>
              </w:rPr>
            </w:pPr>
            <w:r>
              <w:rPr>
                <w:rFonts w:ascii="Times New Roman" w:hAnsi="Times New Roman"/>
                <w:i/>
                <w:sz w:val="18"/>
                <w:szCs w:val="18"/>
              </w:rPr>
              <w:t xml:space="preserve">                - Xét quá trình công tác của </w:t>
            </w:r>
            <w:r w:rsidR="00A3412A" w:rsidRPr="00A3412A">
              <w:rPr>
                <w:rFonts w:ascii="Times New Roman" w:hAnsi="Times New Roman"/>
                <w:b/>
                <w:bCs/>
                <w:i/>
                <w:sz w:val="18"/>
                <w:szCs w:val="18"/>
              </w:rPr>
              <w:t>Bà Nguyễn Kim Ngân</w:t>
            </w:r>
            <w:r w:rsidR="00342172">
              <w:rPr>
                <w:rFonts w:ascii="Times New Roman" w:hAnsi="Times New Roman"/>
                <w:b/>
                <w:bCs/>
                <w:i/>
                <w:sz w:val="18"/>
                <w:szCs w:val="18"/>
              </w:rPr>
              <w:t>;</w:t>
            </w:r>
          </w:p>
          <w:p w14:paraId="47F4A7C0" w14:textId="4B1D4131" w:rsidR="005E64DD" w:rsidRDefault="00325865" w:rsidP="00325865">
            <w:pPr>
              <w:spacing w:before="60" w:after="60" w:line="259" w:lineRule="auto"/>
              <w:jc w:val="both"/>
              <w:rPr>
                <w:rFonts w:ascii="Times New Roman" w:hAnsi="Times New Roman"/>
                <w:i/>
                <w:sz w:val="18"/>
                <w:szCs w:val="18"/>
              </w:rPr>
            </w:pPr>
            <w:r>
              <w:rPr>
                <w:rFonts w:ascii="Times New Roman" w:hAnsi="Times New Roman"/>
                <w:i/>
                <w:sz w:val="18"/>
                <w:szCs w:val="18"/>
              </w:rPr>
              <w:t xml:space="preserve">               </w:t>
            </w:r>
            <w:r w:rsidR="00333F19" w:rsidRPr="0053529C">
              <w:rPr>
                <w:rFonts w:ascii="Times New Roman" w:hAnsi="Times New Roman"/>
                <w:i/>
                <w:sz w:val="18"/>
                <w:szCs w:val="18"/>
              </w:rPr>
              <w:t xml:space="preserve">- </w:t>
            </w:r>
            <w:r w:rsidR="00915FCF" w:rsidRPr="0053529C">
              <w:rPr>
                <w:rFonts w:ascii="Times New Roman" w:hAnsi="Times New Roman"/>
                <w:i/>
                <w:sz w:val="18"/>
                <w:szCs w:val="18"/>
              </w:rPr>
              <w:t xml:space="preserve">Xét nhu cầu công việc </w:t>
            </w:r>
            <w:r w:rsidR="00F37802" w:rsidRPr="0053529C">
              <w:rPr>
                <w:rFonts w:ascii="Times New Roman" w:hAnsi="Times New Roman"/>
                <w:i/>
                <w:sz w:val="18"/>
                <w:szCs w:val="18"/>
              </w:rPr>
              <w:t xml:space="preserve">và </w:t>
            </w:r>
            <w:r w:rsidR="0053319E" w:rsidRPr="0053529C">
              <w:rPr>
                <w:rFonts w:ascii="Times New Roman" w:hAnsi="Times New Roman"/>
                <w:i/>
                <w:sz w:val="18"/>
                <w:szCs w:val="18"/>
              </w:rPr>
              <w:t>đề nghị của Trưởng Phòng Hành ch</w:t>
            </w:r>
            <w:r w:rsidR="006077CF">
              <w:rPr>
                <w:rFonts w:ascii="Times New Roman" w:hAnsi="Times New Roman"/>
                <w:i/>
                <w:sz w:val="18"/>
                <w:szCs w:val="18"/>
              </w:rPr>
              <w:t>á</w:t>
            </w:r>
            <w:r w:rsidR="0053319E" w:rsidRPr="0053529C">
              <w:rPr>
                <w:rFonts w:ascii="Times New Roman" w:hAnsi="Times New Roman"/>
                <w:i/>
                <w:sz w:val="18"/>
                <w:szCs w:val="18"/>
              </w:rPr>
              <w:t xml:space="preserve">nh </w:t>
            </w:r>
            <w:r w:rsidR="00BE1343">
              <w:rPr>
                <w:rFonts w:ascii="Times New Roman" w:hAnsi="Times New Roman"/>
                <w:i/>
                <w:sz w:val="18"/>
                <w:szCs w:val="18"/>
              </w:rPr>
              <w:t xml:space="preserve">- </w:t>
            </w:r>
            <w:r w:rsidR="0053319E" w:rsidRPr="0053529C">
              <w:rPr>
                <w:rFonts w:ascii="Times New Roman" w:hAnsi="Times New Roman"/>
                <w:i/>
                <w:sz w:val="18"/>
                <w:szCs w:val="18"/>
              </w:rPr>
              <w:t>Nhân sự.</w:t>
            </w:r>
          </w:p>
          <w:p w14:paraId="541BAD61" w14:textId="77777777" w:rsidR="005E64DD" w:rsidRPr="005E64DD" w:rsidRDefault="005E64DD" w:rsidP="005E64DD">
            <w:pPr>
              <w:spacing w:before="60" w:after="60" w:line="259" w:lineRule="auto"/>
              <w:ind w:left="851"/>
              <w:jc w:val="both"/>
              <w:rPr>
                <w:rFonts w:ascii="Times New Roman" w:hAnsi="Times New Roman"/>
                <w:i/>
                <w:sz w:val="18"/>
                <w:szCs w:val="18"/>
              </w:rPr>
            </w:pPr>
          </w:p>
          <w:p w14:paraId="48A5ACF9" w14:textId="0FD4408D" w:rsidR="00333F19" w:rsidRPr="00A24811" w:rsidRDefault="00333F19" w:rsidP="005E64DD">
            <w:pPr>
              <w:pStyle w:val="Heading2"/>
              <w:spacing w:before="60" w:after="60" w:line="259" w:lineRule="auto"/>
              <w:rPr>
                <w:szCs w:val="26"/>
              </w:rPr>
            </w:pPr>
            <w:r w:rsidRPr="00A24811">
              <w:rPr>
                <w:szCs w:val="26"/>
              </w:rPr>
              <w:t>QUYẾT ĐỊNH:</w:t>
            </w:r>
          </w:p>
          <w:tbl>
            <w:tblPr>
              <w:tblW w:w="9356" w:type="dxa"/>
              <w:tblInd w:w="211" w:type="dxa"/>
              <w:tblLook w:val="01E0" w:firstRow="1" w:lastRow="1" w:firstColumn="1" w:lastColumn="1" w:noHBand="0" w:noVBand="0"/>
            </w:tblPr>
            <w:tblGrid>
              <w:gridCol w:w="959"/>
              <w:gridCol w:w="3221"/>
              <w:gridCol w:w="5176"/>
            </w:tblGrid>
            <w:tr w:rsidR="00333F19" w:rsidRPr="00A24811" w14:paraId="4FC0FB1E" w14:textId="77777777" w:rsidTr="005477F4">
              <w:trPr>
                <w:trHeight w:val="1822"/>
              </w:trPr>
              <w:tc>
                <w:tcPr>
                  <w:tcW w:w="959" w:type="dxa"/>
                </w:tcPr>
                <w:p w14:paraId="16E9A301" w14:textId="77777777" w:rsidR="00333F19" w:rsidRPr="00A24811" w:rsidRDefault="00333F19" w:rsidP="00333F19">
                  <w:pPr>
                    <w:spacing w:before="60" w:after="60" w:line="259" w:lineRule="auto"/>
                    <w:ind w:right="-108"/>
                    <w:rPr>
                      <w:rFonts w:ascii="Times New Roman" w:eastAsia="Times New Roman" w:hAnsi="Times New Roman"/>
                      <w:b/>
                      <w:kern w:val="32"/>
                      <w:sz w:val="26"/>
                      <w:szCs w:val="26"/>
                      <w:lang w:val="vi-VN" w:eastAsia="x-none"/>
                    </w:rPr>
                  </w:pPr>
                  <w:r w:rsidRPr="00A24811">
                    <w:rPr>
                      <w:rFonts w:ascii="Times New Roman" w:eastAsia="Times New Roman" w:hAnsi="Times New Roman"/>
                      <w:b/>
                      <w:kern w:val="32"/>
                      <w:sz w:val="26"/>
                      <w:szCs w:val="26"/>
                      <w:lang w:val="vi-VN" w:eastAsia="x-none"/>
                    </w:rPr>
                    <w:t>Điều 1.</w:t>
                  </w:r>
                </w:p>
                <w:p w14:paraId="1C1F08F9" w14:textId="77777777" w:rsidR="00333F19" w:rsidRPr="00A24811" w:rsidRDefault="00333F19" w:rsidP="00333F19">
                  <w:pPr>
                    <w:spacing w:before="60" w:after="60" w:line="259" w:lineRule="auto"/>
                    <w:ind w:right="-108"/>
                    <w:jc w:val="center"/>
                    <w:rPr>
                      <w:rFonts w:ascii="Times New Roman" w:eastAsia="Times New Roman" w:hAnsi="Times New Roman"/>
                      <w:kern w:val="32"/>
                      <w:sz w:val="26"/>
                      <w:szCs w:val="26"/>
                      <w:lang w:val="vi-VN" w:eastAsia="x-none"/>
                    </w:rPr>
                  </w:pPr>
                </w:p>
              </w:tc>
              <w:tc>
                <w:tcPr>
                  <w:tcW w:w="8397" w:type="dxa"/>
                  <w:gridSpan w:val="2"/>
                </w:tcPr>
                <w:p w14:paraId="6DA8075B" w14:textId="16C0C9A0" w:rsidR="00333F19" w:rsidRPr="00C246BB" w:rsidRDefault="00E81A42" w:rsidP="00333F19">
                  <w:pPr>
                    <w:pStyle w:val="BodyTextIndent"/>
                    <w:tabs>
                      <w:tab w:val="left" w:leader="dot" w:pos="7857"/>
                    </w:tabs>
                    <w:spacing w:before="60" w:after="60" w:line="259" w:lineRule="auto"/>
                    <w:ind w:firstLine="0"/>
                    <w:jc w:val="both"/>
                    <w:rPr>
                      <w:rFonts w:ascii="Times New Roman" w:hAnsi="Times New Roman"/>
                      <w:sz w:val="25"/>
                      <w:szCs w:val="25"/>
                      <w:lang w:val="en-US"/>
                    </w:rPr>
                  </w:pPr>
                  <w:r w:rsidRPr="00C246BB">
                    <w:rPr>
                      <w:rFonts w:ascii="Times New Roman" w:hAnsi="Times New Roman"/>
                      <w:sz w:val="25"/>
                      <w:szCs w:val="25"/>
                      <w:lang w:val="en-US"/>
                    </w:rPr>
                    <w:t>Bổ</w:t>
                  </w:r>
                  <w:r w:rsidR="00C27DBC">
                    <w:rPr>
                      <w:rFonts w:ascii="Times New Roman" w:hAnsi="Times New Roman"/>
                      <w:sz w:val="25"/>
                      <w:szCs w:val="25"/>
                      <w:lang w:val="en-US"/>
                    </w:rPr>
                    <w:t xml:space="preserve"> nhiệ, Ông (Bà):……………………..</w:t>
                  </w:r>
                </w:p>
                <w:p w14:paraId="7D236763" w14:textId="476E8D61" w:rsidR="00D62BF6" w:rsidRPr="00C246BB" w:rsidRDefault="00D62BF6" w:rsidP="00D62BF6">
                  <w:pPr>
                    <w:pStyle w:val="BodyTextIndent"/>
                    <w:spacing w:line="276" w:lineRule="auto"/>
                    <w:ind w:left="34" w:hanging="34"/>
                    <w:jc w:val="both"/>
                    <w:rPr>
                      <w:rFonts w:ascii="Times New Roman" w:hAnsi="Times New Roman"/>
                      <w:sz w:val="25"/>
                      <w:szCs w:val="25"/>
                      <w:lang w:val="nl-NL"/>
                    </w:rPr>
                  </w:pPr>
                  <w:r w:rsidRPr="00C246BB">
                    <w:rPr>
                      <w:rFonts w:ascii="Times New Roman" w:hAnsi="Times New Roman"/>
                      <w:sz w:val="25"/>
                      <w:szCs w:val="25"/>
                      <w:lang w:val="nl-NL"/>
                    </w:rPr>
                    <w:t xml:space="preserve">Sinh ngày: </w:t>
                  </w:r>
                  <w:r w:rsidR="00C27DBC">
                    <w:rPr>
                      <w:rFonts w:ascii="Times New Roman" w:hAnsi="Times New Roman"/>
                      <w:sz w:val="25"/>
                      <w:szCs w:val="25"/>
                      <w:lang w:val="nl-NL"/>
                    </w:rPr>
                    <w:t>.......................</w:t>
                  </w:r>
                  <w:r w:rsidR="00C27DBC" w:rsidRPr="00C246BB">
                    <w:rPr>
                      <w:rFonts w:ascii="Times New Roman" w:hAnsi="Times New Roman"/>
                      <w:sz w:val="25"/>
                      <w:szCs w:val="25"/>
                      <w:lang w:val="nl-NL"/>
                    </w:rPr>
                    <w:t>.</w:t>
                  </w:r>
                  <w:r w:rsidR="00C27DBC">
                    <w:rPr>
                      <w:rFonts w:ascii="Times New Roman" w:hAnsi="Times New Roman"/>
                      <w:sz w:val="25"/>
                      <w:szCs w:val="25"/>
                      <w:lang w:val="nl-NL"/>
                    </w:rPr>
                    <w:t xml:space="preserve">         </w:t>
                  </w:r>
                  <w:r w:rsidRPr="00C246BB">
                    <w:rPr>
                      <w:rFonts w:ascii="Times New Roman" w:hAnsi="Times New Roman"/>
                      <w:sz w:val="25"/>
                      <w:szCs w:val="25"/>
                      <w:lang w:val="nl-NL"/>
                    </w:rPr>
                    <w:t xml:space="preserve">Nơi sinh: </w:t>
                  </w:r>
                  <w:r w:rsidR="00C27DBC">
                    <w:rPr>
                      <w:rFonts w:ascii="Times New Roman" w:hAnsi="Times New Roman"/>
                      <w:sz w:val="25"/>
                      <w:szCs w:val="25"/>
                      <w:lang w:val="nl-NL"/>
                    </w:rPr>
                    <w:t>.......................</w:t>
                  </w:r>
                  <w:r w:rsidRPr="00C246BB">
                    <w:rPr>
                      <w:rFonts w:ascii="Times New Roman" w:hAnsi="Times New Roman"/>
                      <w:sz w:val="25"/>
                      <w:szCs w:val="25"/>
                      <w:lang w:val="nl-NL"/>
                    </w:rPr>
                    <w:t>.</w:t>
                  </w:r>
                </w:p>
                <w:p w14:paraId="52422B70" w14:textId="4F877B4C" w:rsidR="00D62BF6" w:rsidRPr="00C246BB" w:rsidRDefault="00D62BF6" w:rsidP="00D62BF6">
                  <w:pPr>
                    <w:pStyle w:val="BodyTextIndent"/>
                    <w:spacing w:line="276" w:lineRule="auto"/>
                    <w:ind w:left="34" w:hanging="34"/>
                    <w:jc w:val="both"/>
                    <w:rPr>
                      <w:rFonts w:ascii="Times New Roman" w:hAnsi="Times New Roman"/>
                      <w:sz w:val="25"/>
                      <w:szCs w:val="25"/>
                      <w:lang w:val="nl-NL"/>
                    </w:rPr>
                  </w:pPr>
                  <w:r w:rsidRPr="00C246BB">
                    <w:rPr>
                      <w:rFonts w:ascii="Times New Roman" w:hAnsi="Times New Roman"/>
                      <w:sz w:val="25"/>
                      <w:szCs w:val="25"/>
                      <w:lang w:val="nl-NL"/>
                    </w:rPr>
                    <w:t xml:space="preserve">Số CCCD: </w:t>
                  </w:r>
                  <w:r w:rsidR="00C27DBC">
                    <w:rPr>
                      <w:rFonts w:ascii="Times New Roman" w:hAnsi="Times New Roman"/>
                      <w:sz w:val="25"/>
                      <w:szCs w:val="25"/>
                      <w:lang w:val="nl-NL"/>
                    </w:rPr>
                    <w:t>.......................</w:t>
                  </w:r>
                  <w:r w:rsidR="00C27DBC" w:rsidRPr="00C246BB">
                    <w:rPr>
                      <w:rFonts w:ascii="Times New Roman" w:hAnsi="Times New Roman"/>
                      <w:sz w:val="25"/>
                      <w:szCs w:val="25"/>
                      <w:lang w:val="nl-NL"/>
                    </w:rPr>
                    <w:t>.</w:t>
                  </w:r>
                  <w:r w:rsidR="00C27DBC">
                    <w:rPr>
                      <w:rFonts w:ascii="Times New Roman" w:hAnsi="Times New Roman"/>
                      <w:sz w:val="25"/>
                      <w:szCs w:val="25"/>
                      <w:lang w:val="nl-NL"/>
                    </w:rPr>
                    <w:t xml:space="preserve">         </w:t>
                  </w:r>
                  <w:r w:rsidRPr="00C246BB">
                    <w:rPr>
                      <w:rFonts w:ascii="Times New Roman" w:hAnsi="Times New Roman"/>
                      <w:sz w:val="25"/>
                      <w:szCs w:val="25"/>
                    </w:rPr>
                    <w:t xml:space="preserve">Cấp ngày: </w:t>
                  </w:r>
                  <w:r w:rsidR="00C27DBC">
                    <w:rPr>
                      <w:rFonts w:ascii="Times New Roman" w:hAnsi="Times New Roman"/>
                      <w:sz w:val="25"/>
                      <w:szCs w:val="25"/>
                      <w:lang w:val="nl-NL"/>
                    </w:rPr>
                    <w:t>.......................</w:t>
                  </w:r>
                  <w:r w:rsidR="00C27DBC" w:rsidRPr="00C246BB">
                    <w:rPr>
                      <w:rFonts w:ascii="Times New Roman" w:hAnsi="Times New Roman"/>
                      <w:sz w:val="25"/>
                      <w:szCs w:val="25"/>
                      <w:lang w:val="nl-NL"/>
                    </w:rPr>
                    <w:t>.</w:t>
                  </w:r>
                </w:p>
                <w:p w14:paraId="605B2415" w14:textId="29BDBA03" w:rsidR="00D62BF6" w:rsidRPr="00C246BB" w:rsidRDefault="00D62BF6" w:rsidP="00D62BF6">
                  <w:pPr>
                    <w:pStyle w:val="BodyTextIndent"/>
                    <w:spacing w:line="276" w:lineRule="auto"/>
                    <w:ind w:left="34" w:hanging="34"/>
                    <w:jc w:val="both"/>
                    <w:rPr>
                      <w:rFonts w:ascii="Times New Roman" w:hAnsi="Times New Roman"/>
                      <w:sz w:val="25"/>
                      <w:szCs w:val="25"/>
                      <w:lang w:val="nl-NL"/>
                    </w:rPr>
                  </w:pPr>
                  <w:r w:rsidRPr="00C246BB">
                    <w:rPr>
                      <w:rFonts w:ascii="Times New Roman" w:hAnsi="Times New Roman"/>
                      <w:sz w:val="25"/>
                      <w:szCs w:val="25"/>
                      <w:lang w:val="nl-NL"/>
                    </w:rPr>
                    <w:t xml:space="preserve">Thường trú: </w:t>
                  </w:r>
                  <w:r w:rsidR="00C27DBC">
                    <w:rPr>
                      <w:rFonts w:ascii="Times New Roman" w:hAnsi="Times New Roman"/>
                      <w:sz w:val="25"/>
                      <w:szCs w:val="25"/>
                      <w:lang w:val="nl-NL"/>
                    </w:rPr>
                    <w:t>.......................</w:t>
                  </w:r>
                  <w:r w:rsidR="00C27DBC" w:rsidRPr="00C246BB">
                    <w:rPr>
                      <w:rFonts w:ascii="Times New Roman" w:hAnsi="Times New Roman"/>
                      <w:sz w:val="25"/>
                      <w:szCs w:val="25"/>
                      <w:lang w:val="nl-NL"/>
                    </w:rPr>
                    <w:t>.</w:t>
                  </w:r>
                  <w:r w:rsidR="00C27DBC">
                    <w:rPr>
                      <w:rFonts w:ascii="Times New Roman" w:hAnsi="Times New Roman"/>
                      <w:sz w:val="25"/>
                      <w:szCs w:val="25"/>
                      <w:lang w:val="nl-NL"/>
                    </w:rPr>
                    <w:t>.......................</w:t>
                  </w:r>
                  <w:r w:rsidR="00C27DBC" w:rsidRPr="00C246BB">
                    <w:rPr>
                      <w:rFonts w:ascii="Times New Roman" w:hAnsi="Times New Roman"/>
                      <w:sz w:val="25"/>
                      <w:szCs w:val="25"/>
                      <w:lang w:val="nl-NL"/>
                    </w:rPr>
                    <w:t>.</w:t>
                  </w:r>
                  <w:r w:rsidR="00C27DBC">
                    <w:rPr>
                      <w:rFonts w:ascii="Times New Roman" w:hAnsi="Times New Roman"/>
                      <w:sz w:val="25"/>
                      <w:szCs w:val="25"/>
                      <w:lang w:val="nl-NL"/>
                    </w:rPr>
                    <w:t>.......................</w:t>
                  </w:r>
                  <w:r w:rsidR="00C27DBC" w:rsidRPr="00C246BB">
                    <w:rPr>
                      <w:rFonts w:ascii="Times New Roman" w:hAnsi="Times New Roman"/>
                      <w:sz w:val="25"/>
                      <w:szCs w:val="25"/>
                      <w:lang w:val="nl-NL"/>
                    </w:rPr>
                    <w:t>.</w:t>
                  </w:r>
                  <w:r w:rsidRPr="00C246BB">
                    <w:rPr>
                      <w:rFonts w:ascii="Times New Roman" w:hAnsi="Times New Roman"/>
                      <w:sz w:val="25"/>
                      <w:szCs w:val="25"/>
                      <w:lang w:val="nl-NL"/>
                    </w:rPr>
                    <w:t>.</w:t>
                  </w:r>
                </w:p>
                <w:p w14:paraId="18051A81" w14:textId="2D3BA2F9" w:rsidR="00C246BB" w:rsidRPr="00C246BB" w:rsidRDefault="004E4D22" w:rsidP="00C97EB8">
                  <w:pPr>
                    <w:pStyle w:val="BodyTextIndent"/>
                    <w:spacing w:line="276" w:lineRule="auto"/>
                    <w:ind w:left="34" w:hanging="34"/>
                    <w:jc w:val="both"/>
                    <w:rPr>
                      <w:rFonts w:ascii="Times New Roman" w:hAnsi="Times New Roman"/>
                      <w:b/>
                      <w:bCs/>
                      <w:sz w:val="25"/>
                      <w:szCs w:val="25"/>
                      <w:lang w:val="en-US"/>
                    </w:rPr>
                  </w:pPr>
                  <w:r w:rsidRPr="00C246BB">
                    <w:rPr>
                      <w:rFonts w:ascii="Times New Roman" w:hAnsi="Times New Roman"/>
                      <w:sz w:val="25"/>
                      <w:szCs w:val="25"/>
                      <w:lang w:val="en-US"/>
                    </w:rPr>
                    <w:t>Giữ</w:t>
                  </w:r>
                  <w:r w:rsidR="008F4E2A" w:rsidRPr="00C246BB">
                    <w:rPr>
                      <w:rFonts w:ascii="Times New Roman" w:hAnsi="Times New Roman"/>
                      <w:sz w:val="25"/>
                      <w:szCs w:val="25"/>
                      <w:lang w:val="en-US"/>
                    </w:rPr>
                    <w:t xml:space="preserve"> chức vụ: </w:t>
                  </w:r>
                  <w:r w:rsidR="00C27DBC">
                    <w:rPr>
                      <w:rFonts w:ascii="Times New Roman" w:hAnsi="Times New Roman"/>
                      <w:sz w:val="25"/>
                      <w:szCs w:val="25"/>
                      <w:lang w:val="nl-NL"/>
                    </w:rPr>
                    <w:t>.......................</w:t>
                  </w:r>
                  <w:r w:rsidR="00C27DBC" w:rsidRPr="00C246BB">
                    <w:rPr>
                      <w:rFonts w:ascii="Times New Roman" w:hAnsi="Times New Roman"/>
                      <w:sz w:val="25"/>
                      <w:szCs w:val="25"/>
                      <w:lang w:val="nl-NL"/>
                    </w:rPr>
                    <w:t>.</w:t>
                  </w:r>
                  <w:r w:rsidR="00C27DBC">
                    <w:rPr>
                      <w:rFonts w:ascii="Times New Roman" w:hAnsi="Times New Roman"/>
                      <w:sz w:val="25"/>
                      <w:szCs w:val="25"/>
                      <w:lang w:val="nl-NL"/>
                    </w:rPr>
                    <w:t>......</w:t>
                  </w:r>
                  <w:r w:rsidR="00B558BF" w:rsidRPr="00C246BB">
                    <w:rPr>
                      <w:rFonts w:ascii="Times New Roman" w:hAnsi="Times New Roman"/>
                      <w:b/>
                      <w:bCs/>
                      <w:sz w:val="25"/>
                      <w:szCs w:val="25"/>
                      <w:lang w:val="en-US"/>
                    </w:rPr>
                    <w:t xml:space="preserve"> </w:t>
                  </w:r>
                  <w:r w:rsidR="00B921E9" w:rsidRPr="00C246BB">
                    <w:rPr>
                      <w:rFonts w:ascii="Times New Roman" w:hAnsi="Times New Roman"/>
                      <w:b/>
                      <w:bCs/>
                      <w:sz w:val="25"/>
                      <w:szCs w:val="25"/>
                      <w:lang w:val="en-US"/>
                    </w:rPr>
                    <w:t>–</w:t>
                  </w:r>
                  <w:r w:rsidR="00B558BF" w:rsidRPr="00C246BB">
                    <w:rPr>
                      <w:rFonts w:ascii="Times New Roman" w:hAnsi="Times New Roman"/>
                      <w:b/>
                      <w:bCs/>
                      <w:sz w:val="25"/>
                      <w:szCs w:val="25"/>
                      <w:lang w:val="en-US"/>
                    </w:rPr>
                    <w:t xml:space="preserve"> </w:t>
                  </w:r>
                  <w:r w:rsidR="00F553B6" w:rsidRPr="00C246BB">
                    <w:rPr>
                      <w:rFonts w:ascii="Times New Roman" w:hAnsi="Times New Roman"/>
                      <w:b/>
                      <w:bCs/>
                      <w:sz w:val="25"/>
                      <w:szCs w:val="25"/>
                      <w:lang w:val="en-US"/>
                    </w:rPr>
                    <w:t xml:space="preserve">thuộc Bộ phận Quản Gia </w:t>
                  </w:r>
                  <w:r w:rsidR="00C246BB" w:rsidRPr="00C246BB">
                    <w:rPr>
                      <w:rFonts w:ascii="Times New Roman" w:hAnsi="Times New Roman"/>
                      <w:b/>
                      <w:bCs/>
                      <w:sz w:val="25"/>
                      <w:szCs w:val="25"/>
                      <w:lang w:val="en-US"/>
                    </w:rPr>
                    <w:t xml:space="preserve">– </w:t>
                  </w:r>
                </w:p>
                <w:p w14:paraId="40BA8D06" w14:textId="3F5AC35A" w:rsidR="008F4E2A" w:rsidRPr="00C246BB" w:rsidRDefault="00B558BF" w:rsidP="00C97EB8">
                  <w:pPr>
                    <w:pStyle w:val="BodyTextIndent"/>
                    <w:spacing w:line="276" w:lineRule="auto"/>
                    <w:ind w:left="34" w:hanging="34"/>
                    <w:jc w:val="both"/>
                    <w:rPr>
                      <w:rFonts w:ascii="Times New Roman" w:hAnsi="Times New Roman"/>
                      <w:sz w:val="25"/>
                      <w:szCs w:val="25"/>
                      <w:lang w:val="nl-NL"/>
                    </w:rPr>
                  </w:pPr>
                  <w:r w:rsidRPr="00C246BB">
                    <w:rPr>
                      <w:rFonts w:ascii="Times New Roman" w:hAnsi="Times New Roman"/>
                      <w:b/>
                      <w:bCs/>
                      <w:sz w:val="25"/>
                      <w:szCs w:val="25"/>
                      <w:lang w:val="vi-VN"/>
                    </w:rPr>
                    <w:t xml:space="preserve">Công ty </w:t>
                  </w:r>
                  <w:r w:rsidR="00F553B6" w:rsidRPr="00C246BB">
                    <w:rPr>
                      <w:rFonts w:ascii="Times New Roman" w:hAnsi="Times New Roman"/>
                      <w:b/>
                      <w:bCs/>
                      <w:sz w:val="25"/>
                      <w:szCs w:val="25"/>
                      <w:lang w:val="en-US"/>
                    </w:rPr>
                    <w:t>Cổ phần</w:t>
                  </w:r>
                  <w:r w:rsidRPr="00C246BB">
                    <w:rPr>
                      <w:rFonts w:ascii="Times New Roman" w:hAnsi="Times New Roman"/>
                      <w:b/>
                      <w:bCs/>
                      <w:sz w:val="25"/>
                      <w:szCs w:val="25"/>
                      <w:lang w:val="vi-VN"/>
                    </w:rPr>
                    <w:t xml:space="preserve"> Sài Gòn - Rạch Giá.</w:t>
                  </w:r>
                </w:p>
              </w:tc>
            </w:tr>
            <w:tr w:rsidR="00333F19" w:rsidRPr="00A24811" w14:paraId="5B777C16" w14:textId="77777777" w:rsidTr="005477F4">
              <w:trPr>
                <w:trHeight w:val="700"/>
              </w:trPr>
              <w:tc>
                <w:tcPr>
                  <w:tcW w:w="959" w:type="dxa"/>
                </w:tcPr>
                <w:p w14:paraId="396E82DE" w14:textId="77777777" w:rsidR="00333F19" w:rsidRPr="00A24811" w:rsidRDefault="00333F19" w:rsidP="00333F19">
                  <w:pPr>
                    <w:tabs>
                      <w:tab w:val="left" w:pos="245"/>
                      <w:tab w:val="center" w:pos="420"/>
                    </w:tabs>
                    <w:spacing w:before="60" w:after="60" w:line="259" w:lineRule="auto"/>
                    <w:ind w:right="-108"/>
                    <w:rPr>
                      <w:rFonts w:ascii="Times New Roman" w:hAnsi="Times New Roman"/>
                      <w:b/>
                      <w:sz w:val="26"/>
                      <w:szCs w:val="26"/>
                      <w:lang w:val="vi-VN"/>
                    </w:rPr>
                  </w:pPr>
                  <w:r w:rsidRPr="00A24811">
                    <w:rPr>
                      <w:rFonts w:ascii="Times New Roman" w:hAnsi="Times New Roman"/>
                      <w:b/>
                      <w:sz w:val="26"/>
                      <w:szCs w:val="26"/>
                      <w:lang w:val="nl-NL"/>
                    </w:rPr>
                    <w:t>Điều 2</w:t>
                  </w:r>
                  <w:r w:rsidRPr="00A24811">
                    <w:rPr>
                      <w:rFonts w:ascii="Times New Roman" w:hAnsi="Times New Roman"/>
                      <w:b/>
                      <w:sz w:val="26"/>
                      <w:szCs w:val="26"/>
                    </w:rPr>
                    <w:t>.</w:t>
                  </w:r>
                </w:p>
              </w:tc>
              <w:tc>
                <w:tcPr>
                  <w:tcW w:w="8397" w:type="dxa"/>
                  <w:gridSpan w:val="2"/>
                </w:tcPr>
                <w:p w14:paraId="5F9F57BD" w14:textId="09BD15BF" w:rsidR="00333F19" w:rsidRPr="00C246BB" w:rsidRDefault="00C27DBC" w:rsidP="00377403">
                  <w:pPr>
                    <w:pStyle w:val="BodyTextIndent"/>
                    <w:spacing w:before="60" w:after="60" w:line="259" w:lineRule="auto"/>
                    <w:ind w:firstLine="0"/>
                    <w:jc w:val="both"/>
                    <w:rPr>
                      <w:rFonts w:ascii="Times New Roman" w:hAnsi="Times New Roman"/>
                      <w:sz w:val="25"/>
                      <w:szCs w:val="25"/>
                      <w:lang w:val="en-US"/>
                    </w:rPr>
                  </w:pPr>
                  <w:r>
                    <w:rPr>
                      <w:rFonts w:ascii="Times New Roman" w:hAnsi="Times New Roman"/>
                      <w:b/>
                      <w:bCs/>
                      <w:sz w:val="25"/>
                      <w:szCs w:val="25"/>
                      <w:lang w:val="en-US"/>
                    </w:rPr>
                    <w:t>Ông (Bà):</w:t>
                  </w:r>
                  <w:r>
                    <w:rPr>
                      <w:rFonts w:ascii="Times New Roman" w:hAnsi="Times New Roman"/>
                      <w:sz w:val="25"/>
                      <w:szCs w:val="25"/>
                      <w:lang w:val="nl-NL"/>
                    </w:rPr>
                    <w:t xml:space="preserve"> </w:t>
                  </w:r>
                  <w:r>
                    <w:rPr>
                      <w:rFonts w:ascii="Times New Roman" w:hAnsi="Times New Roman"/>
                      <w:sz w:val="25"/>
                      <w:szCs w:val="25"/>
                      <w:lang w:val="nl-NL"/>
                    </w:rPr>
                    <w:t>.......................</w:t>
                  </w:r>
                  <w:r w:rsidRPr="00C246BB">
                    <w:rPr>
                      <w:rFonts w:ascii="Times New Roman" w:hAnsi="Times New Roman"/>
                      <w:sz w:val="25"/>
                      <w:szCs w:val="25"/>
                      <w:lang w:val="nl-NL"/>
                    </w:rPr>
                    <w:t>.</w:t>
                  </w:r>
                  <w:r w:rsidR="0043384A" w:rsidRPr="00C246BB">
                    <w:rPr>
                      <w:rFonts w:ascii="Times New Roman" w:hAnsi="Times New Roman"/>
                      <w:sz w:val="25"/>
                      <w:szCs w:val="25"/>
                      <w:lang w:val="en-US"/>
                    </w:rPr>
                    <w:t xml:space="preserve"> </w:t>
                  </w:r>
                  <w:r w:rsidR="00333F19" w:rsidRPr="00C246BB">
                    <w:rPr>
                      <w:rFonts w:ascii="Times New Roman" w:hAnsi="Times New Roman"/>
                      <w:sz w:val="25"/>
                      <w:szCs w:val="25"/>
                      <w:lang w:val="en-US"/>
                    </w:rPr>
                    <w:t>có trách nhiệm:</w:t>
                  </w:r>
                </w:p>
                <w:p w14:paraId="7EF5C65F" w14:textId="42C96000" w:rsidR="00333F19" w:rsidRPr="00C246BB" w:rsidRDefault="00333F19" w:rsidP="00377403">
                  <w:pPr>
                    <w:pStyle w:val="BodyTextIndent"/>
                    <w:spacing w:before="60" w:after="60" w:line="259" w:lineRule="auto"/>
                    <w:ind w:firstLine="0"/>
                    <w:jc w:val="both"/>
                    <w:rPr>
                      <w:rFonts w:ascii="Times New Roman" w:hAnsi="Times New Roman"/>
                      <w:sz w:val="25"/>
                      <w:szCs w:val="25"/>
                      <w:lang w:val="en-US"/>
                    </w:rPr>
                  </w:pPr>
                  <w:r w:rsidRPr="00C246BB">
                    <w:rPr>
                      <w:rFonts w:ascii="Times New Roman" w:hAnsi="Times New Roman"/>
                      <w:sz w:val="25"/>
                      <w:szCs w:val="25"/>
                      <w:lang w:val="en-US"/>
                    </w:rPr>
                    <w:t xml:space="preserve">- Thực hiện tất cả nhiệm vụ của </w:t>
                  </w:r>
                  <w:r w:rsidR="00C27DBC">
                    <w:rPr>
                      <w:rFonts w:ascii="Times New Roman" w:hAnsi="Times New Roman"/>
                      <w:sz w:val="25"/>
                      <w:szCs w:val="25"/>
                      <w:lang w:val="nl-NL"/>
                    </w:rPr>
                    <w:t>.......................</w:t>
                  </w:r>
                  <w:r w:rsidR="00C27DBC" w:rsidRPr="00C246BB">
                    <w:rPr>
                      <w:rFonts w:ascii="Times New Roman" w:hAnsi="Times New Roman"/>
                      <w:sz w:val="25"/>
                      <w:szCs w:val="25"/>
                      <w:lang w:val="nl-NL"/>
                    </w:rPr>
                    <w:t>.</w:t>
                  </w:r>
                  <w:r w:rsidR="00C27DBC">
                    <w:rPr>
                      <w:rFonts w:ascii="Times New Roman" w:hAnsi="Times New Roman"/>
                      <w:sz w:val="25"/>
                      <w:szCs w:val="25"/>
                      <w:lang w:val="nl-NL"/>
                    </w:rPr>
                    <w:t>.......................</w:t>
                  </w:r>
                  <w:r w:rsidR="00C27DBC" w:rsidRPr="00C246BB">
                    <w:rPr>
                      <w:rFonts w:ascii="Times New Roman" w:hAnsi="Times New Roman"/>
                      <w:sz w:val="25"/>
                      <w:szCs w:val="25"/>
                      <w:lang w:val="nl-NL"/>
                    </w:rPr>
                    <w:t>.</w:t>
                  </w:r>
                  <w:r w:rsidR="003B51B3" w:rsidRPr="00C246BB">
                    <w:rPr>
                      <w:rFonts w:ascii="Times New Roman" w:hAnsi="Times New Roman"/>
                      <w:sz w:val="25"/>
                      <w:szCs w:val="25"/>
                      <w:lang w:val="en-US"/>
                    </w:rPr>
                    <w:t xml:space="preserve">theo mô tả công việc </w:t>
                  </w:r>
                  <w:r w:rsidR="00D719F4" w:rsidRPr="00C246BB">
                    <w:rPr>
                      <w:rFonts w:ascii="Times New Roman" w:hAnsi="Times New Roman"/>
                      <w:sz w:val="25"/>
                      <w:szCs w:val="25"/>
                      <w:lang w:val="en-US"/>
                    </w:rPr>
                    <w:t xml:space="preserve">tại </w:t>
                  </w:r>
                  <w:r w:rsidR="00B767FC" w:rsidRPr="00C246BB">
                    <w:rPr>
                      <w:rFonts w:ascii="Times New Roman" w:hAnsi="Times New Roman"/>
                      <w:sz w:val="25"/>
                      <w:szCs w:val="25"/>
                      <w:lang w:val="en-US"/>
                    </w:rPr>
                    <w:t>Công ty Cổ phần Sài Gòn – Rạch Giá</w:t>
                  </w:r>
                  <w:r w:rsidR="00A90354" w:rsidRPr="00C246BB">
                    <w:rPr>
                      <w:rFonts w:ascii="Times New Roman" w:hAnsi="Times New Roman"/>
                      <w:b/>
                      <w:sz w:val="25"/>
                      <w:szCs w:val="25"/>
                      <w:lang w:val="en-US"/>
                    </w:rPr>
                    <w:t xml:space="preserve"> </w:t>
                  </w:r>
                  <w:r w:rsidR="00C81B0C" w:rsidRPr="00C246BB">
                    <w:rPr>
                      <w:rFonts w:ascii="Times New Roman" w:hAnsi="Times New Roman"/>
                      <w:bCs/>
                      <w:sz w:val="25"/>
                      <w:szCs w:val="25"/>
                      <w:lang w:val="en-US"/>
                    </w:rPr>
                    <w:t>dưới</w:t>
                  </w:r>
                  <w:r w:rsidRPr="00C246BB">
                    <w:rPr>
                      <w:rFonts w:ascii="Times New Roman" w:hAnsi="Times New Roman"/>
                      <w:sz w:val="25"/>
                      <w:szCs w:val="25"/>
                      <w:lang w:val="en-US"/>
                    </w:rPr>
                    <w:t xml:space="preserve"> sự </w:t>
                  </w:r>
                  <w:r w:rsidR="0043384A" w:rsidRPr="00C246BB">
                    <w:rPr>
                      <w:rFonts w:ascii="Times New Roman" w:hAnsi="Times New Roman"/>
                      <w:sz w:val="25"/>
                      <w:szCs w:val="25"/>
                      <w:lang w:val="en-US"/>
                    </w:rPr>
                    <w:t xml:space="preserve">chỉ đạo của </w:t>
                  </w:r>
                  <w:r w:rsidR="00205F1C" w:rsidRPr="00C246BB">
                    <w:rPr>
                      <w:rFonts w:ascii="Times New Roman" w:hAnsi="Times New Roman"/>
                      <w:sz w:val="25"/>
                      <w:szCs w:val="25"/>
                      <w:lang w:val="en-US"/>
                    </w:rPr>
                    <w:t>Tổng Giám đốc</w:t>
                  </w:r>
                  <w:r w:rsidR="00B767FC" w:rsidRPr="00C246BB">
                    <w:rPr>
                      <w:rFonts w:ascii="Times New Roman" w:hAnsi="Times New Roman"/>
                      <w:sz w:val="25"/>
                      <w:szCs w:val="25"/>
                      <w:lang w:val="en-US"/>
                    </w:rPr>
                    <w:t xml:space="preserve"> </w:t>
                  </w:r>
                  <w:r w:rsidRPr="00C246BB">
                    <w:rPr>
                      <w:rFonts w:ascii="Times New Roman" w:hAnsi="Times New Roman"/>
                      <w:sz w:val="25"/>
                      <w:szCs w:val="25"/>
                      <w:lang w:val="en-US"/>
                    </w:rPr>
                    <w:t>và người được ủy quyền theo quy định</w:t>
                  </w:r>
                  <w:r w:rsidR="003B51B3" w:rsidRPr="00C246BB">
                    <w:rPr>
                      <w:rFonts w:ascii="Times New Roman" w:hAnsi="Times New Roman"/>
                      <w:sz w:val="25"/>
                      <w:szCs w:val="25"/>
                      <w:lang w:val="en-US"/>
                    </w:rPr>
                    <w:t>.</w:t>
                  </w:r>
                </w:p>
                <w:p w14:paraId="35C82D1D" w14:textId="5EC53FE3" w:rsidR="00333F19" w:rsidRPr="00C246BB" w:rsidRDefault="00333F19" w:rsidP="00377403">
                  <w:pPr>
                    <w:pStyle w:val="BodyTextIndent"/>
                    <w:spacing w:before="60" w:after="60" w:line="259" w:lineRule="auto"/>
                    <w:ind w:firstLine="0"/>
                    <w:jc w:val="both"/>
                    <w:rPr>
                      <w:rFonts w:ascii="Times New Roman" w:hAnsi="Times New Roman"/>
                      <w:sz w:val="25"/>
                      <w:szCs w:val="25"/>
                      <w:lang w:val="en-US"/>
                    </w:rPr>
                  </w:pPr>
                  <w:r w:rsidRPr="00C246BB">
                    <w:rPr>
                      <w:rFonts w:ascii="Times New Roman" w:hAnsi="Times New Roman"/>
                      <w:sz w:val="25"/>
                      <w:szCs w:val="25"/>
                      <w:lang w:val="en-US"/>
                    </w:rPr>
                    <w:t>- Thực hiện nhiệm vụ khác</w:t>
                  </w:r>
                  <w:bookmarkStart w:id="0" w:name="_GoBack"/>
                  <w:bookmarkEnd w:id="0"/>
                  <w:r w:rsidRPr="00C246BB">
                    <w:rPr>
                      <w:rFonts w:ascii="Times New Roman" w:hAnsi="Times New Roman"/>
                      <w:sz w:val="25"/>
                      <w:szCs w:val="25"/>
                      <w:lang w:val="en-US"/>
                    </w:rPr>
                    <w:t xml:space="preserve"> và các công việc đột xuất của Công ty khi được yêu cầu.</w:t>
                  </w:r>
                </w:p>
              </w:tc>
            </w:tr>
            <w:tr w:rsidR="00D62BF6" w:rsidRPr="00A24811" w14:paraId="1014851D" w14:textId="77777777" w:rsidTr="005477F4">
              <w:trPr>
                <w:trHeight w:val="464"/>
              </w:trPr>
              <w:tc>
                <w:tcPr>
                  <w:tcW w:w="959" w:type="dxa"/>
                </w:tcPr>
                <w:p w14:paraId="11E04DEF" w14:textId="77777777" w:rsidR="00D62BF6" w:rsidRPr="00A24811" w:rsidRDefault="00D62BF6" w:rsidP="00D62BF6">
                  <w:pPr>
                    <w:tabs>
                      <w:tab w:val="left" w:pos="245"/>
                      <w:tab w:val="center" w:pos="420"/>
                    </w:tabs>
                    <w:spacing w:before="60" w:after="60" w:line="259" w:lineRule="auto"/>
                    <w:ind w:right="-108"/>
                    <w:rPr>
                      <w:rFonts w:ascii="Times New Roman" w:hAnsi="Times New Roman"/>
                      <w:b/>
                      <w:sz w:val="26"/>
                      <w:szCs w:val="26"/>
                      <w:lang w:val="vi-VN"/>
                    </w:rPr>
                  </w:pPr>
                  <w:r w:rsidRPr="00A24811">
                    <w:rPr>
                      <w:rFonts w:ascii="Times New Roman" w:hAnsi="Times New Roman"/>
                      <w:b/>
                      <w:sz w:val="26"/>
                      <w:szCs w:val="26"/>
                      <w:lang w:val="vi-VN"/>
                    </w:rPr>
                    <w:t>Điều 3.</w:t>
                  </w:r>
                </w:p>
              </w:tc>
              <w:tc>
                <w:tcPr>
                  <w:tcW w:w="8397" w:type="dxa"/>
                  <w:gridSpan w:val="2"/>
                </w:tcPr>
                <w:p w14:paraId="33E50EEA" w14:textId="5DC91D54" w:rsidR="00D62BF6" w:rsidRPr="00C246BB" w:rsidRDefault="00D62BF6" w:rsidP="00D62BF6">
                  <w:pPr>
                    <w:pStyle w:val="BodyTextIndent"/>
                    <w:spacing w:before="60" w:after="60" w:line="259" w:lineRule="auto"/>
                    <w:ind w:firstLine="0"/>
                    <w:jc w:val="both"/>
                    <w:rPr>
                      <w:rFonts w:ascii="Times New Roman" w:hAnsi="Times New Roman"/>
                      <w:i/>
                      <w:sz w:val="25"/>
                      <w:szCs w:val="25"/>
                      <w:lang w:val="vi-VN"/>
                    </w:rPr>
                  </w:pPr>
                  <w:r w:rsidRPr="00C246BB">
                    <w:rPr>
                      <w:rFonts w:ascii="Times New Roman" w:hAnsi="Times New Roman"/>
                      <w:sz w:val="25"/>
                      <w:szCs w:val="25"/>
                      <w:lang w:val="vi-VN"/>
                    </w:rPr>
                    <w:t xml:space="preserve">- Lương chức danh: </w:t>
                  </w:r>
                  <w:r w:rsidR="00C27DBC">
                    <w:rPr>
                      <w:rFonts w:ascii="Times New Roman" w:hAnsi="Times New Roman"/>
                      <w:sz w:val="25"/>
                      <w:szCs w:val="25"/>
                      <w:lang w:val="nl-NL"/>
                    </w:rPr>
                    <w:t>.......................</w:t>
                  </w:r>
                  <w:r w:rsidR="00C27DBC" w:rsidRPr="00C246BB">
                    <w:rPr>
                      <w:rFonts w:ascii="Times New Roman" w:hAnsi="Times New Roman"/>
                      <w:sz w:val="25"/>
                      <w:szCs w:val="25"/>
                      <w:lang w:val="nl-NL"/>
                    </w:rPr>
                    <w:t>.</w:t>
                  </w:r>
                  <w:r w:rsidRPr="00C246BB">
                    <w:rPr>
                      <w:rFonts w:ascii="Times New Roman" w:hAnsi="Times New Roman"/>
                      <w:sz w:val="25"/>
                      <w:szCs w:val="25"/>
                      <w:lang w:val="vi-VN"/>
                    </w:rPr>
                    <w:t xml:space="preserve">đồng/tháng </w:t>
                  </w:r>
                  <w:r w:rsidRPr="00C246BB">
                    <w:rPr>
                      <w:rFonts w:ascii="Times New Roman" w:hAnsi="Times New Roman"/>
                      <w:i/>
                      <w:sz w:val="25"/>
                      <w:szCs w:val="25"/>
                      <w:lang w:val="vi-VN"/>
                    </w:rPr>
                    <w:t>(</w:t>
                  </w:r>
                  <w:r w:rsidR="00C27DBC">
                    <w:rPr>
                      <w:rFonts w:ascii="Times New Roman" w:hAnsi="Times New Roman"/>
                      <w:sz w:val="25"/>
                      <w:szCs w:val="25"/>
                      <w:lang w:val="nl-NL"/>
                    </w:rPr>
                    <w:t>.......................</w:t>
                  </w:r>
                  <w:r w:rsidR="00C27DBC" w:rsidRPr="00C246BB">
                    <w:rPr>
                      <w:rFonts w:ascii="Times New Roman" w:hAnsi="Times New Roman"/>
                      <w:sz w:val="25"/>
                      <w:szCs w:val="25"/>
                      <w:lang w:val="nl-NL"/>
                    </w:rPr>
                    <w:t>.</w:t>
                  </w:r>
                  <w:r w:rsidR="00C27DBC">
                    <w:rPr>
                      <w:rFonts w:ascii="Times New Roman" w:hAnsi="Times New Roman"/>
                      <w:sz w:val="25"/>
                      <w:szCs w:val="25"/>
                      <w:lang w:val="nl-NL"/>
                    </w:rPr>
                    <w:t>.................</w:t>
                  </w:r>
                  <w:r w:rsidRPr="00C246BB">
                    <w:rPr>
                      <w:rFonts w:ascii="Times New Roman" w:hAnsi="Times New Roman"/>
                      <w:i/>
                      <w:sz w:val="25"/>
                      <w:szCs w:val="25"/>
                      <w:lang w:val="vi-VN"/>
                    </w:rPr>
                    <w:t>).</w:t>
                  </w:r>
                </w:p>
                <w:p w14:paraId="3F252BF7" w14:textId="7579E5F2" w:rsidR="00D62BF6" w:rsidRPr="00C246BB" w:rsidRDefault="00D62BF6" w:rsidP="00D62BF6">
                  <w:pPr>
                    <w:pStyle w:val="BodyTextIndent"/>
                    <w:spacing w:before="60" w:after="60" w:line="259" w:lineRule="auto"/>
                    <w:ind w:firstLine="0"/>
                    <w:jc w:val="both"/>
                    <w:rPr>
                      <w:rFonts w:ascii="Times New Roman" w:hAnsi="Times New Roman"/>
                      <w:sz w:val="25"/>
                      <w:szCs w:val="25"/>
                      <w:lang w:val="vi-VN"/>
                    </w:rPr>
                  </w:pPr>
                  <w:r w:rsidRPr="00C246BB">
                    <w:rPr>
                      <w:rFonts w:ascii="Times New Roman" w:hAnsi="Times New Roman"/>
                      <w:sz w:val="25"/>
                      <w:szCs w:val="25"/>
                      <w:lang w:val="vi-VN"/>
                    </w:rPr>
                    <w:t>- Các chế độ về BHXH, BHYT, BHTN được áp dụng theo quy định của Công ty.</w:t>
                  </w:r>
                </w:p>
              </w:tc>
            </w:tr>
            <w:tr w:rsidR="00D62BF6" w:rsidRPr="00A24811" w14:paraId="243771A5" w14:textId="77777777" w:rsidTr="005477F4">
              <w:trPr>
                <w:trHeight w:val="462"/>
              </w:trPr>
              <w:tc>
                <w:tcPr>
                  <w:tcW w:w="959" w:type="dxa"/>
                </w:tcPr>
                <w:p w14:paraId="7E436FF7" w14:textId="77777777" w:rsidR="00D62BF6" w:rsidRPr="00A24811" w:rsidRDefault="00D62BF6" w:rsidP="00D62BF6">
                  <w:pPr>
                    <w:spacing w:before="60" w:after="60" w:line="259" w:lineRule="auto"/>
                    <w:ind w:right="-108"/>
                    <w:rPr>
                      <w:rFonts w:ascii="Times New Roman" w:hAnsi="Times New Roman"/>
                      <w:b/>
                      <w:sz w:val="26"/>
                      <w:szCs w:val="26"/>
                    </w:rPr>
                  </w:pPr>
                  <w:r w:rsidRPr="00A24811">
                    <w:rPr>
                      <w:rFonts w:ascii="Times New Roman" w:hAnsi="Times New Roman"/>
                      <w:b/>
                      <w:sz w:val="26"/>
                      <w:szCs w:val="26"/>
                    </w:rPr>
                    <w:t>Điều 4.</w:t>
                  </w:r>
                </w:p>
              </w:tc>
              <w:tc>
                <w:tcPr>
                  <w:tcW w:w="8397" w:type="dxa"/>
                  <w:gridSpan w:val="2"/>
                </w:tcPr>
                <w:p w14:paraId="7C2B4D0A" w14:textId="7CA1AEB3" w:rsidR="00D62BF6" w:rsidRPr="00C246BB" w:rsidRDefault="00D62BF6" w:rsidP="00F553B6">
                  <w:pPr>
                    <w:pStyle w:val="BodyTextIndent"/>
                    <w:spacing w:before="60" w:after="60" w:line="259" w:lineRule="auto"/>
                    <w:ind w:firstLine="0"/>
                    <w:jc w:val="both"/>
                    <w:rPr>
                      <w:rFonts w:ascii="Times New Roman" w:hAnsi="Times New Roman"/>
                      <w:sz w:val="25"/>
                      <w:szCs w:val="25"/>
                      <w:lang w:val="nl-NL"/>
                    </w:rPr>
                  </w:pPr>
                  <w:r w:rsidRPr="00C246BB">
                    <w:rPr>
                      <w:rFonts w:ascii="Times New Roman" w:hAnsi="Times New Roman"/>
                      <w:sz w:val="25"/>
                      <w:szCs w:val="25"/>
                      <w:lang w:val="en-US"/>
                    </w:rPr>
                    <w:t>Thời</w:t>
                  </w:r>
                  <w:r w:rsidRPr="00C246BB">
                    <w:rPr>
                      <w:rFonts w:ascii="Times New Roman" w:hAnsi="Times New Roman"/>
                      <w:sz w:val="25"/>
                      <w:szCs w:val="25"/>
                      <w:lang w:val="vi-VN"/>
                    </w:rPr>
                    <w:t xml:space="preserve"> gian </w:t>
                  </w:r>
                  <w:r w:rsidRPr="00C246BB">
                    <w:rPr>
                      <w:rFonts w:ascii="Times New Roman" w:hAnsi="Times New Roman"/>
                      <w:sz w:val="25"/>
                      <w:szCs w:val="25"/>
                      <w:lang w:val="en-US"/>
                    </w:rPr>
                    <w:t>áp dụng: T</w:t>
                  </w:r>
                  <w:r w:rsidRPr="00C246BB">
                    <w:rPr>
                      <w:rFonts w:ascii="Times New Roman" w:hAnsi="Times New Roman"/>
                      <w:sz w:val="25"/>
                      <w:szCs w:val="25"/>
                      <w:lang w:val="vi-VN"/>
                    </w:rPr>
                    <w:t>ừ ngày</w:t>
                  </w:r>
                  <w:r w:rsidRPr="00C246BB">
                    <w:rPr>
                      <w:rFonts w:ascii="Times New Roman" w:hAnsi="Times New Roman"/>
                      <w:sz w:val="25"/>
                      <w:szCs w:val="25"/>
                      <w:lang w:val="en-US"/>
                    </w:rPr>
                    <w:t xml:space="preserve"> </w:t>
                  </w:r>
                  <w:r w:rsidR="00C27DBC">
                    <w:rPr>
                      <w:rFonts w:ascii="Times New Roman" w:hAnsi="Times New Roman"/>
                      <w:sz w:val="25"/>
                      <w:szCs w:val="25"/>
                      <w:lang w:val="nl-NL"/>
                    </w:rPr>
                    <w:t>.......................</w:t>
                  </w:r>
                  <w:r w:rsidR="00C27DBC" w:rsidRPr="00C246BB">
                    <w:rPr>
                      <w:rFonts w:ascii="Times New Roman" w:hAnsi="Times New Roman"/>
                      <w:sz w:val="25"/>
                      <w:szCs w:val="25"/>
                      <w:lang w:val="nl-NL"/>
                    </w:rPr>
                    <w:t>.</w:t>
                  </w:r>
                  <w:r w:rsidRPr="00C246BB">
                    <w:rPr>
                      <w:rFonts w:ascii="Times New Roman" w:hAnsi="Times New Roman"/>
                      <w:sz w:val="25"/>
                      <w:szCs w:val="25"/>
                      <w:lang w:val="en-US"/>
                    </w:rPr>
                    <w:t>.</w:t>
                  </w:r>
                </w:p>
              </w:tc>
            </w:tr>
            <w:tr w:rsidR="00D62BF6" w:rsidRPr="00A24811" w14:paraId="33B41E5B" w14:textId="77777777" w:rsidTr="005477F4">
              <w:trPr>
                <w:trHeight w:val="674"/>
              </w:trPr>
              <w:tc>
                <w:tcPr>
                  <w:tcW w:w="959" w:type="dxa"/>
                </w:tcPr>
                <w:p w14:paraId="7E0F87E7" w14:textId="77777777" w:rsidR="00D62BF6" w:rsidRPr="00A24811" w:rsidRDefault="00D62BF6" w:rsidP="00D62BF6">
                  <w:pPr>
                    <w:spacing w:before="60" w:after="60" w:line="259" w:lineRule="auto"/>
                    <w:ind w:right="-108"/>
                    <w:rPr>
                      <w:rFonts w:ascii="Times New Roman" w:hAnsi="Times New Roman"/>
                      <w:b/>
                      <w:sz w:val="26"/>
                      <w:szCs w:val="26"/>
                    </w:rPr>
                  </w:pPr>
                  <w:r w:rsidRPr="00A24811">
                    <w:rPr>
                      <w:rFonts w:ascii="Times New Roman" w:hAnsi="Times New Roman"/>
                      <w:b/>
                      <w:sz w:val="26"/>
                      <w:szCs w:val="26"/>
                    </w:rPr>
                    <w:t xml:space="preserve">Điều </w:t>
                  </w:r>
                  <w:r w:rsidRPr="00A24811">
                    <w:rPr>
                      <w:rFonts w:ascii="Times New Roman" w:hAnsi="Times New Roman"/>
                      <w:b/>
                      <w:sz w:val="26"/>
                      <w:szCs w:val="26"/>
                      <w:lang w:val="vi-VN"/>
                    </w:rPr>
                    <w:t>5</w:t>
                  </w:r>
                  <w:r w:rsidRPr="00A24811">
                    <w:rPr>
                      <w:rFonts w:ascii="Times New Roman" w:hAnsi="Times New Roman"/>
                      <w:b/>
                      <w:sz w:val="26"/>
                      <w:szCs w:val="26"/>
                    </w:rPr>
                    <w:t>.</w:t>
                  </w:r>
                </w:p>
              </w:tc>
              <w:tc>
                <w:tcPr>
                  <w:tcW w:w="8397" w:type="dxa"/>
                  <w:gridSpan w:val="2"/>
                </w:tcPr>
                <w:p w14:paraId="34DD9544" w14:textId="5C49EBEF" w:rsidR="00D62BF6" w:rsidRPr="00C246BB" w:rsidRDefault="00D62BF6" w:rsidP="00D62BF6">
                  <w:pPr>
                    <w:pStyle w:val="BodyTextIndent"/>
                    <w:spacing w:before="60" w:after="60" w:line="259" w:lineRule="auto"/>
                    <w:ind w:firstLine="0"/>
                    <w:jc w:val="both"/>
                    <w:rPr>
                      <w:rFonts w:ascii="Times New Roman" w:hAnsi="Times New Roman"/>
                      <w:sz w:val="25"/>
                      <w:szCs w:val="25"/>
                      <w:lang w:val="nl-NL"/>
                    </w:rPr>
                  </w:pPr>
                  <w:r w:rsidRPr="00C246BB">
                    <w:rPr>
                      <w:rFonts w:ascii="Times New Roman" w:hAnsi="Times New Roman"/>
                      <w:sz w:val="25"/>
                      <w:szCs w:val="25"/>
                      <w:lang w:val="nl-NL"/>
                    </w:rPr>
                    <w:t>Phòng Hành chánh - Nhân sự, Phòng Tài chính Kế toán, các Phòng ban liên quan và</w:t>
                  </w:r>
                  <w:r w:rsidRPr="00C27DBC">
                    <w:rPr>
                      <w:rFonts w:ascii="Times New Roman" w:hAnsi="Times New Roman"/>
                      <w:b/>
                      <w:sz w:val="25"/>
                      <w:szCs w:val="25"/>
                      <w:lang w:val="nl-NL"/>
                    </w:rPr>
                    <w:t xml:space="preserve"> </w:t>
                  </w:r>
                  <w:r w:rsidR="00C27DBC" w:rsidRPr="00C27DBC">
                    <w:rPr>
                      <w:rFonts w:ascii="Times New Roman" w:hAnsi="Times New Roman"/>
                      <w:b/>
                      <w:sz w:val="25"/>
                      <w:szCs w:val="25"/>
                      <w:lang w:val="nl-NL"/>
                    </w:rPr>
                    <w:t>Ông</w:t>
                  </w:r>
                  <w:r w:rsidR="00C27DBC">
                    <w:rPr>
                      <w:rFonts w:ascii="Times New Roman" w:hAnsi="Times New Roman"/>
                      <w:sz w:val="25"/>
                      <w:szCs w:val="25"/>
                      <w:lang w:val="nl-NL"/>
                    </w:rPr>
                    <w:t xml:space="preserve"> (</w:t>
                  </w:r>
                  <w:r w:rsidRPr="00C246BB">
                    <w:rPr>
                      <w:rFonts w:ascii="Times New Roman" w:hAnsi="Times New Roman"/>
                      <w:b/>
                      <w:sz w:val="25"/>
                      <w:szCs w:val="25"/>
                      <w:lang w:val="en-US"/>
                    </w:rPr>
                    <w:t>Bà</w:t>
                  </w:r>
                  <w:r w:rsidR="00C27DBC">
                    <w:rPr>
                      <w:rFonts w:ascii="Times New Roman" w:hAnsi="Times New Roman"/>
                      <w:b/>
                      <w:sz w:val="25"/>
                      <w:szCs w:val="25"/>
                      <w:lang w:val="en-US"/>
                    </w:rPr>
                    <w:t>):</w:t>
                  </w:r>
                  <w:r w:rsidRPr="00C246BB">
                    <w:rPr>
                      <w:rFonts w:ascii="Times New Roman" w:hAnsi="Times New Roman"/>
                      <w:b/>
                      <w:sz w:val="25"/>
                      <w:szCs w:val="25"/>
                      <w:lang w:val="en-US"/>
                    </w:rPr>
                    <w:t xml:space="preserve"> </w:t>
                  </w:r>
                  <w:r w:rsidR="00C27DBC">
                    <w:rPr>
                      <w:rFonts w:ascii="Times New Roman" w:hAnsi="Times New Roman"/>
                      <w:sz w:val="25"/>
                      <w:szCs w:val="25"/>
                      <w:lang w:val="nl-NL"/>
                    </w:rPr>
                    <w:t>.......................</w:t>
                  </w:r>
                  <w:r w:rsidR="00C27DBC" w:rsidRPr="00C246BB">
                    <w:rPr>
                      <w:rFonts w:ascii="Times New Roman" w:hAnsi="Times New Roman"/>
                      <w:sz w:val="25"/>
                      <w:szCs w:val="25"/>
                      <w:lang w:val="nl-NL"/>
                    </w:rPr>
                    <w:t>.</w:t>
                  </w:r>
                  <w:r w:rsidRPr="00C246BB">
                    <w:rPr>
                      <w:rFonts w:ascii="Times New Roman" w:hAnsi="Times New Roman"/>
                      <w:sz w:val="25"/>
                      <w:szCs w:val="25"/>
                      <w:lang w:val="nl-NL"/>
                    </w:rPr>
                    <w:t>chịu trách nhiệm thi hành Quyết định này./.</w:t>
                  </w:r>
                </w:p>
              </w:tc>
            </w:tr>
            <w:tr w:rsidR="00D62BF6" w:rsidRPr="00A24811" w14:paraId="42B10616" w14:textId="77777777" w:rsidTr="005477F4">
              <w:tblPrEx>
                <w:tblLook w:val="0000" w:firstRow="0" w:lastRow="0" w:firstColumn="0" w:lastColumn="0" w:noHBand="0" w:noVBand="0"/>
              </w:tblPrEx>
              <w:trPr>
                <w:cantSplit/>
              </w:trPr>
              <w:tc>
                <w:tcPr>
                  <w:tcW w:w="4180" w:type="dxa"/>
                  <w:gridSpan w:val="2"/>
                </w:tcPr>
                <w:p w14:paraId="1FFD5BEE" w14:textId="77777777" w:rsidR="00D62BF6" w:rsidRPr="00C246BB" w:rsidRDefault="00D62BF6" w:rsidP="00D62BF6">
                  <w:pPr>
                    <w:spacing w:before="60" w:after="60" w:line="259" w:lineRule="auto"/>
                    <w:rPr>
                      <w:rFonts w:ascii="Times New Roman" w:hAnsi="Times New Roman"/>
                      <w:b/>
                      <w:bCs/>
                      <w:i/>
                      <w:iCs/>
                      <w:sz w:val="25"/>
                      <w:szCs w:val="25"/>
                      <w:lang w:val="vi-VN"/>
                    </w:rPr>
                  </w:pPr>
                </w:p>
                <w:p w14:paraId="55BC8F41" w14:textId="77777777" w:rsidR="00D62BF6" w:rsidRPr="00C246BB" w:rsidRDefault="00D62BF6" w:rsidP="00D62BF6">
                  <w:pPr>
                    <w:rPr>
                      <w:rFonts w:ascii="Times New Roman" w:hAnsi="Times New Roman"/>
                      <w:b/>
                      <w:bCs/>
                      <w:i/>
                      <w:iCs/>
                      <w:sz w:val="25"/>
                      <w:szCs w:val="25"/>
                    </w:rPr>
                  </w:pPr>
                  <w:r w:rsidRPr="00C246BB">
                    <w:rPr>
                      <w:rFonts w:ascii="Times New Roman" w:hAnsi="Times New Roman"/>
                      <w:b/>
                      <w:bCs/>
                      <w:i/>
                      <w:iCs/>
                      <w:sz w:val="25"/>
                      <w:szCs w:val="25"/>
                    </w:rPr>
                    <w:t>Nơi nhận :</w:t>
                  </w:r>
                </w:p>
                <w:p w14:paraId="3DD089A1" w14:textId="77777777" w:rsidR="00D62BF6" w:rsidRPr="00C246BB" w:rsidRDefault="00D62BF6" w:rsidP="00D62BF6">
                  <w:pPr>
                    <w:rPr>
                      <w:rFonts w:ascii="Times New Roman" w:hAnsi="Times New Roman"/>
                      <w:sz w:val="25"/>
                      <w:szCs w:val="25"/>
                    </w:rPr>
                  </w:pPr>
                  <w:r w:rsidRPr="00C246BB">
                    <w:rPr>
                      <w:rFonts w:ascii="Times New Roman" w:hAnsi="Times New Roman"/>
                      <w:sz w:val="25"/>
                      <w:szCs w:val="25"/>
                    </w:rPr>
                    <w:t xml:space="preserve">- Như điều </w:t>
                  </w:r>
                  <w:r w:rsidRPr="00C246BB">
                    <w:rPr>
                      <w:rFonts w:ascii="Times New Roman" w:hAnsi="Times New Roman"/>
                      <w:sz w:val="25"/>
                      <w:szCs w:val="25"/>
                      <w:lang w:val="vi-VN"/>
                    </w:rPr>
                    <w:t>5</w:t>
                  </w:r>
                  <w:r w:rsidRPr="00C246BB">
                    <w:rPr>
                      <w:rFonts w:ascii="Times New Roman" w:hAnsi="Times New Roman"/>
                      <w:sz w:val="25"/>
                      <w:szCs w:val="25"/>
                    </w:rPr>
                    <w:t>;</w:t>
                  </w:r>
                </w:p>
                <w:p w14:paraId="043CB73D" w14:textId="77777777" w:rsidR="00D62BF6" w:rsidRPr="00C246BB" w:rsidRDefault="00D62BF6" w:rsidP="00D62BF6">
                  <w:pPr>
                    <w:rPr>
                      <w:rFonts w:ascii="Times New Roman" w:hAnsi="Times New Roman"/>
                      <w:sz w:val="25"/>
                      <w:szCs w:val="25"/>
                    </w:rPr>
                  </w:pPr>
                  <w:r w:rsidRPr="00C246BB">
                    <w:rPr>
                      <w:rFonts w:ascii="Times New Roman" w:hAnsi="Times New Roman"/>
                      <w:sz w:val="25"/>
                      <w:szCs w:val="25"/>
                    </w:rPr>
                    <w:t>- Lưu: VT.</w:t>
                  </w:r>
                </w:p>
                <w:p w14:paraId="284E5928" w14:textId="77777777" w:rsidR="00D62BF6" w:rsidRPr="00C246BB" w:rsidRDefault="00D62BF6" w:rsidP="00D62BF6">
                  <w:pPr>
                    <w:spacing w:before="60" w:after="60" w:line="259" w:lineRule="auto"/>
                    <w:rPr>
                      <w:rFonts w:ascii="Times New Roman" w:hAnsi="Times New Roman"/>
                      <w:b/>
                      <w:bCs/>
                      <w:i/>
                      <w:iCs/>
                      <w:sz w:val="25"/>
                      <w:szCs w:val="25"/>
                    </w:rPr>
                  </w:pPr>
                </w:p>
              </w:tc>
              <w:tc>
                <w:tcPr>
                  <w:tcW w:w="5176" w:type="dxa"/>
                </w:tcPr>
                <w:p w14:paraId="60BF1DA2" w14:textId="77777777" w:rsidR="00D62BF6" w:rsidRPr="00C246BB" w:rsidRDefault="00D62BF6" w:rsidP="00D62BF6">
                  <w:pPr>
                    <w:pStyle w:val="Heading2"/>
                    <w:spacing w:before="60" w:after="60" w:line="259" w:lineRule="auto"/>
                    <w:rPr>
                      <w:sz w:val="25"/>
                      <w:szCs w:val="25"/>
                      <w:lang w:eastAsia="en-US"/>
                    </w:rPr>
                  </w:pPr>
                  <w:r w:rsidRPr="00C246BB">
                    <w:rPr>
                      <w:sz w:val="25"/>
                      <w:szCs w:val="25"/>
                      <w:lang w:eastAsia="en-US"/>
                    </w:rPr>
                    <w:t>TỔNG GIÁM ĐỐC</w:t>
                  </w:r>
                </w:p>
                <w:p w14:paraId="1EE0C258" w14:textId="77777777" w:rsidR="00D62BF6" w:rsidRPr="00C246BB" w:rsidRDefault="00D62BF6" w:rsidP="00D62BF6">
                  <w:pPr>
                    <w:spacing w:before="60" w:after="60" w:line="259" w:lineRule="auto"/>
                    <w:jc w:val="center"/>
                    <w:rPr>
                      <w:rFonts w:ascii="Times New Roman" w:hAnsi="Times New Roman"/>
                      <w:b/>
                      <w:bCs/>
                      <w:sz w:val="25"/>
                      <w:szCs w:val="25"/>
                      <w:lang w:val="vi-VN"/>
                    </w:rPr>
                  </w:pPr>
                </w:p>
                <w:p w14:paraId="2F8C726D" w14:textId="77777777" w:rsidR="00D62BF6" w:rsidRPr="00C246BB" w:rsidRDefault="00D62BF6" w:rsidP="00D62BF6">
                  <w:pPr>
                    <w:spacing w:before="60" w:after="60" w:line="259" w:lineRule="auto"/>
                    <w:jc w:val="center"/>
                    <w:rPr>
                      <w:rFonts w:ascii="Times New Roman" w:hAnsi="Times New Roman"/>
                      <w:b/>
                      <w:bCs/>
                      <w:sz w:val="25"/>
                      <w:szCs w:val="25"/>
                      <w:lang w:val="vi-VN"/>
                    </w:rPr>
                  </w:pPr>
                </w:p>
                <w:p w14:paraId="3C299D25" w14:textId="77777777" w:rsidR="00D62BF6" w:rsidRPr="00C246BB" w:rsidRDefault="00D62BF6" w:rsidP="00D62BF6">
                  <w:pPr>
                    <w:spacing w:before="60" w:after="60" w:line="259" w:lineRule="auto"/>
                    <w:jc w:val="center"/>
                    <w:rPr>
                      <w:rFonts w:ascii="Times New Roman" w:hAnsi="Times New Roman"/>
                      <w:b/>
                      <w:bCs/>
                      <w:sz w:val="25"/>
                      <w:szCs w:val="25"/>
                      <w:lang w:val="vi-VN"/>
                    </w:rPr>
                  </w:pPr>
                </w:p>
                <w:p w14:paraId="5B18E6C4" w14:textId="77777777" w:rsidR="00D62BF6" w:rsidRPr="00C246BB" w:rsidRDefault="00D62BF6" w:rsidP="00D62BF6">
                  <w:pPr>
                    <w:spacing w:before="60" w:after="60" w:line="259" w:lineRule="auto"/>
                    <w:jc w:val="center"/>
                    <w:rPr>
                      <w:rFonts w:ascii="Times New Roman" w:hAnsi="Times New Roman"/>
                      <w:b/>
                      <w:bCs/>
                      <w:sz w:val="25"/>
                      <w:szCs w:val="25"/>
                    </w:rPr>
                  </w:pPr>
                </w:p>
                <w:p w14:paraId="6559D799" w14:textId="433CC0AA" w:rsidR="00D62BF6" w:rsidRPr="00C246BB" w:rsidRDefault="00D62BF6" w:rsidP="00D62BF6">
                  <w:pPr>
                    <w:spacing w:before="60" w:after="60" w:line="259" w:lineRule="auto"/>
                    <w:jc w:val="center"/>
                    <w:rPr>
                      <w:rFonts w:ascii="Times New Roman" w:hAnsi="Times New Roman"/>
                      <w:b/>
                      <w:bCs/>
                      <w:sz w:val="25"/>
                      <w:szCs w:val="25"/>
                    </w:rPr>
                  </w:pPr>
                  <w:r w:rsidRPr="00C246BB">
                    <w:rPr>
                      <w:rFonts w:ascii="Times New Roman" w:hAnsi="Times New Roman"/>
                      <w:b/>
                      <w:bCs/>
                      <w:sz w:val="25"/>
                      <w:szCs w:val="25"/>
                    </w:rPr>
                    <w:t>Phạm Vũ Phong</w:t>
                  </w:r>
                </w:p>
              </w:tc>
            </w:tr>
          </w:tbl>
          <w:p w14:paraId="2CF01999" w14:textId="65A29138" w:rsidR="00720139" w:rsidRPr="00FD5E43" w:rsidRDefault="00720139" w:rsidP="00CC6126">
            <w:pPr>
              <w:jc w:val="center"/>
              <w:rPr>
                <w:rFonts w:ascii="Arial Unicode MS" w:eastAsia="Arial Unicode MS" w:hAnsi="Arial Unicode MS" w:cs="Arial Unicode MS"/>
                <w:b/>
                <w:sz w:val="22"/>
                <w:szCs w:val="22"/>
                <w:lang w:val="vi-VN"/>
              </w:rPr>
            </w:pPr>
          </w:p>
        </w:tc>
      </w:tr>
      <w:tr w:rsidR="007A3C78" w:rsidRPr="00FD5E43" w14:paraId="453CDB38" w14:textId="77777777" w:rsidTr="004F0B83">
        <w:tc>
          <w:tcPr>
            <w:tcW w:w="9792" w:type="dxa"/>
          </w:tcPr>
          <w:p w14:paraId="433E39D1" w14:textId="4AB2DA72" w:rsidR="007A3C78" w:rsidRPr="00FD5E43" w:rsidRDefault="007A3C78" w:rsidP="00333F19">
            <w:pPr>
              <w:spacing w:before="60" w:after="60" w:line="259" w:lineRule="auto"/>
              <w:jc w:val="center"/>
              <w:rPr>
                <w:rFonts w:ascii="Times New Roman" w:hAnsi="Times New Roman"/>
                <w:b/>
                <w:sz w:val="22"/>
                <w:szCs w:val="22"/>
              </w:rPr>
            </w:pPr>
            <w:r w:rsidRPr="00FD5E43">
              <w:rPr>
                <w:rFonts w:ascii="Times New Roman" w:hAnsi="Times New Roman"/>
                <w:b/>
                <w:sz w:val="22"/>
                <w:szCs w:val="22"/>
              </w:rPr>
              <w:t xml:space="preserve"> </w:t>
            </w:r>
          </w:p>
        </w:tc>
      </w:tr>
    </w:tbl>
    <w:p w14:paraId="40383C67" w14:textId="12872483" w:rsidR="00720139" w:rsidRPr="00FD5E43" w:rsidRDefault="00720139" w:rsidP="001304E2">
      <w:pPr>
        <w:tabs>
          <w:tab w:val="center" w:pos="7740"/>
        </w:tabs>
        <w:jc w:val="center"/>
        <w:rPr>
          <w:rFonts w:ascii="Arial Unicode MS" w:eastAsia="Arial Unicode MS" w:hAnsi="Arial Unicode MS" w:cs="Arial Unicode MS"/>
          <w:sz w:val="22"/>
          <w:szCs w:val="22"/>
        </w:rPr>
      </w:pPr>
    </w:p>
    <w:p w14:paraId="65907E7E" w14:textId="77777777" w:rsidR="00253D80" w:rsidRPr="00FD5E43" w:rsidRDefault="00253D80" w:rsidP="001304E2">
      <w:pPr>
        <w:tabs>
          <w:tab w:val="center" w:pos="7740"/>
        </w:tabs>
        <w:jc w:val="center"/>
        <w:rPr>
          <w:rFonts w:ascii="Arial Unicode MS" w:eastAsia="Arial Unicode MS" w:hAnsi="Arial Unicode MS" w:cs="Arial Unicode MS"/>
          <w:sz w:val="22"/>
          <w:szCs w:val="22"/>
        </w:rPr>
      </w:pPr>
    </w:p>
    <w:sectPr w:rsidR="00253D80" w:rsidRPr="00FD5E43" w:rsidSect="00FE3C61">
      <w:headerReference w:type="even" r:id="rId9"/>
      <w:headerReference w:type="default" r:id="rId10"/>
      <w:headerReference w:type="first" r:id="rId11"/>
      <w:pgSz w:w="11909" w:h="16834" w:code="9"/>
      <w:pgMar w:top="426" w:right="839" w:bottom="270" w:left="1170"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6BEE5D" w14:textId="77777777" w:rsidR="008043A3" w:rsidRDefault="008043A3" w:rsidP="00EF2D49">
      <w:r>
        <w:separator/>
      </w:r>
    </w:p>
  </w:endnote>
  <w:endnote w:type="continuationSeparator" w:id="0">
    <w:p w14:paraId="79F41650" w14:textId="77777777" w:rsidR="008043A3" w:rsidRDefault="008043A3" w:rsidP="00EF2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00"/>
    <w:family w:val="modern"/>
    <w:pitch w:val="fixed"/>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Times New Roman"/>
    <w:charset w:val="00"/>
    <w:family w:val="auto"/>
    <w:pitch w:val="variable"/>
    <w:sig w:usb0="00000007"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Lucida Grande">
    <w:altName w:val="Arial Unicode MS"/>
    <w:charset w:val="00"/>
    <w:family w:val="auto"/>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71B569" w14:textId="77777777" w:rsidR="008043A3" w:rsidRDefault="008043A3" w:rsidP="00EF2D49">
      <w:r>
        <w:separator/>
      </w:r>
    </w:p>
  </w:footnote>
  <w:footnote w:type="continuationSeparator" w:id="0">
    <w:p w14:paraId="7D048064" w14:textId="77777777" w:rsidR="008043A3" w:rsidRDefault="008043A3" w:rsidP="00EF2D4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3EBA8" w14:textId="77777777" w:rsidR="0012663A" w:rsidRDefault="008043A3">
    <w:pPr>
      <w:pStyle w:val="Header"/>
    </w:pPr>
    <w:r>
      <w:rPr>
        <w:noProof/>
      </w:rPr>
      <w:pict w14:anchorId="577E49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0;margin-top:0;width:599.6pt;height:844.9pt;z-index:-251659264;mso-wrap-edited:f;mso-width-percent:0;mso-height-percent:0;mso-position-horizontal:center;mso-position-horizontal-relative:margin;mso-position-vertical:center;mso-position-vertical-relative:margin;mso-width-percent:0;mso-height-percent:0" wrapcoords="4082 344 1162 613 1108 670 1081 1533 2027 1552 10786 1571 1459 1705 865 1705 865 1993 7136 2165 10786 2184 10786 11077 10056 11384 3406 11518 2919 11537 3081 11691 4541 12898 6190 14738 3811 14949 3000 15026 2838 15064 2324 15141 1351 15332 297 15639 -27 15792 -27 21561 21600 21561 21600 21063 12786 20890 12814 20584 12922 19970 13246 18744 13354 18437 18058 18418 21600 18303 21600 15390 21572 15332 19761 15006 18626 14930 15436 14738 16193 13818 18707 11537 18220 11518 11759 11384 10786 11077 10759 2165 5568 1878 10759 1552 5298 1264 5055 958 5190 939 5271 766 5271 651 4893 344 4082 344">
          <v:imagedata r:id="rId1" o:title="Letterhead bg n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08820" w14:textId="1DC8B18F" w:rsidR="0012663A" w:rsidRPr="00EB2011" w:rsidRDefault="0012663A" w:rsidP="00A25EA6">
    <w:pPr>
      <w:pStyle w:val="Header"/>
      <w:tabs>
        <w:tab w:val="clear" w:pos="4320"/>
        <w:tab w:val="clear" w:pos="8640"/>
        <w:tab w:val="center" w:pos="7088"/>
      </w:tabs>
      <w:rPr>
        <w:rFonts w:ascii="Times New Roman" w:hAnsi="Times New Roman"/>
        <w:i/>
        <w:sz w:val="26"/>
        <w:szCs w:val="2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AC98C" w14:textId="77777777" w:rsidR="0012663A" w:rsidRDefault="008043A3">
    <w:pPr>
      <w:pStyle w:val="Header"/>
    </w:pPr>
    <w:r>
      <w:rPr>
        <w:noProof/>
      </w:rPr>
      <w:pict w14:anchorId="6D7957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599.6pt;height:844.9pt;z-index:-251658240;mso-wrap-edited:f;mso-width-percent:0;mso-height-percent:0;mso-position-horizontal:center;mso-position-horizontal-relative:margin;mso-position-vertical:center;mso-position-vertical-relative:margin;mso-width-percent:0;mso-height-percent:0" wrapcoords="4082 344 1162 613 1108 670 1081 1533 2027 1552 10786 1571 1459 1705 865 1705 865 1993 7136 2165 10786 2184 10786 11077 10056 11384 3406 11518 2919 11537 3081 11691 4541 12898 6190 14738 3811 14949 3000 15026 2838 15064 2324 15141 1351 15332 297 15639 -27 15792 -27 21561 21600 21561 21600 21063 12786 20890 12814 20584 12922 19970 13246 18744 13354 18437 18058 18418 21600 18303 21600 15390 21572 15332 19761 15006 18626 14930 15436 14738 16193 13818 18707 11537 18220 11518 11759 11384 10786 11077 10759 2165 5568 1878 10759 1552 5298 1264 5055 958 5190 939 5271 766 5271 651 4893 344 4082 344">
          <v:imagedata r:id="rId1" o:title="Letterhead bg n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D090B"/>
    <w:multiLevelType w:val="hybridMultilevel"/>
    <w:tmpl w:val="90C8AFD4"/>
    <w:lvl w:ilvl="0" w:tplc="1B1A03FE">
      <w:numFmt w:val="bullet"/>
      <w:lvlText w:val="-"/>
      <w:lvlJc w:val="left"/>
      <w:pPr>
        <w:ind w:left="1290" w:hanging="360"/>
      </w:pPr>
      <w:rPr>
        <w:rFonts w:ascii="Times New Roman" w:eastAsia="MS Mincho" w:hAnsi="Times New Roman" w:cs="Times New Roman" w:hint="default"/>
      </w:rPr>
    </w:lvl>
    <w:lvl w:ilvl="1" w:tplc="042A0003" w:tentative="1">
      <w:start w:val="1"/>
      <w:numFmt w:val="bullet"/>
      <w:lvlText w:val="o"/>
      <w:lvlJc w:val="left"/>
      <w:pPr>
        <w:ind w:left="2010" w:hanging="360"/>
      </w:pPr>
      <w:rPr>
        <w:rFonts w:ascii="Courier New" w:hAnsi="Courier New" w:cs="Courier New" w:hint="default"/>
      </w:rPr>
    </w:lvl>
    <w:lvl w:ilvl="2" w:tplc="042A0005" w:tentative="1">
      <w:start w:val="1"/>
      <w:numFmt w:val="bullet"/>
      <w:lvlText w:val=""/>
      <w:lvlJc w:val="left"/>
      <w:pPr>
        <w:ind w:left="2730" w:hanging="360"/>
      </w:pPr>
      <w:rPr>
        <w:rFonts w:ascii="Wingdings" w:hAnsi="Wingdings" w:hint="default"/>
      </w:rPr>
    </w:lvl>
    <w:lvl w:ilvl="3" w:tplc="042A0001" w:tentative="1">
      <w:start w:val="1"/>
      <w:numFmt w:val="bullet"/>
      <w:lvlText w:val=""/>
      <w:lvlJc w:val="left"/>
      <w:pPr>
        <w:ind w:left="3450" w:hanging="360"/>
      </w:pPr>
      <w:rPr>
        <w:rFonts w:ascii="Symbol" w:hAnsi="Symbol" w:hint="default"/>
      </w:rPr>
    </w:lvl>
    <w:lvl w:ilvl="4" w:tplc="042A0003" w:tentative="1">
      <w:start w:val="1"/>
      <w:numFmt w:val="bullet"/>
      <w:lvlText w:val="o"/>
      <w:lvlJc w:val="left"/>
      <w:pPr>
        <w:ind w:left="4170" w:hanging="360"/>
      </w:pPr>
      <w:rPr>
        <w:rFonts w:ascii="Courier New" w:hAnsi="Courier New" w:cs="Courier New" w:hint="default"/>
      </w:rPr>
    </w:lvl>
    <w:lvl w:ilvl="5" w:tplc="042A0005" w:tentative="1">
      <w:start w:val="1"/>
      <w:numFmt w:val="bullet"/>
      <w:lvlText w:val=""/>
      <w:lvlJc w:val="left"/>
      <w:pPr>
        <w:ind w:left="4890" w:hanging="360"/>
      </w:pPr>
      <w:rPr>
        <w:rFonts w:ascii="Wingdings" w:hAnsi="Wingdings" w:hint="default"/>
      </w:rPr>
    </w:lvl>
    <w:lvl w:ilvl="6" w:tplc="042A0001" w:tentative="1">
      <w:start w:val="1"/>
      <w:numFmt w:val="bullet"/>
      <w:lvlText w:val=""/>
      <w:lvlJc w:val="left"/>
      <w:pPr>
        <w:ind w:left="5610" w:hanging="360"/>
      </w:pPr>
      <w:rPr>
        <w:rFonts w:ascii="Symbol" w:hAnsi="Symbol" w:hint="default"/>
      </w:rPr>
    </w:lvl>
    <w:lvl w:ilvl="7" w:tplc="042A0003" w:tentative="1">
      <w:start w:val="1"/>
      <w:numFmt w:val="bullet"/>
      <w:lvlText w:val="o"/>
      <w:lvlJc w:val="left"/>
      <w:pPr>
        <w:ind w:left="6330" w:hanging="360"/>
      </w:pPr>
      <w:rPr>
        <w:rFonts w:ascii="Courier New" w:hAnsi="Courier New" w:cs="Courier New" w:hint="default"/>
      </w:rPr>
    </w:lvl>
    <w:lvl w:ilvl="8" w:tplc="042A0005" w:tentative="1">
      <w:start w:val="1"/>
      <w:numFmt w:val="bullet"/>
      <w:lvlText w:val=""/>
      <w:lvlJc w:val="left"/>
      <w:pPr>
        <w:ind w:left="7050" w:hanging="360"/>
      </w:pPr>
      <w:rPr>
        <w:rFonts w:ascii="Wingdings" w:hAnsi="Wingdings" w:hint="default"/>
      </w:rPr>
    </w:lvl>
  </w:abstractNum>
  <w:abstractNum w:abstractNumId="1" w15:restartNumberingAfterBreak="0">
    <w:nsid w:val="0B340149"/>
    <w:multiLevelType w:val="hybridMultilevel"/>
    <w:tmpl w:val="F5C42214"/>
    <w:lvl w:ilvl="0" w:tplc="F05236EC">
      <w:start w:val="11"/>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E24F6E"/>
    <w:multiLevelType w:val="hybridMultilevel"/>
    <w:tmpl w:val="4866F900"/>
    <w:lvl w:ilvl="0" w:tplc="FD64AEF4">
      <w:start w:val="3"/>
      <w:numFmt w:val="bullet"/>
      <w:lvlText w:val="-"/>
      <w:lvlJc w:val="left"/>
      <w:pPr>
        <w:ind w:left="720" w:hanging="360"/>
      </w:pPr>
      <w:rPr>
        <w:rFonts w:ascii="Arial Unicode MS" w:eastAsia="Arial Unicode MS" w:hAnsi="Arial Unicode MS" w:cs="Arial Unicode MS" w:hint="eastAsia"/>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C424E72"/>
    <w:multiLevelType w:val="hybridMultilevel"/>
    <w:tmpl w:val="4ACC00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0A75A1C"/>
    <w:multiLevelType w:val="hybridMultilevel"/>
    <w:tmpl w:val="FD3ECD74"/>
    <w:lvl w:ilvl="0" w:tplc="EEA60642">
      <w:start w:val="1"/>
      <w:numFmt w:val="bullet"/>
      <w:lvlText w:val="-"/>
      <w:lvlJc w:val="left"/>
      <w:pPr>
        <w:tabs>
          <w:tab w:val="num" w:pos="0"/>
        </w:tabs>
        <w:ind w:left="510" w:hanging="510"/>
      </w:pPr>
      <w:rPr>
        <w:rFonts w:ascii="VNI-Times" w:hAnsi="VNI-Times" w:hint="default"/>
      </w:rPr>
    </w:lvl>
    <w:lvl w:ilvl="1" w:tplc="D76CF418">
      <w:start w:val="1"/>
      <w:numFmt w:val="bullet"/>
      <w:lvlText w:val="+"/>
      <w:lvlJc w:val="left"/>
      <w:pPr>
        <w:tabs>
          <w:tab w:val="num" w:pos="851"/>
        </w:tabs>
        <w:ind w:left="851" w:hanging="284"/>
      </w:pPr>
      <w:rPr>
        <w:rFonts w:ascii="Times New Roman" w:hAnsi="Times New Roman" w:cs="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A1163F"/>
    <w:multiLevelType w:val="hybridMultilevel"/>
    <w:tmpl w:val="6BB8F258"/>
    <w:lvl w:ilvl="0" w:tplc="F37C6CCC">
      <w:numFmt w:val="bullet"/>
      <w:lvlText w:val="-"/>
      <w:lvlJc w:val="left"/>
      <w:pPr>
        <w:tabs>
          <w:tab w:val="num" w:pos="1080"/>
        </w:tabs>
        <w:ind w:left="1080" w:hanging="360"/>
      </w:pPr>
      <w:rPr>
        <w:rFonts w:ascii="Times New Roman" w:eastAsia="Times New Roman" w:hAnsi="Times New Roman" w:cs="Times New Roman" w:hint="default"/>
      </w:rPr>
    </w:lvl>
    <w:lvl w:ilvl="1" w:tplc="2214B906">
      <w:numFmt w:val="bullet"/>
      <w:lvlText w:val="+"/>
      <w:lvlJc w:val="left"/>
      <w:pPr>
        <w:tabs>
          <w:tab w:val="num" w:pos="1800"/>
        </w:tabs>
        <w:ind w:left="1800" w:hanging="360"/>
      </w:pPr>
      <w:rPr>
        <w:rFonts w:ascii="Times New Roman" w:eastAsia="Times New Roman" w:hAnsi="Times New Roman" w:cs="Times New Roman" w:hint="default"/>
      </w:rPr>
    </w:lvl>
    <w:lvl w:ilvl="2" w:tplc="9E50FEC0">
      <w:numFmt w:val="bullet"/>
      <w:lvlText w:val=""/>
      <w:lvlJc w:val="left"/>
      <w:pPr>
        <w:tabs>
          <w:tab w:val="num" w:pos="2520"/>
        </w:tabs>
        <w:ind w:left="2520" w:hanging="360"/>
      </w:pPr>
      <w:rPr>
        <w:rFonts w:ascii="Symbol" w:eastAsia="Times New Roman" w:hAnsi="Symbol" w:cs="Times New Roman"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1097"/>
        </w:tabs>
        <w:ind w:left="1097"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9044895"/>
    <w:multiLevelType w:val="hybridMultilevel"/>
    <w:tmpl w:val="96944758"/>
    <w:lvl w:ilvl="0" w:tplc="0409000F">
      <w:start w:val="1"/>
      <w:numFmt w:val="decimal"/>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7" w15:restartNumberingAfterBreak="0">
    <w:nsid w:val="2ECA2D2F"/>
    <w:multiLevelType w:val="hybridMultilevel"/>
    <w:tmpl w:val="22FEBA6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39E30B49"/>
    <w:multiLevelType w:val="hybridMultilevel"/>
    <w:tmpl w:val="E7EE571E"/>
    <w:lvl w:ilvl="0" w:tplc="63DC52D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1D5506"/>
    <w:multiLevelType w:val="hybridMultilevel"/>
    <w:tmpl w:val="325EA9F6"/>
    <w:lvl w:ilvl="0" w:tplc="59B4C4F2">
      <w:start w:val="1"/>
      <w:numFmt w:val="decimal"/>
      <w:lvlText w:val="%1."/>
      <w:lvlJc w:val="left"/>
      <w:pPr>
        <w:ind w:left="1365" w:hanging="36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10" w15:restartNumberingAfterBreak="0">
    <w:nsid w:val="46585A0D"/>
    <w:multiLevelType w:val="hybridMultilevel"/>
    <w:tmpl w:val="E1E6B7C0"/>
    <w:lvl w:ilvl="0" w:tplc="B7D28200">
      <w:start w:val="1"/>
      <w:numFmt w:val="decimal"/>
      <w:lvlText w:val="%1."/>
      <w:lvlJc w:val="left"/>
      <w:pPr>
        <w:ind w:left="1429" w:hanging="360"/>
      </w:pPr>
      <w:rPr>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47DC093D"/>
    <w:multiLevelType w:val="hybridMultilevel"/>
    <w:tmpl w:val="4126B1FA"/>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4B9134AF"/>
    <w:multiLevelType w:val="hybridMultilevel"/>
    <w:tmpl w:val="0E2CFAFA"/>
    <w:lvl w:ilvl="0" w:tplc="FB84A190">
      <w:start w:val="1"/>
      <w:numFmt w:val="decimal"/>
      <w:lvlText w:val="%1."/>
      <w:lvlJc w:val="left"/>
      <w:pPr>
        <w:tabs>
          <w:tab w:val="num" w:pos="1080"/>
        </w:tabs>
        <w:ind w:left="1080" w:hanging="360"/>
      </w:pPr>
      <w:rPr>
        <w:b/>
      </w:rPr>
    </w:lvl>
    <w:lvl w:ilvl="1" w:tplc="2214B906">
      <w:numFmt w:val="bullet"/>
      <w:lvlText w:val="+"/>
      <w:lvlJc w:val="left"/>
      <w:pPr>
        <w:tabs>
          <w:tab w:val="num" w:pos="1800"/>
        </w:tabs>
        <w:ind w:left="1800" w:hanging="360"/>
      </w:pPr>
      <w:rPr>
        <w:rFonts w:ascii="Times New Roman" w:eastAsia="Times New Roman" w:hAnsi="Times New Roman" w:cs="Times New Roman" w:hint="default"/>
      </w:rPr>
    </w:lvl>
    <w:lvl w:ilvl="2" w:tplc="9E50FEC0">
      <w:numFmt w:val="bullet"/>
      <w:lvlText w:val=""/>
      <w:lvlJc w:val="left"/>
      <w:pPr>
        <w:tabs>
          <w:tab w:val="num" w:pos="2520"/>
        </w:tabs>
        <w:ind w:left="2520" w:hanging="360"/>
      </w:pPr>
      <w:rPr>
        <w:rFonts w:ascii="Symbol" w:eastAsia="Times New Roman" w:hAnsi="Symbol" w:cs="Times New Roman"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1097"/>
        </w:tabs>
        <w:ind w:left="1097"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DD747F4"/>
    <w:multiLevelType w:val="hybridMultilevel"/>
    <w:tmpl w:val="45505D98"/>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15:restartNumberingAfterBreak="0">
    <w:nsid w:val="61F535ED"/>
    <w:multiLevelType w:val="hybridMultilevel"/>
    <w:tmpl w:val="FE2C6892"/>
    <w:lvl w:ilvl="0" w:tplc="F05236EC">
      <w:start w:val="11"/>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7132372"/>
    <w:multiLevelType w:val="hybridMultilevel"/>
    <w:tmpl w:val="30244176"/>
    <w:lvl w:ilvl="0" w:tplc="EE26DC70">
      <w:numFmt w:val="bullet"/>
      <w:lvlText w:val="-"/>
      <w:lvlJc w:val="left"/>
      <w:pPr>
        <w:ind w:left="1080" w:hanging="360"/>
      </w:pPr>
      <w:rPr>
        <w:rFonts w:ascii="Times New Roman" w:eastAsia="MS Mincho"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6" w15:restartNumberingAfterBreak="0">
    <w:nsid w:val="6A452598"/>
    <w:multiLevelType w:val="hybridMultilevel"/>
    <w:tmpl w:val="C3F87EB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15:restartNumberingAfterBreak="0">
    <w:nsid w:val="701C223D"/>
    <w:multiLevelType w:val="hybridMultilevel"/>
    <w:tmpl w:val="310864D8"/>
    <w:lvl w:ilvl="0" w:tplc="849A93F8">
      <w:numFmt w:val="bullet"/>
      <w:lvlText w:val="-"/>
      <w:lvlJc w:val="left"/>
      <w:pPr>
        <w:ind w:left="930" w:hanging="360"/>
      </w:pPr>
      <w:rPr>
        <w:rFonts w:ascii="Times New Roman" w:eastAsia="MS Mincho" w:hAnsi="Times New Roman" w:cs="Times New Roman" w:hint="default"/>
      </w:rPr>
    </w:lvl>
    <w:lvl w:ilvl="1" w:tplc="042A0003" w:tentative="1">
      <w:start w:val="1"/>
      <w:numFmt w:val="bullet"/>
      <w:lvlText w:val="o"/>
      <w:lvlJc w:val="left"/>
      <w:pPr>
        <w:ind w:left="1650" w:hanging="360"/>
      </w:pPr>
      <w:rPr>
        <w:rFonts w:ascii="Courier New" w:hAnsi="Courier New" w:cs="Courier New" w:hint="default"/>
      </w:rPr>
    </w:lvl>
    <w:lvl w:ilvl="2" w:tplc="042A0005" w:tentative="1">
      <w:start w:val="1"/>
      <w:numFmt w:val="bullet"/>
      <w:lvlText w:val=""/>
      <w:lvlJc w:val="left"/>
      <w:pPr>
        <w:ind w:left="2370" w:hanging="360"/>
      </w:pPr>
      <w:rPr>
        <w:rFonts w:ascii="Wingdings" w:hAnsi="Wingdings" w:hint="default"/>
      </w:rPr>
    </w:lvl>
    <w:lvl w:ilvl="3" w:tplc="042A0001" w:tentative="1">
      <w:start w:val="1"/>
      <w:numFmt w:val="bullet"/>
      <w:lvlText w:val=""/>
      <w:lvlJc w:val="left"/>
      <w:pPr>
        <w:ind w:left="3090" w:hanging="360"/>
      </w:pPr>
      <w:rPr>
        <w:rFonts w:ascii="Symbol" w:hAnsi="Symbol" w:hint="default"/>
      </w:rPr>
    </w:lvl>
    <w:lvl w:ilvl="4" w:tplc="042A0003" w:tentative="1">
      <w:start w:val="1"/>
      <w:numFmt w:val="bullet"/>
      <w:lvlText w:val="o"/>
      <w:lvlJc w:val="left"/>
      <w:pPr>
        <w:ind w:left="3810" w:hanging="360"/>
      </w:pPr>
      <w:rPr>
        <w:rFonts w:ascii="Courier New" w:hAnsi="Courier New" w:cs="Courier New" w:hint="default"/>
      </w:rPr>
    </w:lvl>
    <w:lvl w:ilvl="5" w:tplc="042A0005" w:tentative="1">
      <w:start w:val="1"/>
      <w:numFmt w:val="bullet"/>
      <w:lvlText w:val=""/>
      <w:lvlJc w:val="left"/>
      <w:pPr>
        <w:ind w:left="4530" w:hanging="360"/>
      </w:pPr>
      <w:rPr>
        <w:rFonts w:ascii="Wingdings" w:hAnsi="Wingdings" w:hint="default"/>
      </w:rPr>
    </w:lvl>
    <w:lvl w:ilvl="6" w:tplc="042A0001" w:tentative="1">
      <w:start w:val="1"/>
      <w:numFmt w:val="bullet"/>
      <w:lvlText w:val=""/>
      <w:lvlJc w:val="left"/>
      <w:pPr>
        <w:ind w:left="5250" w:hanging="360"/>
      </w:pPr>
      <w:rPr>
        <w:rFonts w:ascii="Symbol" w:hAnsi="Symbol" w:hint="default"/>
      </w:rPr>
    </w:lvl>
    <w:lvl w:ilvl="7" w:tplc="042A0003" w:tentative="1">
      <w:start w:val="1"/>
      <w:numFmt w:val="bullet"/>
      <w:lvlText w:val="o"/>
      <w:lvlJc w:val="left"/>
      <w:pPr>
        <w:ind w:left="5970" w:hanging="360"/>
      </w:pPr>
      <w:rPr>
        <w:rFonts w:ascii="Courier New" w:hAnsi="Courier New" w:cs="Courier New" w:hint="default"/>
      </w:rPr>
    </w:lvl>
    <w:lvl w:ilvl="8" w:tplc="042A0005" w:tentative="1">
      <w:start w:val="1"/>
      <w:numFmt w:val="bullet"/>
      <w:lvlText w:val=""/>
      <w:lvlJc w:val="left"/>
      <w:pPr>
        <w:ind w:left="6690" w:hanging="360"/>
      </w:pPr>
      <w:rPr>
        <w:rFonts w:ascii="Wingdings" w:hAnsi="Wingdings" w:hint="default"/>
      </w:rPr>
    </w:lvl>
  </w:abstractNum>
  <w:num w:numId="1">
    <w:abstractNumId w:val="8"/>
  </w:num>
  <w:num w:numId="2">
    <w:abstractNumId w:val="1"/>
  </w:num>
  <w:num w:numId="3">
    <w:abstractNumId w:val="14"/>
  </w:num>
  <w:num w:numId="4">
    <w:abstractNumId w:val="3"/>
  </w:num>
  <w:num w:numId="5">
    <w:abstractNumId w:val="10"/>
  </w:num>
  <w:num w:numId="6">
    <w:abstractNumId w:val="11"/>
  </w:num>
  <w:num w:numId="7">
    <w:abstractNumId w:val="16"/>
  </w:num>
  <w:num w:numId="8">
    <w:abstractNumId w:val="13"/>
  </w:num>
  <w:num w:numId="9">
    <w:abstractNumId w:val="7"/>
  </w:num>
  <w:num w:numId="10">
    <w:abstractNumId w:val="6"/>
  </w:num>
  <w:num w:numId="11">
    <w:abstractNumId w:val="9"/>
  </w:num>
  <w:num w:numId="12">
    <w:abstractNumId w:val="17"/>
  </w:num>
  <w:num w:numId="13">
    <w:abstractNumId w:val="0"/>
  </w:num>
  <w:num w:numId="14">
    <w:abstractNumId w:val="15"/>
  </w:num>
  <w:num w:numId="15">
    <w:abstractNumId w:val="2"/>
  </w:num>
  <w:num w:numId="16">
    <w:abstractNumId w:val="12"/>
    <w:lvlOverride w:ilvl="0">
      <w:startOverride w:val="1"/>
    </w:lvlOverride>
    <w:lvlOverride w:ilvl="1"/>
    <w:lvlOverride w:ilvl="2"/>
    <w:lvlOverride w:ilvl="3"/>
    <w:lvlOverride w:ilvl="4"/>
    <w:lvlOverride w:ilvl="5"/>
    <w:lvlOverride w:ilvl="6"/>
    <w:lvlOverride w:ilvl="7"/>
    <w:lvlOverride w:ilvl="8"/>
  </w:num>
  <w:num w:numId="17">
    <w:abstractNumId w:val="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E92"/>
    <w:rsid w:val="00003B44"/>
    <w:rsid w:val="00005D2F"/>
    <w:rsid w:val="00007EE5"/>
    <w:rsid w:val="000120A8"/>
    <w:rsid w:val="000155F2"/>
    <w:rsid w:val="00021DD5"/>
    <w:rsid w:val="00022103"/>
    <w:rsid w:val="00026AE4"/>
    <w:rsid w:val="00026C85"/>
    <w:rsid w:val="00027782"/>
    <w:rsid w:val="00030F73"/>
    <w:rsid w:val="000310A8"/>
    <w:rsid w:val="00031D7D"/>
    <w:rsid w:val="00033A4A"/>
    <w:rsid w:val="00033DDF"/>
    <w:rsid w:val="00033F57"/>
    <w:rsid w:val="00033FE4"/>
    <w:rsid w:val="00034093"/>
    <w:rsid w:val="000350A2"/>
    <w:rsid w:val="00035B6E"/>
    <w:rsid w:val="00037DCD"/>
    <w:rsid w:val="00042DCD"/>
    <w:rsid w:val="000435FA"/>
    <w:rsid w:val="00043AA6"/>
    <w:rsid w:val="00043EBB"/>
    <w:rsid w:val="00044028"/>
    <w:rsid w:val="00044A14"/>
    <w:rsid w:val="000511D2"/>
    <w:rsid w:val="00052ED9"/>
    <w:rsid w:val="00060978"/>
    <w:rsid w:val="000618E2"/>
    <w:rsid w:val="00064461"/>
    <w:rsid w:val="00067592"/>
    <w:rsid w:val="0007008E"/>
    <w:rsid w:val="000730E6"/>
    <w:rsid w:val="000739C4"/>
    <w:rsid w:val="00073A28"/>
    <w:rsid w:val="00073DC0"/>
    <w:rsid w:val="000759BA"/>
    <w:rsid w:val="00075D2F"/>
    <w:rsid w:val="000807F3"/>
    <w:rsid w:val="000877BE"/>
    <w:rsid w:val="00092DB9"/>
    <w:rsid w:val="000A26EF"/>
    <w:rsid w:val="000A517E"/>
    <w:rsid w:val="000B6E82"/>
    <w:rsid w:val="000B706E"/>
    <w:rsid w:val="000D0BD2"/>
    <w:rsid w:val="000D190C"/>
    <w:rsid w:val="000D3080"/>
    <w:rsid w:val="000D42F6"/>
    <w:rsid w:val="000D6D80"/>
    <w:rsid w:val="000E14AB"/>
    <w:rsid w:val="000E25A7"/>
    <w:rsid w:val="000F05A0"/>
    <w:rsid w:val="000F05C0"/>
    <w:rsid w:val="000F2A2E"/>
    <w:rsid w:val="000F3972"/>
    <w:rsid w:val="000F3CF8"/>
    <w:rsid w:val="000F53C0"/>
    <w:rsid w:val="000F7B00"/>
    <w:rsid w:val="0010163C"/>
    <w:rsid w:val="001059DB"/>
    <w:rsid w:val="00110B2C"/>
    <w:rsid w:val="0011181E"/>
    <w:rsid w:val="00111FE9"/>
    <w:rsid w:val="00112D65"/>
    <w:rsid w:val="00113E3A"/>
    <w:rsid w:val="00114DC7"/>
    <w:rsid w:val="001159FD"/>
    <w:rsid w:val="001163A8"/>
    <w:rsid w:val="00117BA9"/>
    <w:rsid w:val="00120908"/>
    <w:rsid w:val="00121617"/>
    <w:rsid w:val="001230B5"/>
    <w:rsid w:val="001231AF"/>
    <w:rsid w:val="0012663A"/>
    <w:rsid w:val="00130452"/>
    <w:rsid w:val="001304E2"/>
    <w:rsid w:val="00133514"/>
    <w:rsid w:val="0013364A"/>
    <w:rsid w:val="001349D1"/>
    <w:rsid w:val="00143495"/>
    <w:rsid w:val="0014356B"/>
    <w:rsid w:val="0014380D"/>
    <w:rsid w:val="00145E22"/>
    <w:rsid w:val="00151C75"/>
    <w:rsid w:val="00161BD1"/>
    <w:rsid w:val="001637FA"/>
    <w:rsid w:val="00171D45"/>
    <w:rsid w:val="001759AE"/>
    <w:rsid w:val="00183A48"/>
    <w:rsid w:val="0018706D"/>
    <w:rsid w:val="00187593"/>
    <w:rsid w:val="00187A89"/>
    <w:rsid w:val="001943F5"/>
    <w:rsid w:val="00196514"/>
    <w:rsid w:val="00197E92"/>
    <w:rsid w:val="001A151A"/>
    <w:rsid w:val="001A424F"/>
    <w:rsid w:val="001A4BAD"/>
    <w:rsid w:val="001A53DD"/>
    <w:rsid w:val="001B2C48"/>
    <w:rsid w:val="001B7A45"/>
    <w:rsid w:val="001B7EAA"/>
    <w:rsid w:val="001C174C"/>
    <w:rsid w:val="001C4F6D"/>
    <w:rsid w:val="001C595C"/>
    <w:rsid w:val="001C6534"/>
    <w:rsid w:val="001C6C09"/>
    <w:rsid w:val="001C6F95"/>
    <w:rsid w:val="001D2F30"/>
    <w:rsid w:val="001D3008"/>
    <w:rsid w:val="001D79E2"/>
    <w:rsid w:val="001E298E"/>
    <w:rsid w:val="001E2AB0"/>
    <w:rsid w:val="001E3A9D"/>
    <w:rsid w:val="001E5AC2"/>
    <w:rsid w:val="001E734B"/>
    <w:rsid w:val="001F0989"/>
    <w:rsid w:val="001F432A"/>
    <w:rsid w:val="001F4D78"/>
    <w:rsid w:val="0020274C"/>
    <w:rsid w:val="002047D4"/>
    <w:rsid w:val="00204DFF"/>
    <w:rsid w:val="002054E8"/>
    <w:rsid w:val="00205F1C"/>
    <w:rsid w:val="00206296"/>
    <w:rsid w:val="00211F2E"/>
    <w:rsid w:val="00214AB1"/>
    <w:rsid w:val="00222C84"/>
    <w:rsid w:val="0023139B"/>
    <w:rsid w:val="00232690"/>
    <w:rsid w:val="002363C4"/>
    <w:rsid w:val="00236579"/>
    <w:rsid w:val="0024410F"/>
    <w:rsid w:val="002450B7"/>
    <w:rsid w:val="002464E9"/>
    <w:rsid w:val="00246A67"/>
    <w:rsid w:val="00251DC1"/>
    <w:rsid w:val="002526BE"/>
    <w:rsid w:val="00253D80"/>
    <w:rsid w:val="00254518"/>
    <w:rsid w:val="002559AA"/>
    <w:rsid w:val="00256230"/>
    <w:rsid w:val="00256AF8"/>
    <w:rsid w:val="00265272"/>
    <w:rsid w:val="00265FA6"/>
    <w:rsid w:val="00270331"/>
    <w:rsid w:val="00270691"/>
    <w:rsid w:val="00271DEC"/>
    <w:rsid w:val="00276263"/>
    <w:rsid w:val="00280C0F"/>
    <w:rsid w:val="002811AE"/>
    <w:rsid w:val="00282E19"/>
    <w:rsid w:val="00293FF8"/>
    <w:rsid w:val="00295B06"/>
    <w:rsid w:val="002A061C"/>
    <w:rsid w:val="002A07DC"/>
    <w:rsid w:val="002A0B80"/>
    <w:rsid w:val="002A13AE"/>
    <w:rsid w:val="002A1AD6"/>
    <w:rsid w:val="002A3545"/>
    <w:rsid w:val="002A388B"/>
    <w:rsid w:val="002A3EF5"/>
    <w:rsid w:val="002A5AC5"/>
    <w:rsid w:val="002A70F7"/>
    <w:rsid w:val="002B1C88"/>
    <w:rsid w:val="002B3BF8"/>
    <w:rsid w:val="002B54E3"/>
    <w:rsid w:val="002B6454"/>
    <w:rsid w:val="002C5789"/>
    <w:rsid w:val="002D1B1C"/>
    <w:rsid w:val="002D6F10"/>
    <w:rsid w:val="002E2633"/>
    <w:rsid w:val="002E5C64"/>
    <w:rsid w:val="002F014F"/>
    <w:rsid w:val="002F09FB"/>
    <w:rsid w:val="002F0DD1"/>
    <w:rsid w:val="002F17F7"/>
    <w:rsid w:val="002F6DA8"/>
    <w:rsid w:val="00301D9D"/>
    <w:rsid w:val="00303D05"/>
    <w:rsid w:val="00306C16"/>
    <w:rsid w:val="00306E8C"/>
    <w:rsid w:val="00310C9A"/>
    <w:rsid w:val="003116AA"/>
    <w:rsid w:val="00314DCB"/>
    <w:rsid w:val="00315362"/>
    <w:rsid w:val="00320CEA"/>
    <w:rsid w:val="00321C39"/>
    <w:rsid w:val="00323AA7"/>
    <w:rsid w:val="00323FC8"/>
    <w:rsid w:val="0032464F"/>
    <w:rsid w:val="003256F4"/>
    <w:rsid w:val="00325865"/>
    <w:rsid w:val="003259FD"/>
    <w:rsid w:val="00330755"/>
    <w:rsid w:val="00330A33"/>
    <w:rsid w:val="00331E85"/>
    <w:rsid w:val="003322CF"/>
    <w:rsid w:val="00332468"/>
    <w:rsid w:val="00333F19"/>
    <w:rsid w:val="00334CDA"/>
    <w:rsid w:val="00342172"/>
    <w:rsid w:val="00343B86"/>
    <w:rsid w:val="0034774B"/>
    <w:rsid w:val="00347E66"/>
    <w:rsid w:val="003501D8"/>
    <w:rsid w:val="00354A57"/>
    <w:rsid w:val="00355586"/>
    <w:rsid w:val="00360B1C"/>
    <w:rsid w:val="00362D5D"/>
    <w:rsid w:val="00367951"/>
    <w:rsid w:val="00372A05"/>
    <w:rsid w:val="00372DC1"/>
    <w:rsid w:val="003761D8"/>
    <w:rsid w:val="00376DD9"/>
    <w:rsid w:val="00377403"/>
    <w:rsid w:val="00377E89"/>
    <w:rsid w:val="00381B84"/>
    <w:rsid w:val="003842DE"/>
    <w:rsid w:val="00384DBC"/>
    <w:rsid w:val="00384E25"/>
    <w:rsid w:val="003850FC"/>
    <w:rsid w:val="003872E4"/>
    <w:rsid w:val="003903DE"/>
    <w:rsid w:val="003903EA"/>
    <w:rsid w:val="003924FB"/>
    <w:rsid w:val="00397C9E"/>
    <w:rsid w:val="003A03D2"/>
    <w:rsid w:val="003A4588"/>
    <w:rsid w:val="003A6E60"/>
    <w:rsid w:val="003A7FF6"/>
    <w:rsid w:val="003B25CE"/>
    <w:rsid w:val="003B34BF"/>
    <w:rsid w:val="003B3876"/>
    <w:rsid w:val="003B3F29"/>
    <w:rsid w:val="003B5150"/>
    <w:rsid w:val="003B51B3"/>
    <w:rsid w:val="003B7861"/>
    <w:rsid w:val="003C0673"/>
    <w:rsid w:val="003C0D98"/>
    <w:rsid w:val="003C503B"/>
    <w:rsid w:val="003C696E"/>
    <w:rsid w:val="003C77E9"/>
    <w:rsid w:val="003C7DFC"/>
    <w:rsid w:val="003D1FB8"/>
    <w:rsid w:val="003D269D"/>
    <w:rsid w:val="003D39AE"/>
    <w:rsid w:val="003D5AA9"/>
    <w:rsid w:val="003E4F8D"/>
    <w:rsid w:val="003E7BF4"/>
    <w:rsid w:val="003F474C"/>
    <w:rsid w:val="003F4F4F"/>
    <w:rsid w:val="003F7C26"/>
    <w:rsid w:val="0040320D"/>
    <w:rsid w:val="00404444"/>
    <w:rsid w:val="004106C1"/>
    <w:rsid w:val="00410A7B"/>
    <w:rsid w:val="0041130E"/>
    <w:rsid w:val="0041187D"/>
    <w:rsid w:val="00411905"/>
    <w:rsid w:val="0041197E"/>
    <w:rsid w:val="00412973"/>
    <w:rsid w:val="004143FC"/>
    <w:rsid w:val="00415CBE"/>
    <w:rsid w:val="00417EEB"/>
    <w:rsid w:val="004221EC"/>
    <w:rsid w:val="00423E39"/>
    <w:rsid w:val="00424DDF"/>
    <w:rsid w:val="00431D1A"/>
    <w:rsid w:val="0043384A"/>
    <w:rsid w:val="00436DEA"/>
    <w:rsid w:val="00440444"/>
    <w:rsid w:val="00441086"/>
    <w:rsid w:val="00441397"/>
    <w:rsid w:val="00442208"/>
    <w:rsid w:val="0044606D"/>
    <w:rsid w:val="004471D2"/>
    <w:rsid w:val="0045521C"/>
    <w:rsid w:val="004621BB"/>
    <w:rsid w:val="004647BC"/>
    <w:rsid w:val="00464C01"/>
    <w:rsid w:val="004658E1"/>
    <w:rsid w:val="0046592F"/>
    <w:rsid w:val="00473758"/>
    <w:rsid w:val="00474D5F"/>
    <w:rsid w:val="00475290"/>
    <w:rsid w:val="00481138"/>
    <w:rsid w:val="004819F8"/>
    <w:rsid w:val="00482D99"/>
    <w:rsid w:val="00484885"/>
    <w:rsid w:val="00486327"/>
    <w:rsid w:val="00487FC8"/>
    <w:rsid w:val="00490603"/>
    <w:rsid w:val="00493D0C"/>
    <w:rsid w:val="00493DC4"/>
    <w:rsid w:val="0049648C"/>
    <w:rsid w:val="0049777A"/>
    <w:rsid w:val="004A1BCB"/>
    <w:rsid w:val="004A4F38"/>
    <w:rsid w:val="004A5230"/>
    <w:rsid w:val="004A6BF5"/>
    <w:rsid w:val="004A6DF5"/>
    <w:rsid w:val="004A7A03"/>
    <w:rsid w:val="004A7B2B"/>
    <w:rsid w:val="004B1505"/>
    <w:rsid w:val="004B1851"/>
    <w:rsid w:val="004B19D6"/>
    <w:rsid w:val="004B2475"/>
    <w:rsid w:val="004B30FA"/>
    <w:rsid w:val="004B37A8"/>
    <w:rsid w:val="004B7F8F"/>
    <w:rsid w:val="004C3FC6"/>
    <w:rsid w:val="004C78F6"/>
    <w:rsid w:val="004D12BF"/>
    <w:rsid w:val="004D2818"/>
    <w:rsid w:val="004D55D7"/>
    <w:rsid w:val="004E4D22"/>
    <w:rsid w:val="004E5D21"/>
    <w:rsid w:val="004E6EFA"/>
    <w:rsid w:val="004E791B"/>
    <w:rsid w:val="004F0B83"/>
    <w:rsid w:val="004F1E2B"/>
    <w:rsid w:val="004F3B24"/>
    <w:rsid w:val="004F7720"/>
    <w:rsid w:val="00500442"/>
    <w:rsid w:val="005027C0"/>
    <w:rsid w:val="0050725D"/>
    <w:rsid w:val="00507F0F"/>
    <w:rsid w:val="00511563"/>
    <w:rsid w:val="00511F0D"/>
    <w:rsid w:val="00515C48"/>
    <w:rsid w:val="00515CCB"/>
    <w:rsid w:val="005307B3"/>
    <w:rsid w:val="00532E0E"/>
    <w:rsid w:val="0053319E"/>
    <w:rsid w:val="00533D77"/>
    <w:rsid w:val="00534442"/>
    <w:rsid w:val="0053529C"/>
    <w:rsid w:val="005356F0"/>
    <w:rsid w:val="00540374"/>
    <w:rsid w:val="00540614"/>
    <w:rsid w:val="00540E13"/>
    <w:rsid w:val="00543410"/>
    <w:rsid w:val="00545C52"/>
    <w:rsid w:val="00546053"/>
    <w:rsid w:val="005477F4"/>
    <w:rsid w:val="005525AB"/>
    <w:rsid w:val="00556E25"/>
    <w:rsid w:val="005656DE"/>
    <w:rsid w:val="005752D2"/>
    <w:rsid w:val="00577A87"/>
    <w:rsid w:val="00582332"/>
    <w:rsid w:val="00582FFE"/>
    <w:rsid w:val="00583581"/>
    <w:rsid w:val="00583783"/>
    <w:rsid w:val="0058476A"/>
    <w:rsid w:val="005866C8"/>
    <w:rsid w:val="00586D6D"/>
    <w:rsid w:val="00590173"/>
    <w:rsid w:val="0059029C"/>
    <w:rsid w:val="00591982"/>
    <w:rsid w:val="0059301B"/>
    <w:rsid w:val="005959CF"/>
    <w:rsid w:val="005A034C"/>
    <w:rsid w:val="005A0AF2"/>
    <w:rsid w:val="005A0D86"/>
    <w:rsid w:val="005A1881"/>
    <w:rsid w:val="005A1AC2"/>
    <w:rsid w:val="005A3127"/>
    <w:rsid w:val="005A3EC3"/>
    <w:rsid w:val="005A4C35"/>
    <w:rsid w:val="005A502E"/>
    <w:rsid w:val="005A5B58"/>
    <w:rsid w:val="005A5D73"/>
    <w:rsid w:val="005A708A"/>
    <w:rsid w:val="005B2C46"/>
    <w:rsid w:val="005B7A48"/>
    <w:rsid w:val="005C2FB2"/>
    <w:rsid w:val="005C3FE3"/>
    <w:rsid w:val="005C793A"/>
    <w:rsid w:val="005D1C21"/>
    <w:rsid w:val="005D2B05"/>
    <w:rsid w:val="005D6193"/>
    <w:rsid w:val="005D628B"/>
    <w:rsid w:val="005D7808"/>
    <w:rsid w:val="005E069E"/>
    <w:rsid w:val="005E19AA"/>
    <w:rsid w:val="005E1FD8"/>
    <w:rsid w:val="005E26E2"/>
    <w:rsid w:val="005E2A5D"/>
    <w:rsid w:val="005E3253"/>
    <w:rsid w:val="005E628D"/>
    <w:rsid w:val="005E63D0"/>
    <w:rsid w:val="005E64DD"/>
    <w:rsid w:val="005E6839"/>
    <w:rsid w:val="005E6FCA"/>
    <w:rsid w:val="005E76EE"/>
    <w:rsid w:val="005F137B"/>
    <w:rsid w:val="005F71D2"/>
    <w:rsid w:val="005F79FE"/>
    <w:rsid w:val="00600C3E"/>
    <w:rsid w:val="006033AB"/>
    <w:rsid w:val="006053FD"/>
    <w:rsid w:val="0060627C"/>
    <w:rsid w:val="006077CF"/>
    <w:rsid w:val="00615F8F"/>
    <w:rsid w:val="00622125"/>
    <w:rsid w:val="00622436"/>
    <w:rsid w:val="00623164"/>
    <w:rsid w:val="0062441D"/>
    <w:rsid w:val="00630056"/>
    <w:rsid w:val="00636E4D"/>
    <w:rsid w:val="00637146"/>
    <w:rsid w:val="00640558"/>
    <w:rsid w:val="006434E6"/>
    <w:rsid w:val="006438B0"/>
    <w:rsid w:val="0064513C"/>
    <w:rsid w:val="00650717"/>
    <w:rsid w:val="00653C0F"/>
    <w:rsid w:val="0066294D"/>
    <w:rsid w:val="00663364"/>
    <w:rsid w:val="006642DC"/>
    <w:rsid w:val="00665414"/>
    <w:rsid w:val="0066671B"/>
    <w:rsid w:val="0067591C"/>
    <w:rsid w:val="006819A8"/>
    <w:rsid w:val="00681B7F"/>
    <w:rsid w:val="00682A5A"/>
    <w:rsid w:val="00690E55"/>
    <w:rsid w:val="00691004"/>
    <w:rsid w:val="006917B4"/>
    <w:rsid w:val="00692B4D"/>
    <w:rsid w:val="00694C64"/>
    <w:rsid w:val="006961A2"/>
    <w:rsid w:val="00696637"/>
    <w:rsid w:val="00697EC3"/>
    <w:rsid w:val="006A0C72"/>
    <w:rsid w:val="006A1728"/>
    <w:rsid w:val="006A440D"/>
    <w:rsid w:val="006A5BA1"/>
    <w:rsid w:val="006A7BFE"/>
    <w:rsid w:val="006B13A3"/>
    <w:rsid w:val="006B3E53"/>
    <w:rsid w:val="006B48E1"/>
    <w:rsid w:val="006C09FD"/>
    <w:rsid w:val="006C1C3D"/>
    <w:rsid w:val="006C20E3"/>
    <w:rsid w:val="006C4590"/>
    <w:rsid w:val="006C4F57"/>
    <w:rsid w:val="006D0868"/>
    <w:rsid w:val="006D1AED"/>
    <w:rsid w:val="006D449F"/>
    <w:rsid w:val="006D6039"/>
    <w:rsid w:val="006E0A3E"/>
    <w:rsid w:val="006E1663"/>
    <w:rsid w:val="006E1AF6"/>
    <w:rsid w:val="006E4691"/>
    <w:rsid w:val="006E4B8F"/>
    <w:rsid w:val="006E75A9"/>
    <w:rsid w:val="006F03C1"/>
    <w:rsid w:val="006F634C"/>
    <w:rsid w:val="0070042B"/>
    <w:rsid w:val="00702015"/>
    <w:rsid w:val="00702A25"/>
    <w:rsid w:val="0070324C"/>
    <w:rsid w:val="00705275"/>
    <w:rsid w:val="007055CC"/>
    <w:rsid w:val="007070A4"/>
    <w:rsid w:val="007109AB"/>
    <w:rsid w:val="00710E21"/>
    <w:rsid w:val="00713A45"/>
    <w:rsid w:val="0071673F"/>
    <w:rsid w:val="00716D74"/>
    <w:rsid w:val="00717B0C"/>
    <w:rsid w:val="00720139"/>
    <w:rsid w:val="007205E7"/>
    <w:rsid w:val="00721500"/>
    <w:rsid w:val="0072173B"/>
    <w:rsid w:val="007235C1"/>
    <w:rsid w:val="007242D2"/>
    <w:rsid w:val="007249F9"/>
    <w:rsid w:val="00726234"/>
    <w:rsid w:val="0073034D"/>
    <w:rsid w:val="00730E97"/>
    <w:rsid w:val="00731334"/>
    <w:rsid w:val="00737240"/>
    <w:rsid w:val="007428EF"/>
    <w:rsid w:val="00742FBA"/>
    <w:rsid w:val="0074461A"/>
    <w:rsid w:val="0074669C"/>
    <w:rsid w:val="00750227"/>
    <w:rsid w:val="00750503"/>
    <w:rsid w:val="007505D7"/>
    <w:rsid w:val="00750D07"/>
    <w:rsid w:val="0075126F"/>
    <w:rsid w:val="00752CDD"/>
    <w:rsid w:val="00754B5F"/>
    <w:rsid w:val="007550FF"/>
    <w:rsid w:val="0075522D"/>
    <w:rsid w:val="00756223"/>
    <w:rsid w:val="00761F00"/>
    <w:rsid w:val="00763337"/>
    <w:rsid w:val="00763619"/>
    <w:rsid w:val="00764A95"/>
    <w:rsid w:val="00765031"/>
    <w:rsid w:val="00766D2A"/>
    <w:rsid w:val="00767F50"/>
    <w:rsid w:val="00772F92"/>
    <w:rsid w:val="007766B5"/>
    <w:rsid w:val="0078107D"/>
    <w:rsid w:val="00787583"/>
    <w:rsid w:val="007939AE"/>
    <w:rsid w:val="007947F6"/>
    <w:rsid w:val="007A0374"/>
    <w:rsid w:val="007A18F7"/>
    <w:rsid w:val="007A1C4D"/>
    <w:rsid w:val="007A3C78"/>
    <w:rsid w:val="007B0641"/>
    <w:rsid w:val="007B2BBF"/>
    <w:rsid w:val="007B4EFF"/>
    <w:rsid w:val="007B6C52"/>
    <w:rsid w:val="007B7BF7"/>
    <w:rsid w:val="007C1051"/>
    <w:rsid w:val="007C1268"/>
    <w:rsid w:val="007C39B9"/>
    <w:rsid w:val="007C5BC9"/>
    <w:rsid w:val="007C60D8"/>
    <w:rsid w:val="007C65F7"/>
    <w:rsid w:val="007D576B"/>
    <w:rsid w:val="007D728F"/>
    <w:rsid w:val="007E01B5"/>
    <w:rsid w:val="007E1201"/>
    <w:rsid w:val="007E12C1"/>
    <w:rsid w:val="007E22E2"/>
    <w:rsid w:val="007E2784"/>
    <w:rsid w:val="007E67FD"/>
    <w:rsid w:val="007F1AD0"/>
    <w:rsid w:val="007F2F28"/>
    <w:rsid w:val="007F4519"/>
    <w:rsid w:val="007F519F"/>
    <w:rsid w:val="007F6236"/>
    <w:rsid w:val="007F63C5"/>
    <w:rsid w:val="007F709C"/>
    <w:rsid w:val="00800AD3"/>
    <w:rsid w:val="0080107A"/>
    <w:rsid w:val="0080267B"/>
    <w:rsid w:val="0080331B"/>
    <w:rsid w:val="008043A3"/>
    <w:rsid w:val="008138BA"/>
    <w:rsid w:val="00814F18"/>
    <w:rsid w:val="008153FE"/>
    <w:rsid w:val="008154F9"/>
    <w:rsid w:val="00815718"/>
    <w:rsid w:val="0082307C"/>
    <w:rsid w:val="0082375E"/>
    <w:rsid w:val="008251E7"/>
    <w:rsid w:val="008252AB"/>
    <w:rsid w:val="0082693E"/>
    <w:rsid w:val="008309C0"/>
    <w:rsid w:val="00836188"/>
    <w:rsid w:val="00836E42"/>
    <w:rsid w:val="008410F8"/>
    <w:rsid w:val="00844818"/>
    <w:rsid w:val="00846FA2"/>
    <w:rsid w:val="00852106"/>
    <w:rsid w:val="008549AC"/>
    <w:rsid w:val="0085782C"/>
    <w:rsid w:val="00860E0C"/>
    <w:rsid w:val="0086268E"/>
    <w:rsid w:val="00867BF6"/>
    <w:rsid w:val="008717C9"/>
    <w:rsid w:val="00872FA8"/>
    <w:rsid w:val="008732A4"/>
    <w:rsid w:val="0088041F"/>
    <w:rsid w:val="0088357B"/>
    <w:rsid w:val="00885D6F"/>
    <w:rsid w:val="00886FD0"/>
    <w:rsid w:val="00891E35"/>
    <w:rsid w:val="00893F53"/>
    <w:rsid w:val="008970A4"/>
    <w:rsid w:val="008A60F2"/>
    <w:rsid w:val="008A6751"/>
    <w:rsid w:val="008B00AF"/>
    <w:rsid w:val="008B01E1"/>
    <w:rsid w:val="008B0A75"/>
    <w:rsid w:val="008B189F"/>
    <w:rsid w:val="008B3FC4"/>
    <w:rsid w:val="008B5BBA"/>
    <w:rsid w:val="008B5C2D"/>
    <w:rsid w:val="008C0569"/>
    <w:rsid w:val="008C22CE"/>
    <w:rsid w:val="008C3336"/>
    <w:rsid w:val="008C4E2D"/>
    <w:rsid w:val="008C7E0A"/>
    <w:rsid w:val="008D327F"/>
    <w:rsid w:val="008D33C1"/>
    <w:rsid w:val="008D3F8D"/>
    <w:rsid w:val="008D4CFE"/>
    <w:rsid w:val="008D5E7F"/>
    <w:rsid w:val="008E2502"/>
    <w:rsid w:val="008E30BC"/>
    <w:rsid w:val="008E38AE"/>
    <w:rsid w:val="008F4264"/>
    <w:rsid w:val="008F4E2A"/>
    <w:rsid w:val="008F79C5"/>
    <w:rsid w:val="00901E6B"/>
    <w:rsid w:val="009043CB"/>
    <w:rsid w:val="00906C69"/>
    <w:rsid w:val="00906D32"/>
    <w:rsid w:val="009121BB"/>
    <w:rsid w:val="00912B4C"/>
    <w:rsid w:val="00915FCF"/>
    <w:rsid w:val="00916FC8"/>
    <w:rsid w:val="0092081F"/>
    <w:rsid w:val="00921FB9"/>
    <w:rsid w:val="0092299C"/>
    <w:rsid w:val="0092385B"/>
    <w:rsid w:val="00924A15"/>
    <w:rsid w:val="00925021"/>
    <w:rsid w:val="00925174"/>
    <w:rsid w:val="0093403E"/>
    <w:rsid w:val="0093629F"/>
    <w:rsid w:val="00944B04"/>
    <w:rsid w:val="009500A4"/>
    <w:rsid w:val="00953B53"/>
    <w:rsid w:val="00953BFF"/>
    <w:rsid w:val="00955482"/>
    <w:rsid w:val="009560E9"/>
    <w:rsid w:val="00961CA6"/>
    <w:rsid w:val="00962B43"/>
    <w:rsid w:val="00965CBE"/>
    <w:rsid w:val="00966058"/>
    <w:rsid w:val="009667A3"/>
    <w:rsid w:val="00971845"/>
    <w:rsid w:val="00972CDC"/>
    <w:rsid w:val="009745DE"/>
    <w:rsid w:val="0097488D"/>
    <w:rsid w:val="0097500F"/>
    <w:rsid w:val="00976960"/>
    <w:rsid w:val="00980BF6"/>
    <w:rsid w:val="00981F5D"/>
    <w:rsid w:val="0098526A"/>
    <w:rsid w:val="00987CBE"/>
    <w:rsid w:val="009918A8"/>
    <w:rsid w:val="009976DF"/>
    <w:rsid w:val="009A01F7"/>
    <w:rsid w:val="009A032C"/>
    <w:rsid w:val="009A7C51"/>
    <w:rsid w:val="009B11F8"/>
    <w:rsid w:val="009B487C"/>
    <w:rsid w:val="009B6EA8"/>
    <w:rsid w:val="009B7AAC"/>
    <w:rsid w:val="009C0D88"/>
    <w:rsid w:val="009C0EAF"/>
    <w:rsid w:val="009C109D"/>
    <w:rsid w:val="009C421F"/>
    <w:rsid w:val="009C5567"/>
    <w:rsid w:val="009C58BB"/>
    <w:rsid w:val="009D23B3"/>
    <w:rsid w:val="009D23C4"/>
    <w:rsid w:val="009D2D6A"/>
    <w:rsid w:val="009D47B0"/>
    <w:rsid w:val="009D49D4"/>
    <w:rsid w:val="009D50E0"/>
    <w:rsid w:val="009D6356"/>
    <w:rsid w:val="009E17E6"/>
    <w:rsid w:val="009E2253"/>
    <w:rsid w:val="009E6111"/>
    <w:rsid w:val="009E635B"/>
    <w:rsid w:val="009E645A"/>
    <w:rsid w:val="009E6FCA"/>
    <w:rsid w:val="009E75A1"/>
    <w:rsid w:val="009F030D"/>
    <w:rsid w:val="009F4E09"/>
    <w:rsid w:val="009F6871"/>
    <w:rsid w:val="009F731A"/>
    <w:rsid w:val="00A00136"/>
    <w:rsid w:val="00A0708F"/>
    <w:rsid w:val="00A10477"/>
    <w:rsid w:val="00A1592D"/>
    <w:rsid w:val="00A15C87"/>
    <w:rsid w:val="00A15E23"/>
    <w:rsid w:val="00A15F8E"/>
    <w:rsid w:val="00A24811"/>
    <w:rsid w:val="00A24E8A"/>
    <w:rsid w:val="00A24F6D"/>
    <w:rsid w:val="00A255EC"/>
    <w:rsid w:val="00A25EA6"/>
    <w:rsid w:val="00A3064E"/>
    <w:rsid w:val="00A3255B"/>
    <w:rsid w:val="00A3412A"/>
    <w:rsid w:val="00A35588"/>
    <w:rsid w:val="00A36C99"/>
    <w:rsid w:val="00A373FD"/>
    <w:rsid w:val="00A37E0D"/>
    <w:rsid w:val="00A429FC"/>
    <w:rsid w:val="00A42F98"/>
    <w:rsid w:val="00A44A0D"/>
    <w:rsid w:val="00A44A14"/>
    <w:rsid w:val="00A456F1"/>
    <w:rsid w:val="00A47D97"/>
    <w:rsid w:val="00A507D7"/>
    <w:rsid w:val="00A53AED"/>
    <w:rsid w:val="00A540E8"/>
    <w:rsid w:val="00A557A2"/>
    <w:rsid w:val="00A602F6"/>
    <w:rsid w:val="00A60C25"/>
    <w:rsid w:val="00A63085"/>
    <w:rsid w:val="00A65EE4"/>
    <w:rsid w:val="00A66F56"/>
    <w:rsid w:val="00A72F9B"/>
    <w:rsid w:val="00A73EAA"/>
    <w:rsid w:val="00A745F6"/>
    <w:rsid w:val="00A77DB8"/>
    <w:rsid w:val="00A81A9E"/>
    <w:rsid w:val="00A84AC3"/>
    <w:rsid w:val="00A86055"/>
    <w:rsid w:val="00A870AC"/>
    <w:rsid w:val="00A90354"/>
    <w:rsid w:val="00A90423"/>
    <w:rsid w:val="00A917DC"/>
    <w:rsid w:val="00A92895"/>
    <w:rsid w:val="00A92C05"/>
    <w:rsid w:val="00A935BB"/>
    <w:rsid w:val="00A948C6"/>
    <w:rsid w:val="00A94980"/>
    <w:rsid w:val="00A963BD"/>
    <w:rsid w:val="00A96F62"/>
    <w:rsid w:val="00A9785A"/>
    <w:rsid w:val="00AA18AE"/>
    <w:rsid w:val="00AA3D6D"/>
    <w:rsid w:val="00AA49E6"/>
    <w:rsid w:val="00AA6952"/>
    <w:rsid w:val="00AB02DB"/>
    <w:rsid w:val="00AB0934"/>
    <w:rsid w:val="00AB138F"/>
    <w:rsid w:val="00AB25A4"/>
    <w:rsid w:val="00AB275C"/>
    <w:rsid w:val="00AB67E2"/>
    <w:rsid w:val="00AB710A"/>
    <w:rsid w:val="00AB7133"/>
    <w:rsid w:val="00AC21AC"/>
    <w:rsid w:val="00AC30A6"/>
    <w:rsid w:val="00AC4025"/>
    <w:rsid w:val="00AC5D1F"/>
    <w:rsid w:val="00AC6E39"/>
    <w:rsid w:val="00AC7396"/>
    <w:rsid w:val="00AD4612"/>
    <w:rsid w:val="00AE10C2"/>
    <w:rsid w:val="00AE1898"/>
    <w:rsid w:val="00AE35B5"/>
    <w:rsid w:val="00AE7B58"/>
    <w:rsid w:val="00AF2BE4"/>
    <w:rsid w:val="00AF393A"/>
    <w:rsid w:val="00B00C15"/>
    <w:rsid w:val="00B106C1"/>
    <w:rsid w:val="00B116FC"/>
    <w:rsid w:val="00B12CE7"/>
    <w:rsid w:val="00B12F2F"/>
    <w:rsid w:val="00B153AB"/>
    <w:rsid w:val="00B23A5C"/>
    <w:rsid w:val="00B25536"/>
    <w:rsid w:val="00B30A7A"/>
    <w:rsid w:val="00B37BAB"/>
    <w:rsid w:val="00B402DA"/>
    <w:rsid w:val="00B4134A"/>
    <w:rsid w:val="00B4318C"/>
    <w:rsid w:val="00B4433A"/>
    <w:rsid w:val="00B45EF6"/>
    <w:rsid w:val="00B47630"/>
    <w:rsid w:val="00B50099"/>
    <w:rsid w:val="00B5072E"/>
    <w:rsid w:val="00B508BF"/>
    <w:rsid w:val="00B546B2"/>
    <w:rsid w:val="00B54879"/>
    <w:rsid w:val="00B558BF"/>
    <w:rsid w:val="00B60017"/>
    <w:rsid w:val="00B627F4"/>
    <w:rsid w:val="00B63245"/>
    <w:rsid w:val="00B64286"/>
    <w:rsid w:val="00B65CC0"/>
    <w:rsid w:val="00B66E67"/>
    <w:rsid w:val="00B67026"/>
    <w:rsid w:val="00B67C12"/>
    <w:rsid w:val="00B70ADE"/>
    <w:rsid w:val="00B71D46"/>
    <w:rsid w:val="00B72B9C"/>
    <w:rsid w:val="00B746A2"/>
    <w:rsid w:val="00B749DC"/>
    <w:rsid w:val="00B75A1B"/>
    <w:rsid w:val="00B767FC"/>
    <w:rsid w:val="00B815C7"/>
    <w:rsid w:val="00B82388"/>
    <w:rsid w:val="00B847E4"/>
    <w:rsid w:val="00B87C6C"/>
    <w:rsid w:val="00B91748"/>
    <w:rsid w:val="00B921E9"/>
    <w:rsid w:val="00B94709"/>
    <w:rsid w:val="00B94733"/>
    <w:rsid w:val="00B96878"/>
    <w:rsid w:val="00B97DFE"/>
    <w:rsid w:val="00BA16A3"/>
    <w:rsid w:val="00BA38FF"/>
    <w:rsid w:val="00BB47D5"/>
    <w:rsid w:val="00BB73CB"/>
    <w:rsid w:val="00BC3C02"/>
    <w:rsid w:val="00BC79EC"/>
    <w:rsid w:val="00BD12A9"/>
    <w:rsid w:val="00BD1802"/>
    <w:rsid w:val="00BD1BB6"/>
    <w:rsid w:val="00BD6BC9"/>
    <w:rsid w:val="00BD7937"/>
    <w:rsid w:val="00BE1343"/>
    <w:rsid w:val="00BE348E"/>
    <w:rsid w:val="00BE56D5"/>
    <w:rsid w:val="00BE7DC8"/>
    <w:rsid w:val="00BE7E46"/>
    <w:rsid w:val="00BF0A98"/>
    <w:rsid w:val="00BF2C05"/>
    <w:rsid w:val="00BF2F1A"/>
    <w:rsid w:val="00BF773B"/>
    <w:rsid w:val="00BF78EF"/>
    <w:rsid w:val="00C01ECF"/>
    <w:rsid w:val="00C0295C"/>
    <w:rsid w:val="00C1019B"/>
    <w:rsid w:val="00C13E15"/>
    <w:rsid w:val="00C14610"/>
    <w:rsid w:val="00C148BA"/>
    <w:rsid w:val="00C14D4C"/>
    <w:rsid w:val="00C1630D"/>
    <w:rsid w:val="00C171EB"/>
    <w:rsid w:val="00C1749F"/>
    <w:rsid w:val="00C213F0"/>
    <w:rsid w:val="00C246BB"/>
    <w:rsid w:val="00C248CA"/>
    <w:rsid w:val="00C26B7F"/>
    <w:rsid w:val="00C27DBC"/>
    <w:rsid w:val="00C37D37"/>
    <w:rsid w:val="00C41436"/>
    <w:rsid w:val="00C42012"/>
    <w:rsid w:val="00C44990"/>
    <w:rsid w:val="00C44DC3"/>
    <w:rsid w:val="00C52887"/>
    <w:rsid w:val="00C54B87"/>
    <w:rsid w:val="00C60121"/>
    <w:rsid w:val="00C62C13"/>
    <w:rsid w:val="00C63E7A"/>
    <w:rsid w:val="00C64EDD"/>
    <w:rsid w:val="00C71C6A"/>
    <w:rsid w:val="00C71F46"/>
    <w:rsid w:val="00C73173"/>
    <w:rsid w:val="00C7462D"/>
    <w:rsid w:val="00C74F6B"/>
    <w:rsid w:val="00C76489"/>
    <w:rsid w:val="00C76A59"/>
    <w:rsid w:val="00C80A5E"/>
    <w:rsid w:val="00C8128E"/>
    <w:rsid w:val="00C81B0C"/>
    <w:rsid w:val="00C82DD2"/>
    <w:rsid w:val="00C8437E"/>
    <w:rsid w:val="00C87255"/>
    <w:rsid w:val="00C87ED6"/>
    <w:rsid w:val="00C9154B"/>
    <w:rsid w:val="00C9250E"/>
    <w:rsid w:val="00C93F92"/>
    <w:rsid w:val="00C9472D"/>
    <w:rsid w:val="00C964B5"/>
    <w:rsid w:val="00C97BF6"/>
    <w:rsid w:val="00C97EB8"/>
    <w:rsid w:val="00C97F27"/>
    <w:rsid w:val="00CA1EB7"/>
    <w:rsid w:val="00CA2AB8"/>
    <w:rsid w:val="00CA3B90"/>
    <w:rsid w:val="00CA783D"/>
    <w:rsid w:val="00CB1D60"/>
    <w:rsid w:val="00CB3171"/>
    <w:rsid w:val="00CB6E4C"/>
    <w:rsid w:val="00CB72EB"/>
    <w:rsid w:val="00CB7737"/>
    <w:rsid w:val="00CC26B0"/>
    <w:rsid w:val="00CC6126"/>
    <w:rsid w:val="00CC6806"/>
    <w:rsid w:val="00CC6FE3"/>
    <w:rsid w:val="00CD1131"/>
    <w:rsid w:val="00CD190F"/>
    <w:rsid w:val="00CD239D"/>
    <w:rsid w:val="00CD416D"/>
    <w:rsid w:val="00CD5C75"/>
    <w:rsid w:val="00CE1D89"/>
    <w:rsid w:val="00CE2B4E"/>
    <w:rsid w:val="00CE453D"/>
    <w:rsid w:val="00CE6A37"/>
    <w:rsid w:val="00CE744A"/>
    <w:rsid w:val="00CE7FD6"/>
    <w:rsid w:val="00CF15E4"/>
    <w:rsid w:val="00CF2268"/>
    <w:rsid w:val="00CF2814"/>
    <w:rsid w:val="00CF3A2A"/>
    <w:rsid w:val="00CF3F8E"/>
    <w:rsid w:val="00CF5141"/>
    <w:rsid w:val="00CF64E8"/>
    <w:rsid w:val="00CF7BDB"/>
    <w:rsid w:val="00D038D9"/>
    <w:rsid w:val="00D04F79"/>
    <w:rsid w:val="00D06D6E"/>
    <w:rsid w:val="00D10D51"/>
    <w:rsid w:val="00D11979"/>
    <w:rsid w:val="00D11F05"/>
    <w:rsid w:val="00D15D33"/>
    <w:rsid w:val="00D17940"/>
    <w:rsid w:val="00D23E4D"/>
    <w:rsid w:val="00D31307"/>
    <w:rsid w:val="00D31400"/>
    <w:rsid w:val="00D31903"/>
    <w:rsid w:val="00D34671"/>
    <w:rsid w:val="00D4116F"/>
    <w:rsid w:val="00D411A3"/>
    <w:rsid w:val="00D43655"/>
    <w:rsid w:val="00D46A6D"/>
    <w:rsid w:val="00D47E7A"/>
    <w:rsid w:val="00D50390"/>
    <w:rsid w:val="00D50B18"/>
    <w:rsid w:val="00D52C06"/>
    <w:rsid w:val="00D548A3"/>
    <w:rsid w:val="00D57458"/>
    <w:rsid w:val="00D62BF6"/>
    <w:rsid w:val="00D64BEC"/>
    <w:rsid w:val="00D64DE4"/>
    <w:rsid w:val="00D6667D"/>
    <w:rsid w:val="00D703DA"/>
    <w:rsid w:val="00D719F4"/>
    <w:rsid w:val="00D71EF5"/>
    <w:rsid w:val="00D73F05"/>
    <w:rsid w:val="00D74527"/>
    <w:rsid w:val="00D75D53"/>
    <w:rsid w:val="00D804FD"/>
    <w:rsid w:val="00D80EE2"/>
    <w:rsid w:val="00D83E67"/>
    <w:rsid w:val="00D85895"/>
    <w:rsid w:val="00D90376"/>
    <w:rsid w:val="00D91316"/>
    <w:rsid w:val="00D92192"/>
    <w:rsid w:val="00D92388"/>
    <w:rsid w:val="00D94523"/>
    <w:rsid w:val="00DA0C29"/>
    <w:rsid w:val="00DA1793"/>
    <w:rsid w:val="00DA1E94"/>
    <w:rsid w:val="00DB115E"/>
    <w:rsid w:val="00DC09CD"/>
    <w:rsid w:val="00DC2317"/>
    <w:rsid w:val="00DC5297"/>
    <w:rsid w:val="00DD2361"/>
    <w:rsid w:val="00DD258B"/>
    <w:rsid w:val="00DD70CD"/>
    <w:rsid w:val="00DD7861"/>
    <w:rsid w:val="00DE0CFE"/>
    <w:rsid w:val="00DE1B79"/>
    <w:rsid w:val="00DE61B0"/>
    <w:rsid w:val="00DE78ED"/>
    <w:rsid w:val="00DF0FBD"/>
    <w:rsid w:val="00DF1D37"/>
    <w:rsid w:val="00DF5B1F"/>
    <w:rsid w:val="00DF71E9"/>
    <w:rsid w:val="00E01185"/>
    <w:rsid w:val="00E02A39"/>
    <w:rsid w:val="00E04D76"/>
    <w:rsid w:val="00E05542"/>
    <w:rsid w:val="00E13DE3"/>
    <w:rsid w:val="00E175DB"/>
    <w:rsid w:val="00E176B3"/>
    <w:rsid w:val="00E21540"/>
    <w:rsid w:val="00E21DFE"/>
    <w:rsid w:val="00E22787"/>
    <w:rsid w:val="00E2385A"/>
    <w:rsid w:val="00E266A9"/>
    <w:rsid w:val="00E26DD2"/>
    <w:rsid w:val="00E3013B"/>
    <w:rsid w:val="00E30C6A"/>
    <w:rsid w:val="00E314E5"/>
    <w:rsid w:val="00E31C65"/>
    <w:rsid w:val="00E325E1"/>
    <w:rsid w:val="00E34AAB"/>
    <w:rsid w:val="00E365F1"/>
    <w:rsid w:val="00E367F5"/>
    <w:rsid w:val="00E401CE"/>
    <w:rsid w:val="00E46313"/>
    <w:rsid w:val="00E51363"/>
    <w:rsid w:val="00E51E2E"/>
    <w:rsid w:val="00E52809"/>
    <w:rsid w:val="00E54B86"/>
    <w:rsid w:val="00E60977"/>
    <w:rsid w:val="00E628E6"/>
    <w:rsid w:val="00E65297"/>
    <w:rsid w:val="00E65AB7"/>
    <w:rsid w:val="00E67DA3"/>
    <w:rsid w:val="00E70193"/>
    <w:rsid w:val="00E726D0"/>
    <w:rsid w:val="00E741BE"/>
    <w:rsid w:val="00E75E2F"/>
    <w:rsid w:val="00E80E2C"/>
    <w:rsid w:val="00E81023"/>
    <w:rsid w:val="00E81A42"/>
    <w:rsid w:val="00E855F7"/>
    <w:rsid w:val="00E8584B"/>
    <w:rsid w:val="00E879D8"/>
    <w:rsid w:val="00E90DB7"/>
    <w:rsid w:val="00E9253F"/>
    <w:rsid w:val="00E93117"/>
    <w:rsid w:val="00E94FE6"/>
    <w:rsid w:val="00E979C2"/>
    <w:rsid w:val="00E97D10"/>
    <w:rsid w:val="00EA008F"/>
    <w:rsid w:val="00EA1ABF"/>
    <w:rsid w:val="00EA1B4F"/>
    <w:rsid w:val="00EA2604"/>
    <w:rsid w:val="00EA74CD"/>
    <w:rsid w:val="00EB064B"/>
    <w:rsid w:val="00EB1BC4"/>
    <w:rsid w:val="00EB2011"/>
    <w:rsid w:val="00EB5B6B"/>
    <w:rsid w:val="00EC1BB2"/>
    <w:rsid w:val="00EC3164"/>
    <w:rsid w:val="00EC3636"/>
    <w:rsid w:val="00EC4807"/>
    <w:rsid w:val="00ED0212"/>
    <w:rsid w:val="00ED04BB"/>
    <w:rsid w:val="00ED0F34"/>
    <w:rsid w:val="00ED3995"/>
    <w:rsid w:val="00ED50F3"/>
    <w:rsid w:val="00ED5354"/>
    <w:rsid w:val="00ED7C81"/>
    <w:rsid w:val="00EE3A8A"/>
    <w:rsid w:val="00EE49BF"/>
    <w:rsid w:val="00EE58F7"/>
    <w:rsid w:val="00EF0194"/>
    <w:rsid w:val="00EF0269"/>
    <w:rsid w:val="00EF10D4"/>
    <w:rsid w:val="00EF1895"/>
    <w:rsid w:val="00EF2B9F"/>
    <w:rsid w:val="00EF2D49"/>
    <w:rsid w:val="00EF41FD"/>
    <w:rsid w:val="00EF5CD4"/>
    <w:rsid w:val="00F01D5D"/>
    <w:rsid w:val="00F02D7C"/>
    <w:rsid w:val="00F056EA"/>
    <w:rsid w:val="00F058FE"/>
    <w:rsid w:val="00F06E7F"/>
    <w:rsid w:val="00F06EB3"/>
    <w:rsid w:val="00F07BC4"/>
    <w:rsid w:val="00F10110"/>
    <w:rsid w:val="00F12ED5"/>
    <w:rsid w:val="00F144D6"/>
    <w:rsid w:val="00F14880"/>
    <w:rsid w:val="00F20009"/>
    <w:rsid w:val="00F22997"/>
    <w:rsid w:val="00F3033B"/>
    <w:rsid w:val="00F306A1"/>
    <w:rsid w:val="00F3163C"/>
    <w:rsid w:val="00F31AF8"/>
    <w:rsid w:val="00F353EF"/>
    <w:rsid w:val="00F3632C"/>
    <w:rsid w:val="00F37802"/>
    <w:rsid w:val="00F401E9"/>
    <w:rsid w:val="00F426D9"/>
    <w:rsid w:val="00F457F4"/>
    <w:rsid w:val="00F553B6"/>
    <w:rsid w:val="00F61314"/>
    <w:rsid w:val="00F616A9"/>
    <w:rsid w:val="00F61F5A"/>
    <w:rsid w:val="00F64B72"/>
    <w:rsid w:val="00F72DDE"/>
    <w:rsid w:val="00F73498"/>
    <w:rsid w:val="00F737CF"/>
    <w:rsid w:val="00F746B3"/>
    <w:rsid w:val="00F769B6"/>
    <w:rsid w:val="00F82BBD"/>
    <w:rsid w:val="00F8482B"/>
    <w:rsid w:val="00F85F20"/>
    <w:rsid w:val="00F86AB1"/>
    <w:rsid w:val="00F91D7D"/>
    <w:rsid w:val="00F945F2"/>
    <w:rsid w:val="00F96EA8"/>
    <w:rsid w:val="00FA1094"/>
    <w:rsid w:val="00FA5A3F"/>
    <w:rsid w:val="00FA5D08"/>
    <w:rsid w:val="00FA7679"/>
    <w:rsid w:val="00FA7C8D"/>
    <w:rsid w:val="00FA7FF4"/>
    <w:rsid w:val="00FB0D4F"/>
    <w:rsid w:val="00FB0F51"/>
    <w:rsid w:val="00FB4A6D"/>
    <w:rsid w:val="00FC1018"/>
    <w:rsid w:val="00FC12F0"/>
    <w:rsid w:val="00FC59B8"/>
    <w:rsid w:val="00FC60CA"/>
    <w:rsid w:val="00FC61FD"/>
    <w:rsid w:val="00FC63DD"/>
    <w:rsid w:val="00FC65DF"/>
    <w:rsid w:val="00FC6CDB"/>
    <w:rsid w:val="00FD3E85"/>
    <w:rsid w:val="00FD5E43"/>
    <w:rsid w:val="00FD6B2E"/>
    <w:rsid w:val="00FD73CC"/>
    <w:rsid w:val="00FE1009"/>
    <w:rsid w:val="00FE2976"/>
    <w:rsid w:val="00FE2AB9"/>
    <w:rsid w:val="00FE3C61"/>
    <w:rsid w:val="00FE4A36"/>
    <w:rsid w:val="00FE4BAD"/>
    <w:rsid w:val="00FE5434"/>
    <w:rsid w:val="00FE5498"/>
    <w:rsid w:val="00FF1746"/>
    <w:rsid w:val="00FF5DCB"/>
    <w:rsid w:val="00FF678C"/>
    <w:rsid w:val="00FF755C"/>
    <w:rsid w:val="00FF7A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63F61E70"/>
  <w15:chartTrackingRefBased/>
  <w15:docId w15:val="{222EC44D-F83F-1949-B107-F06A1BB27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2A9"/>
    <w:rPr>
      <w:sz w:val="24"/>
      <w:szCs w:val="24"/>
    </w:rPr>
  </w:style>
  <w:style w:type="paragraph" w:styleId="Heading2">
    <w:name w:val="heading 2"/>
    <w:basedOn w:val="Normal"/>
    <w:next w:val="Normal"/>
    <w:link w:val="Heading2Char"/>
    <w:qFormat/>
    <w:rsid w:val="00333F19"/>
    <w:pPr>
      <w:keepNext/>
      <w:overflowPunct w:val="0"/>
      <w:autoSpaceDE w:val="0"/>
      <w:autoSpaceDN w:val="0"/>
      <w:adjustRightInd w:val="0"/>
      <w:jc w:val="center"/>
      <w:textAlignment w:val="baseline"/>
      <w:outlineLvl w:val="1"/>
    </w:pPr>
    <w:rPr>
      <w:rFonts w:ascii="Times New Roman" w:eastAsia="Times New Roman" w:hAnsi="Times New Roman"/>
      <w:b/>
      <w:sz w:val="26"/>
      <w:szCs w:val="20"/>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basedOn w:val="Normal"/>
    <w:link w:val="HeaderChar"/>
    <w:uiPriority w:val="99"/>
    <w:unhideWhenUsed/>
    <w:rsid w:val="00EF2D49"/>
    <w:pPr>
      <w:tabs>
        <w:tab w:val="center" w:pos="4320"/>
        <w:tab w:val="right" w:pos="8640"/>
      </w:tabs>
    </w:pPr>
  </w:style>
  <w:style w:type="character" w:customStyle="1" w:styleId="HeaderChar">
    <w:name w:val="Header Char"/>
    <w:basedOn w:val="DefaultParagraphFont"/>
    <w:link w:val="Header"/>
    <w:uiPriority w:val="99"/>
    <w:rsid w:val="00EF2D49"/>
  </w:style>
  <w:style w:type="paragraph" w:styleId="Footer">
    <w:name w:val="footer"/>
    <w:basedOn w:val="Normal"/>
    <w:link w:val="FooterChar"/>
    <w:uiPriority w:val="99"/>
    <w:unhideWhenUsed/>
    <w:rsid w:val="00EF2D49"/>
    <w:pPr>
      <w:tabs>
        <w:tab w:val="center" w:pos="4320"/>
        <w:tab w:val="right" w:pos="8640"/>
      </w:tabs>
    </w:pPr>
  </w:style>
  <w:style w:type="character" w:customStyle="1" w:styleId="FooterChar">
    <w:name w:val="Footer Char"/>
    <w:basedOn w:val="DefaultParagraphFont"/>
    <w:link w:val="Footer"/>
    <w:uiPriority w:val="99"/>
    <w:rsid w:val="00EF2D49"/>
  </w:style>
  <w:style w:type="paragraph" w:styleId="BalloonText">
    <w:name w:val="Balloon Text"/>
    <w:basedOn w:val="Normal"/>
    <w:link w:val="BalloonTextChar"/>
    <w:uiPriority w:val="99"/>
    <w:semiHidden/>
    <w:unhideWhenUsed/>
    <w:rsid w:val="00EF2D49"/>
    <w:rPr>
      <w:rFonts w:ascii="Lucida Grande" w:hAnsi="Lucida Grande" w:cs="Lucida Grande"/>
      <w:sz w:val="18"/>
      <w:szCs w:val="18"/>
    </w:rPr>
  </w:style>
  <w:style w:type="character" w:customStyle="1" w:styleId="BalloonTextChar">
    <w:name w:val="Balloon Text Char"/>
    <w:link w:val="BalloonText"/>
    <w:uiPriority w:val="99"/>
    <w:semiHidden/>
    <w:rsid w:val="00EF2D49"/>
    <w:rPr>
      <w:rFonts w:ascii="Lucida Grande" w:hAnsi="Lucida Grande" w:cs="Lucida Grande"/>
      <w:sz w:val="18"/>
      <w:szCs w:val="18"/>
    </w:rPr>
  </w:style>
  <w:style w:type="paragraph" w:styleId="ListParagraph">
    <w:name w:val="List Paragraph"/>
    <w:basedOn w:val="Normal"/>
    <w:uiPriority w:val="34"/>
    <w:qFormat/>
    <w:rsid w:val="00A935BB"/>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FC61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FootnoteText">
    <w:name w:val="footnote text"/>
    <w:basedOn w:val="Normal"/>
    <w:link w:val="FootnoteTextChar"/>
    <w:uiPriority w:val="99"/>
    <w:semiHidden/>
    <w:unhideWhenUsed/>
    <w:rsid w:val="007A18F7"/>
    <w:rPr>
      <w:sz w:val="20"/>
      <w:szCs w:val="20"/>
    </w:rPr>
  </w:style>
  <w:style w:type="character" w:customStyle="1" w:styleId="FootnoteTextChar">
    <w:name w:val="Footnote Text Char"/>
    <w:basedOn w:val="DefaultParagraphFont"/>
    <w:link w:val="FootnoteText"/>
    <w:uiPriority w:val="99"/>
    <w:semiHidden/>
    <w:rsid w:val="007A18F7"/>
  </w:style>
  <w:style w:type="character" w:styleId="FootnoteReference">
    <w:name w:val="footnote reference"/>
    <w:uiPriority w:val="99"/>
    <w:semiHidden/>
    <w:unhideWhenUsed/>
    <w:rsid w:val="007A18F7"/>
    <w:rPr>
      <w:vertAlign w:val="superscript"/>
    </w:rPr>
  </w:style>
  <w:style w:type="character" w:customStyle="1" w:styleId="Heading2Char">
    <w:name w:val="Heading 2 Char"/>
    <w:basedOn w:val="DefaultParagraphFont"/>
    <w:link w:val="Heading2"/>
    <w:rsid w:val="00333F19"/>
    <w:rPr>
      <w:rFonts w:ascii="Times New Roman" w:eastAsia="Times New Roman" w:hAnsi="Times New Roman"/>
      <w:b/>
      <w:sz w:val="26"/>
      <w:lang w:val="en-GB" w:eastAsia="x-none"/>
    </w:rPr>
  </w:style>
  <w:style w:type="paragraph" w:styleId="BodyTextIndent">
    <w:name w:val="Body Text Indent"/>
    <w:basedOn w:val="Normal"/>
    <w:link w:val="BodyTextIndentChar"/>
    <w:rsid w:val="00333F19"/>
    <w:pPr>
      <w:ind w:firstLine="851"/>
    </w:pPr>
    <w:rPr>
      <w:rFonts w:ascii="VNI-Times" w:eastAsia="Times New Roman" w:hAnsi="VNI-Times"/>
      <w:kern w:val="32"/>
      <w:szCs w:val="20"/>
      <w:lang w:val="x-none" w:eastAsia="x-none"/>
    </w:rPr>
  </w:style>
  <w:style w:type="character" w:customStyle="1" w:styleId="BodyTextIndentChar">
    <w:name w:val="Body Text Indent Char"/>
    <w:basedOn w:val="DefaultParagraphFont"/>
    <w:link w:val="BodyTextIndent"/>
    <w:rsid w:val="00333F19"/>
    <w:rPr>
      <w:rFonts w:ascii="VNI-Times" w:eastAsia="Times New Roman" w:hAnsi="VNI-Times"/>
      <w:kern w:val="32"/>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569716">
      <w:bodyDiv w:val="1"/>
      <w:marLeft w:val="0"/>
      <w:marRight w:val="0"/>
      <w:marTop w:val="0"/>
      <w:marBottom w:val="0"/>
      <w:divBdr>
        <w:top w:val="none" w:sz="0" w:space="0" w:color="auto"/>
        <w:left w:val="none" w:sz="0" w:space="0" w:color="auto"/>
        <w:bottom w:val="none" w:sz="0" w:space="0" w:color="auto"/>
        <w:right w:val="none" w:sz="0" w:space="0" w:color="auto"/>
      </w:divBdr>
    </w:div>
    <w:div w:id="723867058">
      <w:bodyDiv w:val="1"/>
      <w:marLeft w:val="0"/>
      <w:marRight w:val="0"/>
      <w:marTop w:val="0"/>
      <w:marBottom w:val="0"/>
      <w:divBdr>
        <w:top w:val="none" w:sz="0" w:space="0" w:color="auto"/>
        <w:left w:val="none" w:sz="0" w:space="0" w:color="auto"/>
        <w:bottom w:val="none" w:sz="0" w:space="0" w:color="auto"/>
        <w:right w:val="none" w:sz="0" w:space="0" w:color="auto"/>
      </w:divBdr>
    </w:div>
    <w:div w:id="1050036178">
      <w:bodyDiv w:val="1"/>
      <w:marLeft w:val="0"/>
      <w:marRight w:val="0"/>
      <w:marTop w:val="0"/>
      <w:marBottom w:val="0"/>
      <w:divBdr>
        <w:top w:val="none" w:sz="0" w:space="0" w:color="auto"/>
        <w:left w:val="none" w:sz="0" w:space="0" w:color="auto"/>
        <w:bottom w:val="none" w:sz="0" w:space="0" w:color="auto"/>
        <w:right w:val="none" w:sz="0" w:space="0" w:color="auto"/>
      </w:divBdr>
    </w:div>
    <w:div w:id="13469080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Saigon%20Rachgia%20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171A2-D14C-4A73-80B7-1C8A14261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Saigon Rachgia Temp</Template>
  <TotalTime>19</TotalTime>
  <Pages>2</Pages>
  <Words>274</Words>
  <Characters>1568</Characters>
  <Application>Microsoft Office Word</Application>
  <DocSecurity>0</DocSecurity>
  <Lines>13</Lines>
  <Paragraphs>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PCHANHCHANH</cp:lastModifiedBy>
  <cp:revision>5</cp:revision>
  <cp:lastPrinted>2025-08-14T01:49:00Z</cp:lastPrinted>
  <dcterms:created xsi:type="dcterms:W3CDTF">2025-08-13T07:44:00Z</dcterms:created>
  <dcterms:modified xsi:type="dcterms:W3CDTF">2025-09-01T01:21:00Z</dcterms:modified>
</cp:coreProperties>
</file>